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59C93" w14:textId="22C5F560" w:rsidR="165677F5" w:rsidRDefault="165677F5" w:rsidP="73992060">
      <w:r>
        <w:rPr>
          <w:noProof/>
        </w:rPr>
        <w:drawing>
          <wp:inline distT="0" distB="0" distL="0" distR="0" wp14:anchorId="0E779540" wp14:editId="2EC610B7">
            <wp:extent cx="1762125" cy="762000"/>
            <wp:effectExtent l="0" t="0" r="0" b="0"/>
            <wp:docPr id="889775806" name="Picture 889775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388BCFB" w14:textId="6C5D6AAA" w:rsidR="73992060" w:rsidRDefault="73992060" w:rsidP="73992060">
      <w:pPr>
        <w:pStyle w:val="Heading1"/>
      </w:pPr>
    </w:p>
    <w:p w14:paraId="0D74C031" w14:textId="77777777" w:rsidR="00180A3C" w:rsidRPr="00180A3C" w:rsidRDefault="00180A3C" w:rsidP="008A4214">
      <w:pPr>
        <w:pStyle w:val="Heading1"/>
        <w:rPr>
          <w:sz w:val="32"/>
          <w:szCs w:val="32"/>
        </w:rPr>
      </w:pPr>
      <w:r>
        <w:t xml:space="preserve">Role Profile </w:t>
      </w:r>
    </w:p>
    <w:p w14:paraId="60E6D5F9" w14:textId="09D7B0BB" w:rsidR="008A4214" w:rsidRDefault="00180A3C" w:rsidP="7BA6C04F">
      <w:pPr>
        <w:spacing w:before="240" w:beforeAutospacing="0" w:after="120" w:afterAutospacing="0"/>
      </w:pPr>
      <w:r>
        <w:t>A mediator is expected to work as part of a team, responding to requests for mediation with</w:t>
      </w:r>
      <w:r w:rsidR="0FFE6E76">
        <w:t>in The University of Manchester.</w:t>
      </w:r>
    </w:p>
    <w:p w14:paraId="33DA3E79" w14:textId="77777777" w:rsidR="00180A3C" w:rsidRPr="008A4214" w:rsidRDefault="00180A3C" w:rsidP="008A4214">
      <w:pPr>
        <w:spacing w:before="240" w:beforeAutospacing="0" w:after="120" w:afterAutospacing="0"/>
        <w:rPr>
          <w:i/>
        </w:rPr>
      </w:pPr>
      <w:r w:rsidRPr="008A4214">
        <w:rPr>
          <w:i/>
        </w:rPr>
        <w:t xml:space="preserve">The core tasks are to: </w:t>
      </w:r>
    </w:p>
    <w:p w14:paraId="48521D94" w14:textId="51E81C41" w:rsidR="00180A3C" w:rsidRPr="008A4214" w:rsidRDefault="00180A3C" w:rsidP="00D605D3">
      <w:pPr>
        <w:pStyle w:val="PrimaryBullet"/>
      </w:pPr>
      <w:r>
        <w:t xml:space="preserve">Meet with parties in 1-1 sessions </w:t>
      </w:r>
      <w:proofErr w:type="gramStart"/>
      <w:r>
        <w:t>in order to</w:t>
      </w:r>
      <w:proofErr w:type="gramEnd"/>
      <w:r>
        <w:t xml:space="preserve"> identify issues, interests</w:t>
      </w:r>
      <w:r w:rsidR="33257222">
        <w:t>,</w:t>
      </w:r>
      <w:r>
        <w:t xml:space="preserve"> and needs</w:t>
      </w:r>
    </w:p>
    <w:p w14:paraId="0BEBC0FF" w14:textId="77777777" w:rsidR="00D605D3" w:rsidRDefault="00180A3C" w:rsidP="00D605D3">
      <w:pPr>
        <w:pStyle w:val="PrimaryBullet"/>
      </w:pPr>
      <w:r w:rsidRPr="008A4214">
        <w:t>Build a relationship of trust and rapport</w:t>
      </w:r>
    </w:p>
    <w:p w14:paraId="3684D2F9" w14:textId="4EFAF091" w:rsidR="00180A3C" w:rsidRPr="008A4214" w:rsidRDefault="00180A3C" w:rsidP="00D605D3">
      <w:pPr>
        <w:pStyle w:val="PrimaryBullet"/>
      </w:pPr>
      <w:r>
        <w:t xml:space="preserve">Encourage both/all parties to </w:t>
      </w:r>
      <w:proofErr w:type="gramStart"/>
      <w:r>
        <w:t>meet together</w:t>
      </w:r>
      <w:proofErr w:type="gramEnd"/>
      <w:r>
        <w:t xml:space="preserve"> in a joint </w:t>
      </w:r>
      <w:r w:rsidR="290E84ED">
        <w:t>session</w:t>
      </w:r>
      <w:r>
        <w:t xml:space="preserve"> to resolve their conflict and rebuild relationships</w:t>
      </w:r>
    </w:p>
    <w:p w14:paraId="7882F371" w14:textId="77777777" w:rsidR="00180A3C" w:rsidRPr="008A4214" w:rsidRDefault="00180A3C" w:rsidP="008A4214">
      <w:pPr>
        <w:spacing w:before="240" w:beforeAutospacing="0" w:after="120" w:afterAutospacing="0"/>
        <w:rPr>
          <w:i/>
        </w:rPr>
      </w:pPr>
      <w:r w:rsidRPr="008A4214">
        <w:rPr>
          <w:i/>
        </w:rPr>
        <w:t>During the joint meeting you would be expected to:</w:t>
      </w:r>
    </w:p>
    <w:p w14:paraId="5BAFE41D" w14:textId="77777777" w:rsidR="00D605D3" w:rsidRDefault="00180A3C" w:rsidP="00D605D3">
      <w:pPr>
        <w:pStyle w:val="PrimaryBullet"/>
      </w:pPr>
      <w:r w:rsidRPr="008A4214">
        <w:t>Create and manage a constructive environment</w:t>
      </w:r>
    </w:p>
    <w:p w14:paraId="626E3CCA" w14:textId="77777777" w:rsidR="00D605D3" w:rsidRDefault="00180A3C" w:rsidP="00D605D3">
      <w:pPr>
        <w:pStyle w:val="PrimaryBullet"/>
      </w:pPr>
      <w:r>
        <w:t>Ensure that everyone has equal opportunities to communicate</w:t>
      </w:r>
    </w:p>
    <w:p w14:paraId="5B3461BF" w14:textId="011D7716" w:rsidR="00180A3C" w:rsidRPr="008A4214" w:rsidRDefault="00180A3C" w:rsidP="00D605D3">
      <w:pPr>
        <w:pStyle w:val="PrimaryBullet"/>
      </w:pPr>
      <w:r>
        <w:t xml:space="preserve">Facilitate the conversation to create maximum opportunities for parties to build understanding and </w:t>
      </w:r>
      <w:r w:rsidR="2E28AC4D">
        <w:t>rebuild</w:t>
      </w:r>
      <w:r>
        <w:t xml:space="preserve"> trust</w:t>
      </w:r>
    </w:p>
    <w:p w14:paraId="7C56C81C" w14:textId="77777777" w:rsidR="00180A3C" w:rsidRPr="008A4214" w:rsidRDefault="00180A3C" w:rsidP="008A4214">
      <w:pPr>
        <w:pStyle w:val="PrimaryBullet"/>
      </w:pPr>
      <w:r w:rsidRPr="008A4214">
        <w:t>Help people make their own decisions</w:t>
      </w:r>
    </w:p>
    <w:p w14:paraId="2128405D" w14:textId="18F6D9A5" w:rsidR="00180A3C" w:rsidRPr="008A4214" w:rsidRDefault="00180A3C" w:rsidP="008A4214">
      <w:pPr>
        <w:pStyle w:val="PrimaryBullet"/>
      </w:pPr>
      <w:r w:rsidRPr="008A4214">
        <w:t>Remain neutral by avoiding offering suggestions and solutions or judging parties</w:t>
      </w:r>
    </w:p>
    <w:p w14:paraId="67F8DAFD" w14:textId="6609BEE4" w:rsidR="00180A3C" w:rsidRDefault="00180A3C" w:rsidP="536F46F0">
      <w:pPr>
        <w:spacing w:before="240" w:beforeAutospacing="0" w:after="120" w:afterAutospacing="0"/>
      </w:pPr>
      <w:proofErr w:type="gramStart"/>
      <w:r w:rsidRPr="536F46F0">
        <w:rPr>
          <w:i/>
          <w:iCs/>
        </w:rPr>
        <w:t>In order to</w:t>
      </w:r>
      <w:proofErr w:type="gramEnd"/>
      <w:r w:rsidRPr="536F46F0">
        <w:rPr>
          <w:i/>
          <w:iCs/>
        </w:rPr>
        <w:t xml:space="preserve"> manage your work effectively, mediators would be expected to:</w:t>
      </w:r>
    </w:p>
    <w:p w14:paraId="40DE197F" w14:textId="5BF2098C" w:rsidR="1E985EE1" w:rsidRDefault="1E985EE1" w:rsidP="00E207E2">
      <w:pPr>
        <w:pStyle w:val="PrimaryBullet"/>
        <w:numPr>
          <w:ilvl w:val="0"/>
          <w:numId w:val="12"/>
        </w:numPr>
      </w:pPr>
      <w:r>
        <w:t>Respond to requests for mediation and availability speedily and professionally</w:t>
      </w:r>
    </w:p>
    <w:p w14:paraId="6E082261" w14:textId="2FA0D192" w:rsidR="1E985EE1" w:rsidRDefault="1E985EE1" w:rsidP="00E207E2">
      <w:pPr>
        <w:pStyle w:val="PrimaryBullet"/>
        <w:numPr>
          <w:ilvl w:val="0"/>
          <w:numId w:val="12"/>
        </w:numPr>
      </w:pPr>
      <w:r>
        <w:t>Assess the feasibility of continuing to mediate</w:t>
      </w:r>
    </w:p>
    <w:p w14:paraId="2A31F58D" w14:textId="77D1D589" w:rsidR="00180A3C" w:rsidRPr="008A4214" w:rsidRDefault="00180A3C" w:rsidP="00E207E2">
      <w:pPr>
        <w:pStyle w:val="PrimaryBullet"/>
        <w:numPr>
          <w:ilvl w:val="0"/>
          <w:numId w:val="12"/>
        </w:numPr>
      </w:pPr>
      <w:r>
        <w:t>Decide and advise on the best way to continue mediating or other action</w:t>
      </w:r>
    </w:p>
    <w:p w14:paraId="6062C581" w14:textId="14FA3447" w:rsidR="00180A3C" w:rsidRPr="008A4214" w:rsidRDefault="00180A3C" w:rsidP="00E207E2">
      <w:pPr>
        <w:pStyle w:val="PrimaryBullet"/>
        <w:numPr>
          <w:ilvl w:val="0"/>
          <w:numId w:val="12"/>
        </w:numPr>
      </w:pPr>
      <w:r>
        <w:t xml:space="preserve">Liaise with </w:t>
      </w:r>
      <w:r w:rsidR="0E5EFCDB">
        <w:t>colleagues in the ER team regarding any concerns</w:t>
      </w:r>
      <w:r>
        <w:t xml:space="preserve"> </w:t>
      </w:r>
    </w:p>
    <w:p w14:paraId="31C7A128" w14:textId="6A2CDD2C" w:rsidR="00180A3C" w:rsidRDefault="00180A3C" w:rsidP="00E207E2">
      <w:pPr>
        <w:pStyle w:val="PrimaryBullet"/>
        <w:numPr>
          <w:ilvl w:val="0"/>
          <w:numId w:val="12"/>
        </w:numPr>
      </w:pPr>
      <w:r>
        <w:t xml:space="preserve">Complete </w:t>
      </w:r>
      <w:r w:rsidR="316000CA">
        <w:t>feedback forms</w:t>
      </w:r>
      <w:r>
        <w:t xml:space="preserve"> in a timely and efficient manner</w:t>
      </w:r>
    </w:p>
    <w:p w14:paraId="5199EB2B" w14:textId="77777777" w:rsidR="00D605D3" w:rsidRPr="008A4214" w:rsidRDefault="00D605D3" w:rsidP="00D605D3">
      <w:pPr>
        <w:pStyle w:val="PrimaryBullet"/>
        <w:numPr>
          <w:ilvl w:val="0"/>
          <w:numId w:val="0"/>
        </w:numPr>
        <w:ind w:left="720"/>
      </w:pPr>
    </w:p>
    <w:p w14:paraId="1133552B" w14:textId="77777777" w:rsidR="00180A3C" w:rsidRPr="008A4214" w:rsidRDefault="00180A3C" w:rsidP="008A4214">
      <w:pPr>
        <w:spacing w:before="240" w:beforeAutospacing="0" w:after="120" w:afterAutospacing="0"/>
        <w:rPr>
          <w:i/>
        </w:rPr>
      </w:pPr>
      <w:r w:rsidRPr="008A4214">
        <w:rPr>
          <w:i/>
        </w:rPr>
        <w:lastRenderedPageBreak/>
        <w:t>For ongoing development all mediators are expected to:</w:t>
      </w:r>
    </w:p>
    <w:p w14:paraId="0BEAE88F" w14:textId="77777777" w:rsidR="00180A3C" w:rsidRPr="008A4214" w:rsidRDefault="00180A3C" w:rsidP="008A4214">
      <w:pPr>
        <w:pStyle w:val="PrimaryBullet"/>
      </w:pPr>
      <w:r w:rsidRPr="008A4214">
        <w:t>Be committed to maintaining a high standard of professional mediation practice</w:t>
      </w:r>
    </w:p>
    <w:p w14:paraId="456F9C19" w14:textId="77777777" w:rsidR="00D605D3" w:rsidRDefault="00180A3C" w:rsidP="00D605D3">
      <w:pPr>
        <w:pStyle w:val="PrimaryBullet"/>
      </w:pPr>
      <w:r w:rsidRPr="008A4214">
        <w:t>Receiving ongoing support and training</w:t>
      </w:r>
    </w:p>
    <w:p w14:paraId="13FE8CE9" w14:textId="2AE8F0EE" w:rsidR="536F46F0" w:rsidRDefault="00180A3C" w:rsidP="00D605D3">
      <w:pPr>
        <w:pStyle w:val="PrimaryBullet"/>
      </w:pPr>
      <w:r>
        <w:t xml:space="preserve">Work as part of </w:t>
      </w:r>
      <w:r w:rsidR="1CBE377B">
        <w:t xml:space="preserve">a </w:t>
      </w:r>
      <w:r>
        <w:t>team</w:t>
      </w:r>
    </w:p>
    <w:p w14:paraId="1704874E" w14:textId="77777777" w:rsidR="00180A3C" w:rsidRDefault="00180A3C" w:rsidP="008A4214">
      <w:pPr>
        <w:pStyle w:val="Heading2"/>
        <w:spacing w:before="240" w:beforeAutospacing="0" w:after="120" w:afterAutospacing="0" w:line="360" w:lineRule="auto"/>
      </w:pPr>
      <w:bookmarkStart w:id="0" w:name="_Toc251574353"/>
      <w:r>
        <w:t xml:space="preserve">Mediator </w:t>
      </w:r>
      <w:r w:rsidRPr="00D803D9">
        <w:t>Person Specification</w:t>
      </w:r>
      <w:bookmarkEnd w:id="0"/>
    </w:p>
    <w:p w14:paraId="71B1A77D" w14:textId="77777777" w:rsidR="00180A3C" w:rsidRDefault="00180A3C" w:rsidP="008A4214">
      <w:pPr>
        <w:spacing w:before="240" w:beforeAutospacing="0" w:after="120" w:afterAutospacing="0"/>
      </w:pPr>
      <w:r>
        <w:t>You will receive training to help you develop your skills and perform your role as a mediator. You may well be a suitable candidate if you are:</w:t>
      </w:r>
    </w:p>
    <w:p w14:paraId="48466EF1" w14:textId="77777777" w:rsidR="00D605D3" w:rsidRDefault="00180A3C" w:rsidP="00D605D3">
      <w:pPr>
        <w:pStyle w:val="PrimaryBullet"/>
      </w:pPr>
      <w:r w:rsidRPr="008A4214">
        <w:t>A good listener: prepared to be patient, attentive and understanding of others</w:t>
      </w:r>
    </w:p>
    <w:p w14:paraId="3E0BAF14" w14:textId="776712BA" w:rsidR="00180A3C" w:rsidRPr="008A4214" w:rsidRDefault="00180A3C" w:rsidP="00D605D3">
      <w:pPr>
        <w:pStyle w:val="PrimaryBullet"/>
      </w:pPr>
      <w:r>
        <w:t xml:space="preserve">Able to be </w:t>
      </w:r>
      <w:r w:rsidR="028F5A24">
        <w:t>non-judgmental</w:t>
      </w:r>
      <w:r>
        <w:t xml:space="preserve">: not getting drawn in; offering your opinion or </w:t>
      </w:r>
      <w:proofErr w:type="spellStart"/>
      <w:r>
        <w:t>criticising</w:t>
      </w:r>
      <w:proofErr w:type="spellEnd"/>
      <w:r>
        <w:t xml:space="preserve"> even when you might have thought or behaved differently from the parties</w:t>
      </w:r>
    </w:p>
    <w:p w14:paraId="57387920" w14:textId="7DB49F2F" w:rsidR="00180A3C" w:rsidRPr="008A4214" w:rsidRDefault="00180A3C" w:rsidP="008A4214">
      <w:pPr>
        <w:pStyle w:val="PrimaryBullet"/>
      </w:pPr>
      <w:r w:rsidRPr="008A4214">
        <w:t xml:space="preserve">Open-minded: able to respond constructively to a wide variety of people, </w:t>
      </w:r>
      <w:r w:rsidR="00921749">
        <w:t>to</w:t>
      </w:r>
      <w:r w:rsidRPr="008A4214">
        <w:t xml:space="preserve"> ideas</w:t>
      </w:r>
      <w:r w:rsidR="00921749">
        <w:t>,</w:t>
      </w:r>
      <w:r w:rsidRPr="008A4214">
        <w:t xml:space="preserve"> and different ways of thinking</w:t>
      </w:r>
    </w:p>
    <w:p w14:paraId="45ABD239" w14:textId="77777777" w:rsidR="00180A3C" w:rsidRPr="008A4214" w:rsidRDefault="00180A3C" w:rsidP="008A4214">
      <w:pPr>
        <w:pStyle w:val="PrimaryBullet"/>
      </w:pPr>
      <w:r w:rsidRPr="008A4214">
        <w:t xml:space="preserve">Capable of staying calm: responding positively and fairly to difficult </w:t>
      </w:r>
      <w:proofErr w:type="spellStart"/>
      <w:r w:rsidRPr="008A4214">
        <w:t>behaviour</w:t>
      </w:r>
      <w:proofErr w:type="spellEnd"/>
      <w:r w:rsidRPr="008A4214">
        <w:t>, staying focused and unfazed, thinking creatively under pressure</w:t>
      </w:r>
    </w:p>
    <w:p w14:paraId="2B69BD72" w14:textId="110BE84B" w:rsidR="00180A3C" w:rsidRPr="008A4214" w:rsidRDefault="00180A3C" w:rsidP="008A4214">
      <w:pPr>
        <w:pStyle w:val="PrimaryBullet"/>
      </w:pPr>
      <w:r w:rsidRPr="008A4214">
        <w:t>Positive under pressure: able to manage other peoples</w:t>
      </w:r>
      <w:r w:rsidR="002B2C07">
        <w:t>’</w:t>
      </w:r>
      <w:r w:rsidRPr="008A4214">
        <w:t xml:space="preserve"> upset, frustration</w:t>
      </w:r>
      <w:r w:rsidR="002B2C07">
        <w:t>,</w:t>
      </w:r>
      <w:r w:rsidRPr="008A4214">
        <w:t xml:space="preserve"> and aggression in a constructive way</w:t>
      </w:r>
    </w:p>
    <w:p w14:paraId="4294EF35" w14:textId="10DB4F5A" w:rsidR="00180A3C" w:rsidRPr="008A4214" w:rsidRDefault="00180A3C" w:rsidP="008A4214">
      <w:pPr>
        <w:pStyle w:val="PrimaryBullet"/>
      </w:pPr>
      <w:r w:rsidRPr="008A4214">
        <w:t>Good at getting the best out of other people: a good communicator, able to encourage, prompt</w:t>
      </w:r>
      <w:r w:rsidR="002B2C07">
        <w:t>,</w:t>
      </w:r>
      <w:r w:rsidRPr="008A4214">
        <w:t xml:space="preserve"> and be persistent when necessary</w:t>
      </w:r>
    </w:p>
    <w:p w14:paraId="02FE09F8" w14:textId="77777777" w:rsidR="002B2C07" w:rsidRDefault="00180A3C" w:rsidP="002B2C07">
      <w:pPr>
        <w:pStyle w:val="PrimaryBullet"/>
      </w:pPr>
      <w:r w:rsidRPr="008A4214">
        <w:t>Aware of issues associated with diversity and equality: having and showing understanding of prejudice and discrimination, harassment</w:t>
      </w:r>
      <w:r w:rsidR="002B2C07">
        <w:t>,</w:t>
      </w:r>
      <w:r w:rsidRPr="008A4214">
        <w:t xml:space="preserve"> and bullying</w:t>
      </w:r>
    </w:p>
    <w:p w14:paraId="0D61F9B2" w14:textId="77777777" w:rsidR="002A1A40" w:rsidRDefault="00180A3C" w:rsidP="002A1A40">
      <w:pPr>
        <w:pStyle w:val="PrimaryBullet"/>
      </w:pPr>
      <w:r>
        <w:t>Able to maintain confidentiality: being prepared to work without disclosing details of cases, issues</w:t>
      </w:r>
      <w:r w:rsidR="002B2C07">
        <w:t>,</w:t>
      </w:r>
      <w:r>
        <w:t xml:space="preserve"> or </w:t>
      </w:r>
      <w:proofErr w:type="spellStart"/>
      <w:r>
        <w:t>behaviour</w:t>
      </w:r>
      <w:proofErr w:type="spellEnd"/>
      <w:r>
        <w:t xml:space="preserve"> before, during</w:t>
      </w:r>
      <w:r w:rsidR="002B2C07">
        <w:t>,</w:t>
      </w:r>
      <w:r>
        <w:t xml:space="preserve"> or after contact with clients, and able to resist pressure for inappropriate disclosure from individuals or groups within </w:t>
      </w:r>
      <w:r w:rsidR="4F1AB981">
        <w:t>the University</w:t>
      </w:r>
    </w:p>
    <w:p w14:paraId="3C41E5FF" w14:textId="02B4C7CE" w:rsidR="00180A3C" w:rsidRPr="008A4214" w:rsidRDefault="00180A3C" w:rsidP="002A1A40">
      <w:pPr>
        <w:pStyle w:val="PrimaryBullet"/>
      </w:pPr>
      <w:r>
        <w:t xml:space="preserve">Professional: able to work in an </w:t>
      </w:r>
      <w:proofErr w:type="spellStart"/>
      <w:r>
        <w:t>organised</w:t>
      </w:r>
      <w:proofErr w:type="spellEnd"/>
      <w:r>
        <w:t xml:space="preserve"> way, keeping potential users of the </w:t>
      </w:r>
      <w:r w:rsidR="0B5EB7D5">
        <w:t xml:space="preserve">mediation </w:t>
      </w:r>
      <w:r>
        <w:t>service informed and managing the small amount of administration which will be required</w:t>
      </w:r>
    </w:p>
    <w:p w14:paraId="4D5B7721" w14:textId="77777777" w:rsidR="00180A3C" w:rsidRPr="008A4214" w:rsidRDefault="00180A3C" w:rsidP="008A4214">
      <w:pPr>
        <w:pStyle w:val="PrimaryBullet"/>
      </w:pPr>
      <w:r w:rsidRPr="008A4214">
        <w:t>Trust: able to build trust by involving others in deciding what needs to be done.</w:t>
      </w:r>
    </w:p>
    <w:p w14:paraId="672A6659" w14:textId="77777777" w:rsidR="0075676F" w:rsidRPr="00180A3C" w:rsidRDefault="0075676F" w:rsidP="008A4214">
      <w:pPr>
        <w:spacing w:before="240" w:beforeAutospacing="0" w:after="120" w:afterAutospacing="0"/>
        <w:rPr>
          <w:rFonts w:cs="Verdana"/>
          <w:b/>
          <w:color w:val="005192"/>
          <w:sz w:val="40"/>
          <w:szCs w:val="40"/>
        </w:rPr>
      </w:pPr>
    </w:p>
    <w:sectPr w:rsidR="0075676F" w:rsidRPr="00180A3C" w:rsidSect="008A4214">
      <w:headerReference w:type="default" r:id="rId13"/>
      <w:headerReference w:type="first" r:id="rId14"/>
      <w:pgSz w:w="12240" w:h="15840"/>
      <w:pgMar w:top="417" w:right="758" w:bottom="1276" w:left="1440" w:header="624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B378F" w14:textId="77777777" w:rsidR="007C4F2D" w:rsidRDefault="007C4F2D" w:rsidP="006C7573">
      <w:r>
        <w:separator/>
      </w:r>
    </w:p>
  </w:endnote>
  <w:endnote w:type="continuationSeparator" w:id="0">
    <w:p w14:paraId="6A05A809" w14:textId="77777777" w:rsidR="007C4F2D" w:rsidRDefault="007C4F2D" w:rsidP="006C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7501D" w14:textId="77777777" w:rsidR="007C4F2D" w:rsidRDefault="007C4F2D" w:rsidP="006C7573">
      <w:r>
        <w:separator/>
      </w:r>
    </w:p>
  </w:footnote>
  <w:footnote w:type="continuationSeparator" w:id="0">
    <w:p w14:paraId="5DAB6C7B" w14:textId="77777777" w:rsidR="007C4F2D" w:rsidRDefault="007C4F2D" w:rsidP="006C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45"/>
      <w:gridCol w:w="3345"/>
      <w:gridCol w:w="3345"/>
    </w:tblGrid>
    <w:tr w:rsidR="73992060" w14:paraId="189E4663" w14:textId="77777777" w:rsidTr="73992060">
      <w:trPr>
        <w:trHeight w:val="300"/>
      </w:trPr>
      <w:tc>
        <w:tcPr>
          <w:tcW w:w="3345" w:type="dxa"/>
        </w:tcPr>
        <w:p w14:paraId="1599FFCF" w14:textId="21A9155A" w:rsidR="73992060" w:rsidRDefault="73992060" w:rsidP="73992060">
          <w:pPr>
            <w:pStyle w:val="Header"/>
            <w:ind w:left="-115"/>
          </w:pPr>
        </w:p>
      </w:tc>
      <w:tc>
        <w:tcPr>
          <w:tcW w:w="3345" w:type="dxa"/>
        </w:tcPr>
        <w:p w14:paraId="59A56583" w14:textId="34C3E9A8" w:rsidR="73992060" w:rsidRDefault="73992060" w:rsidP="73992060">
          <w:pPr>
            <w:pStyle w:val="Header"/>
            <w:jc w:val="center"/>
          </w:pPr>
        </w:p>
      </w:tc>
      <w:tc>
        <w:tcPr>
          <w:tcW w:w="3345" w:type="dxa"/>
        </w:tcPr>
        <w:p w14:paraId="4FB6244D" w14:textId="36FE7249" w:rsidR="73992060" w:rsidRDefault="73992060" w:rsidP="73992060">
          <w:pPr>
            <w:pStyle w:val="Header"/>
            <w:ind w:right="-115"/>
            <w:jc w:val="right"/>
          </w:pPr>
        </w:p>
      </w:tc>
    </w:tr>
  </w:tbl>
  <w:p w14:paraId="35EF3133" w14:textId="0F451B42" w:rsidR="73992060" w:rsidRDefault="73992060" w:rsidP="73992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45"/>
      <w:gridCol w:w="3345"/>
      <w:gridCol w:w="3345"/>
    </w:tblGrid>
    <w:tr w:rsidR="73992060" w14:paraId="1BAA1EF5" w14:textId="77777777" w:rsidTr="73992060">
      <w:trPr>
        <w:trHeight w:val="300"/>
      </w:trPr>
      <w:tc>
        <w:tcPr>
          <w:tcW w:w="3345" w:type="dxa"/>
        </w:tcPr>
        <w:p w14:paraId="6A234B3E" w14:textId="5CBF1B5A" w:rsidR="73992060" w:rsidRDefault="73992060" w:rsidP="73992060">
          <w:pPr>
            <w:pStyle w:val="Header"/>
            <w:ind w:left="-115"/>
          </w:pPr>
        </w:p>
      </w:tc>
      <w:tc>
        <w:tcPr>
          <w:tcW w:w="3345" w:type="dxa"/>
        </w:tcPr>
        <w:p w14:paraId="6C4D33B8" w14:textId="6871D7D1" w:rsidR="73992060" w:rsidRDefault="73992060" w:rsidP="73992060">
          <w:pPr>
            <w:pStyle w:val="Header"/>
            <w:jc w:val="center"/>
          </w:pPr>
        </w:p>
      </w:tc>
      <w:tc>
        <w:tcPr>
          <w:tcW w:w="3345" w:type="dxa"/>
        </w:tcPr>
        <w:p w14:paraId="12637CE6" w14:textId="076C5E3C" w:rsidR="73992060" w:rsidRDefault="73992060" w:rsidP="73992060">
          <w:pPr>
            <w:pStyle w:val="Header"/>
            <w:ind w:right="-115"/>
            <w:jc w:val="right"/>
          </w:pPr>
        </w:p>
      </w:tc>
    </w:tr>
  </w:tbl>
  <w:p w14:paraId="1ED1E07F" w14:textId="5C7700C9" w:rsidR="73992060" w:rsidRDefault="73992060" w:rsidP="73992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5pt;height:5.5pt" o:bullet="t">
        <v:imagedata r:id="rId1" o:title="BULLET1"/>
      </v:shape>
    </w:pict>
  </w:numPicBullet>
  <w:abstractNum w:abstractNumId="0" w15:restartNumberingAfterBreak="0">
    <w:nsid w:val="0AB14BAB"/>
    <w:multiLevelType w:val="hybridMultilevel"/>
    <w:tmpl w:val="3EA499BC"/>
    <w:lvl w:ilvl="0" w:tplc="50AA007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61966"/>
    <w:multiLevelType w:val="hybridMultilevel"/>
    <w:tmpl w:val="A7F4B8A2"/>
    <w:lvl w:ilvl="0" w:tplc="B3B603B2">
      <w:start w:val="1"/>
      <w:numFmt w:val="bullet"/>
      <w:pStyle w:val="SecondaryBulletTex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1A668F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4850680B"/>
    <w:multiLevelType w:val="hybridMultilevel"/>
    <w:tmpl w:val="18001684"/>
    <w:lvl w:ilvl="0" w:tplc="037CE880">
      <w:start w:val="1"/>
      <w:numFmt w:val="bullet"/>
      <w:pStyle w:val="MainBullet"/>
      <w:lvlText w:val=""/>
      <w:lvlPicBulletId w:val="0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1342"/>
        </w:tabs>
        <w:ind w:left="1342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82"/>
        </w:tabs>
        <w:ind w:left="278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502"/>
        </w:tabs>
        <w:ind w:left="350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49D826A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5" w15:restartNumberingAfterBreak="0">
    <w:nsid w:val="4BD04117"/>
    <w:multiLevelType w:val="hybridMultilevel"/>
    <w:tmpl w:val="F72C1EAA"/>
    <w:lvl w:ilvl="0" w:tplc="B85AF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C6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AE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A2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2E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41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C6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2D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02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DF2A5"/>
    <w:multiLevelType w:val="hybridMultilevel"/>
    <w:tmpl w:val="4E30D9F6"/>
    <w:lvl w:ilvl="0" w:tplc="2CAE6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82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AA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C6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64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80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4C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A2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4F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12829"/>
    <w:multiLevelType w:val="hybridMultilevel"/>
    <w:tmpl w:val="4F46A70E"/>
    <w:lvl w:ilvl="0" w:tplc="355A1544">
      <w:start w:val="1"/>
      <w:numFmt w:val="decimal"/>
      <w:pStyle w:val="Heading1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F3CA9"/>
    <w:multiLevelType w:val="hybridMultilevel"/>
    <w:tmpl w:val="C2F23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73331"/>
    <w:multiLevelType w:val="hybridMultilevel"/>
    <w:tmpl w:val="ED16E77A"/>
    <w:lvl w:ilvl="0" w:tplc="B4FC9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166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22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AF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C9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A7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81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62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C3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54E5A"/>
    <w:multiLevelType w:val="hybridMultilevel"/>
    <w:tmpl w:val="4120DF0C"/>
    <w:lvl w:ilvl="0" w:tplc="2DF20E6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4419176">
    <w:abstractNumId w:val="6"/>
  </w:num>
  <w:num w:numId="2" w16cid:durableId="1303774214">
    <w:abstractNumId w:val="9"/>
  </w:num>
  <w:num w:numId="3" w16cid:durableId="118842350">
    <w:abstractNumId w:val="5"/>
  </w:num>
  <w:num w:numId="4" w16cid:durableId="2033680322">
    <w:abstractNumId w:val="3"/>
  </w:num>
  <w:num w:numId="5" w16cid:durableId="1489442068">
    <w:abstractNumId w:val="4"/>
  </w:num>
  <w:num w:numId="6" w16cid:durableId="894851149">
    <w:abstractNumId w:val="2"/>
  </w:num>
  <w:num w:numId="7" w16cid:durableId="730276062">
    <w:abstractNumId w:val="8"/>
  </w:num>
  <w:num w:numId="8" w16cid:durableId="1017848041">
    <w:abstractNumId w:val="7"/>
  </w:num>
  <w:num w:numId="9" w16cid:durableId="1344433224">
    <w:abstractNumId w:val="7"/>
  </w:num>
  <w:num w:numId="10" w16cid:durableId="804273792">
    <w:abstractNumId w:val="1"/>
  </w:num>
  <w:num w:numId="11" w16cid:durableId="527642623">
    <w:abstractNumId w:val="10"/>
  </w:num>
  <w:num w:numId="12" w16cid:durableId="1799375030">
    <w:abstractNumId w:val="0"/>
  </w:num>
  <w:num w:numId="13" w16cid:durableId="2055619395">
    <w:abstractNumId w:val="3"/>
  </w:num>
  <w:num w:numId="14" w16cid:durableId="618683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0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A3C"/>
    <w:rsid w:val="0000670D"/>
    <w:rsid w:val="00015A26"/>
    <w:rsid w:val="0005559D"/>
    <w:rsid w:val="00056EED"/>
    <w:rsid w:val="00066597"/>
    <w:rsid w:val="00073DB4"/>
    <w:rsid w:val="00076435"/>
    <w:rsid w:val="00091930"/>
    <w:rsid w:val="000B263B"/>
    <w:rsid w:val="000B4200"/>
    <w:rsid w:val="00100315"/>
    <w:rsid w:val="00117009"/>
    <w:rsid w:val="001319C4"/>
    <w:rsid w:val="001515D2"/>
    <w:rsid w:val="00180A3C"/>
    <w:rsid w:val="0018238E"/>
    <w:rsid w:val="00245B29"/>
    <w:rsid w:val="002725F0"/>
    <w:rsid w:val="002A1A40"/>
    <w:rsid w:val="002A411F"/>
    <w:rsid w:val="002B2C07"/>
    <w:rsid w:val="002D660E"/>
    <w:rsid w:val="00300FF8"/>
    <w:rsid w:val="00346815"/>
    <w:rsid w:val="00362C69"/>
    <w:rsid w:val="003B560E"/>
    <w:rsid w:val="003B7921"/>
    <w:rsid w:val="00415CB9"/>
    <w:rsid w:val="00417391"/>
    <w:rsid w:val="00422A24"/>
    <w:rsid w:val="00424038"/>
    <w:rsid w:val="00426881"/>
    <w:rsid w:val="00493C8F"/>
    <w:rsid w:val="004A6F3F"/>
    <w:rsid w:val="004B2EFC"/>
    <w:rsid w:val="00540F51"/>
    <w:rsid w:val="00595509"/>
    <w:rsid w:val="005C0090"/>
    <w:rsid w:val="005C5EC7"/>
    <w:rsid w:val="005F31C5"/>
    <w:rsid w:val="005F5BEE"/>
    <w:rsid w:val="0063400C"/>
    <w:rsid w:val="00662E20"/>
    <w:rsid w:val="00696667"/>
    <w:rsid w:val="006C7573"/>
    <w:rsid w:val="006F2127"/>
    <w:rsid w:val="006F2E7E"/>
    <w:rsid w:val="00724FCA"/>
    <w:rsid w:val="00725112"/>
    <w:rsid w:val="00732311"/>
    <w:rsid w:val="0073609C"/>
    <w:rsid w:val="0075676F"/>
    <w:rsid w:val="007823EB"/>
    <w:rsid w:val="007943B2"/>
    <w:rsid w:val="007C4F2D"/>
    <w:rsid w:val="007F1158"/>
    <w:rsid w:val="0080466D"/>
    <w:rsid w:val="00827B30"/>
    <w:rsid w:val="0083531B"/>
    <w:rsid w:val="0086532F"/>
    <w:rsid w:val="00874CD0"/>
    <w:rsid w:val="00884979"/>
    <w:rsid w:val="00887442"/>
    <w:rsid w:val="008A4214"/>
    <w:rsid w:val="008C0BBA"/>
    <w:rsid w:val="008E79D1"/>
    <w:rsid w:val="008F1268"/>
    <w:rsid w:val="009022B9"/>
    <w:rsid w:val="00916519"/>
    <w:rsid w:val="00921749"/>
    <w:rsid w:val="00960A91"/>
    <w:rsid w:val="009668B4"/>
    <w:rsid w:val="00982688"/>
    <w:rsid w:val="009A784E"/>
    <w:rsid w:val="009B27F6"/>
    <w:rsid w:val="009C0B5C"/>
    <w:rsid w:val="009C77F4"/>
    <w:rsid w:val="009D158E"/>
    <w:rsid w:val="009D15BE"/>
    <w:rsid w:val="00A000D6"/>
    <w:rsid w:val="00A157A2"/>
    <w:rsid w:val="00A52D80"/>
    <w:rsid w:val="00A80494"/>
    <w:rsid w:val="00A80FED"/>
    <w:rsid w:val="00A9725D"/>
    <w:rsid w:val="00AC5CBE"/>
    <w:rsid w:val="00B141B9"/>
    <w:rsid w:val="00B27983"/>
    <w:rsid w:val="00B32444"/>
    <w:rsid w:val="00B64E79"/>
    <w:rsid w:val="00B701DC"/>
    <w:rsid w:val="00B76856"/>
    <w:rsid w:val="00B91DAA"/>
    <w:rsid w:val="00BB3943"/>
    <w:rsid w:val="00BD77AA"/>
    <w:rsid w:val="00BE7114"/>
    <w:rsid w:val="00BF63B0"/>
    <w:rsid w:val="00C0333E"/>
    <w:rsid w:val="00C1151B"/>
    <w:rsid w:val="00C440E1"/>
    <w:rsid w:val="00C44381"/>
    <w:rsid w:val="00C6421C"/>
    <w:rsid w:val="00C710CB"/>
    <w:rsid w:val="00C776FF"/>
    <w:rsid w:val="00CC4834"/>
    <w:rsid w:val="00CD27D7"/>
    <w:rsid w:val="00D14E1D"/>
    <w:rsid w:val="00D22A84"/>
    <w:rsid w:val="00D42D01"/>
    <w:rsid w:val="00D47948"/>
    <w:rsid w:val="00D605D3"/>
    <w:rsid w:val="00D76A90"/>
    <w:rsid w:val="00D854F1"/>
    <w:rsid w:val="00D85695"/>
    <w:rsid w:val="00DC621C"/>
    <w:rsid w:val="00DF6612"/>
    <w:rsid w:val="00E11422"/>
    <w:rsid w:val="00E149D8"/>
    <w:rsid w:val="00E17496"/>
    <w:rsid w:val="00E207E2"/>
    <w:rsid w:val="00E75895"/>
    <w:rsid w:val="00E82ACF"/>
    <w:rsid w:val="00E912B8"/>
    <w:rsid w:val="00EB1764"/>
    <w:rsid w:val="00EB63AC"/>
    <w:rsid w:val="00ED088A"/>
    <w:rsid w:val="00EE2CC3"/>
    <w:rsid w:val="00EE49B7"/>
    <w:rsid w:val="00EF11DD"/>
    <w:rsid w:val="00F02C1B"/>
    <w:rsid w:val="00F04ECD"/>
    <w:rsid w:val="00FB5574"/>
    <w:rsid w:val="00FF11D0"/>
    <w:rsid w:val="028F5A24"/>
    <w:rsid w:val="0556879B"/>
    <w:rsid w:val="06F5091C"/>
    <w:rsid w:val="077778D2"/>
    <w:rsid w:val="0B5EB7D5"/>
    <w:rsid w:val="0E0EE04C"/>
    <w:rsid w:val="0E5EFCDB"/>
    <w:rsid w:val="0FFE6E76"/>
    <w:rsid w:val="11851BCA"/>
    <w:rsid w:val="165677F5"/>
    <w:rsid w:val="1CBE377B"/>
    <w:rsid w:val="1E985EE1"/>
    <w:rsid w:val="290E84ED"/>
    <w:rsid w:val="2938E93B"/>
    <w:rsid w:val="2E28AC4D"/>
    <w:rsid w:val="316000CA"/>
    <w:rsid w:val="33257222"/>
    <w:rsid w:val="3E29A561"/>
    <w:rsid w:val="4F1AB981"/>
    <w:rsid w:val="536F46F0"/>
    <w:rsid w:val="57592CAD"/>
    <w:rsid w:val="73992060"/>
    <w:rsid w:val="73CFE476"/>
    <w:rsid w:val="7BA6C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462358"/>
  <w15:docId w15:val="{61C2CE33-6DE7-450D-9BC2-A9195759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in Body Text"/>
    <w:rsid w:val="00100315"/>
    <w:pPr>
      <w:spacing w:before="100" w:beforeAutospacing="1" w:after="100" w:afterAutospacing="1" w:line="360" w:lineRule="auto"/>
    </w:pPr>
    <w:rPr>
      <w:rFonts w:ascii="Verdana" w:hAnsi="Verdana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141B9"/>
    <w:pPr>
      <w:widowControl w:val="0"/>
      <w:tabs>
        <w:tab w:val="left" w:pos="640"/>
      </w:tabs>
      <w:autoSpaceDE w:val="0"/>
      <w:autoSpaceDN w:val="0"/>
      <w:adjustRightInd w:val="0"/>
      <w:spacing w:after="360" w:line="240" w:lineRule="auto"/>
      <w:outlineLvl w:val="0"/>
    </w:pPr>
    <w:rPr>
      <w:rFonts w:cs="Verdana"/>
      <w:b/>
      <w:color w:val="00519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C7573"/>
    <w:pPr>
      <w:widowControl w:val="0"/>
      <w:autoSpaceDE w:val="0"/>
      <w:autoSpaceDN w:val="0"/>
      <w:adjustRightInd w:val="0"/>
      <w:spacing w:before="120" w:after="0" w:line="240" w:lineRule="auto"/>
      <w:outlineLvl w:val="1"/>
    </w:pPr>
    <w:rPr>
      <w:rFonts w:cs="Verdana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A3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ghlightedText">
    <w:name w:val="Highlighted Text"/>
    <w:basedOn w:val="BodyCopy"/>
    <w:rsid w:val="006B1F4A"/>
    <w:rPr>
      <w:color w:val="005192"/>
    </w:rPr>
  </w:style>
  <w:style w:type="paragraph" w:customStyle="1" w:styleId="MainBullet">
    <w:name w:val="Main Bullet"/>
    <w:basedOn w:val="Normal"/>
    <w:link w:val="MainBulletChar"/>
    <w:autoRedefine/>
    <w:rsid w:val="00B37F52"/>
    <w:pPr>
      <w:widowControl w:val="0"/>
      <w:numPr>
        <w:numId w:val="4"/>
      </w:numPr>
      <w:tabs>
        <w:tab w:val="left" w:pos="567"/>
      </w:tabs>
      <w:autoSpaceDE w:val="0"/>
      <w:autoSpaceDN w:val="0"/>
      <w:adjustRightInd w:val="0"/>
      <w:spacing w:before="77" w:after="0" w:line="316" w:lineRule="auto"/>
      <w:ind w:left="567" w:right="526" w:hanging="425"/>
    </w:pPr>
    <w:rPr>
      <w:rFonts w:cs="Verdana"/>
      <w:color w:val="363435"/>
    </w:rPr>
  </w:style>
  <w:style w:type="paragraph" w:customStyle="1" w:styleId="CMPMainBullet">
    <w:name w:val="CMP Main Bullet"/>
    <w:basedOn w:val="MainBullet"/>
    <w:link w:val="CMPMainBulletChar"/>
    <w:rsid w:val="006B1F4A"/>
    <w:rPr>
      <w:color w:val="auto"/>
    </w:rPr>
  </w:style>
  <w:style w:type="paragraph" w:customStyle="1" w:styleId="ContentsSectionHeading">
    <w:name w:val="Contents Section Heading"/>
    <w:basedOn w:val="Normal"/>
    <w:autoRedefine/>
    <w:rsid w:val="003A3EBB"/>
    <w:pPr>
      <w:widowControl w:val="0"/>
      <w:tabs>
        <w:tab w:val="left" w:pos="567"/>
        <w:tab w:val="right" w:pos="10206"/>
      </w:tabs>
      <w:autoSpaceDE w:val="0"/>
      <w:autoSpaceDN w:val="0"/>
      <w:adjustRightInd w:val="0"/>
      <w:spacing w:after="120" w:line="240" w:lineRule="auto"/>
      <w:ind w:left="150"/>
    </w:pPr>
    <w:rPr>
      <w:rFonts w:cs="Verdana"/>
      <w:b/>
      <w:color w:val="005192"/>
    </w:rPr>
  </w:style>
  <w:style w:type="numbering" w:styleId="111111">
    <w:name w:val="Outline List 2"/>
    <w:basedOn w:val="NoList"/>
    <w:semiHidden/>
    <w:rsid w:val="00151950"/>
    <w:pPr>
      <w:numPr>
        <w:numId w:val="5"/>
      </w:numPr>
    </w:pPr>
  </w:style>
  <w:style w:type="paragraph" w:customStyle="1" w:styleId="BodyCopy">
    <w:name w:val="Body Copy"/>
    <w:basedOn w:val="Normal"/>
    <w:link w:val="BodyCopyChar"/>
    <w:rsid w:val="006B1F4A"/>
    <w:pPr>
      <w:widowControl w:val="0"/>
      <w:autoSpaceDE w:val="0"/>
      <w:autoSpaceDN w:val="0"/>
      <w:adjustRightInd w:val="0"/>
      <w:spacing w:after="180" w:line="320" w:lineRule="exact"/>
      <w:ind w:left="142" w:right="299"/>
    </w:pPr>
    <w:rPr>
      <w:rFonts w:cs="Verdana"/>
      <w:color w:val="000000"/>
      <w:spacing w:val="-10"/>
    </w:rPr>
  </w:style>
  <w:style w:type="paragraph" w:styleId="Header">
    <w:name w:val="header"/>
    <w:basedOn w:val="Normal"/>
    <w:link w:val="HeaderChar"/>
    <w:rsid w:val="004D73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D73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51A"/>
  </w:style>
  <w:style w:type="paragraph" w:customStyle="1" w:styleId="coverorgname">
    <w:name w:val="cover org name"/>
    <w:basedOn w:val="Header"/>
    <w:link w:val="coverorgnameChar"/>
    <w:qFormat/>
    <w:rsid w:val="0073609C"/>
    <w:pPr>
      <w:widowControl w:val="0"/>
      <w:tabs>
        <w:tab w:val="clear" w:pos="4320"/>
        <w:tab w:val="clear" w:pos="8640"/>
      </w:tabs>
      <w:autoSpaceDE w:val="0"/>
      <w:autoSpaceDN w:val="0"/>
      <w:adjustRightInd w:val="0"/>
      <w:spacing w:before="120" w:beforeAutospacing="0" w:after="480" w:afterAutospacing="0"/>
    </w:pPr>
    <w:rPr>
      <w:rFonts w:cs="Verdana"/>
      <w:b/>
      <w:bCs/>
      <w:color w:val="005192"/>
      <w:position w:val="-3"/>
      <w:sz w:val="52"/>
      <w:szCs w:val="48"/>
    </w:rPr>
  </w:style>
  <w:style w:type="paragraph" w:customStyle="1" w:styleId="servicetitle">
    <w:name w:val="service title"/>
    <w:basedOn w:val="Heading1"/>
    <w:link w:val="servicetitleChar1"/>
    <w:rsid w:val="00C440E1"/>
    <w:pPr>
      <w:ind w:left="567"/>
    </w:pPr>
    <w:rPr>
      <w:sz w:val="32"/>
    </w:rPr>
  </w:style>
  <w:style w:type="paragraph" w:styleId="Subtitle">
    <w:name w:val="Subtitle"/>
    <w:basedOn w:val="Normal"/>
    <w:next w:val="Normal"/>
    <w:link w:val="SubtitleChar"/>
    <w:uiPriority w:val="11"/>
    <w:rsid w:val="00C440E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Heading1Char">
    <w:name w:val="Heading 1 Char"/>
    <w:link w:val="Heading1"/>
    <w:rsid w:val="00B141B9"/>
    <w:rPr>
      <w:rFonts w:ascii="Verdana" w:hAnsi="Verdana" w:cs="Verdana"/>
      <w:b/>
      <w:color w:val="005192"/>
      <w:sz w:val="24"/>
      <w:szCs w:val="24"/>
      <w:lang w:val="en-US" w:eastAsia="en-US"/>
    </w:rPr>
  </w:style>
  <w:style w:type="character" w:customStyle="1" w:styleId="servicetitleChar">
    <w:name w:val="service title Char"/>
    <w:rsid w:val="006F2E7E"/>
    <w:rPr>
      <w:rFonts w:ascii="Verdana" w:hAnsi="Verdana" w:cs="Verdana"/>
      <w:b/>
      <w:color w:val="005192"/>
      <w:sz w:val="24"/>
      <w:szCs w:val="24"/>
      <w:lang w:val="en-US" w:eastAsia="en-US"/>
    </w:rPr>
  </w:style>
  <w:style w:type="character" w:customStyle="1" w:styleId="SubtitleChar">
    <w:name w:val="Subtitle Char"/>
    <w:link w:val="Subtitle"/>
    <w:uiPriority w:val="11"/>
    <w:rsid w:val="00C440E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covername">
    <w:name w:val="cover name"/>
    <w:basedOn w:val="coverorgname"/>
    <w:link w:val="covernameChar"/>
    <w:qFormat/>
    <w:rsid w:val="006C7573"/>
    <w:pPr>
      <w:spacing w:before="360" w:after="0"/>
    </w:pPr>
    <w:rPr>
      <w:rFonts w:ascii="Cambria" w:hAnsi="Cambria"/>
      <w:bCs w:val="0"/>
      <w:i/>
      <w:iCs/>
      <w:sz w:val="28"/>
    </w:rPr>
  </w:style>
  <w:style w:type="paragraph" w:customStyle="1" w:styleId="covertitle">
    <w:name w:val="cover title"/>
    <w:basedOn w:val="servicetitle"/>
    <w:link w:val="covertitleChar"/>
    <w:autoRedefine/>
    <w:qFormat/>
    <w:rsid w:val="0075676F"/>
    <w:pPr>
      <w:spacing w:after="100" w:line="360" w:lineRule="auto"/>
      <w:ind w:left="0"/>
    </w:pPr>
    <w:rPr>
      <w:iCs/>
      <w:sz w:val="44"/>
    </w:rPr>
  </w:style>
  <w:style w:type="character" w:customStyle="1" w:styleId="HeaderChar">
    <w:name w:val="Header Char"/>
    <w:link w:val="Header"/>
    <w:rsid w:val="006F2E7E"/>
    <w:rPr>
      <w:sz w:val="22"/>
      <w:szCs w:val="22"/>
      <w:lang w:val="en-US" w:eastAsia="en-US"/>
    </w:rPr>
  </w:style>
  <w:style w:type="character" w:customStyle="1" w:styleId="coverorgnameChar">
    <w:name w:val="cover org name Char"/>
    <w:link w:val="coverorgname"/>
    <w:rsid w:val="0073609C"/>
    <w:rPr>
      <w:rFonts w:ascii="Verdana" w:hAnsi="Verdana" w:cs="Verdana"/>
      <w:b/>
      <w:bCs/>
      <w:color w:val="005192"/>
      <w:position w:val="-3"/>
      <w:sz w:val="52"/>
      <w:szCs w:val="48"/>
      <w:lang w:val="en-US" w:eastAsia="en-US"/>
    </w:rPr>
  </w:style>
  <w:style w:type="character" w:customStyle="1" w:styleId="covernameChar">
    <w:name w:val="cover name Char"/>
    <w:link w:val="covername"/>
    <w:rsid w:val="006C7573"/>
    <w:rPr>
      <w:rFonts w:ascii="Cambria" w:hAnsi="Cambria" w:cs="Verdana"/>
      <w:b/>
      <w:bCs/>
      <w:i/>
      <w:iCs/>
      <w:color w:val="005192"/>
      <w:position w:val="-3"/>
      <w:sz w:val="28"/>
      <w:szCs w:val="48"/>
      <w:lang w:val="en-US" w:eastAsia="en-US"/>
    </w:rPr>
  </w:style>
  <w:style w:type="paragraph" w:customStyle="1" w:styleId="headertext">
    <w:name w:val="header text"/>
    <w:basedOn w:val="Normal"/>
    <w:link w:val="headertextChar"/>
    <w:rsid w:val="00C440E1"/>
    <w:pPr>
      <w:widowControl w:val="0"/>
      <w:autoSpaceDE w:val="0"/>
      <w:autoSpaceDN w:val="0"/>
      <w:adjustRightInd w:val="0"/>
      <w:spacing w:before="64" w:after="0" w:line="240" w:lineRule="auto"/>
      <w:ind w:right="110"/>
      <w:jc w:val="right"/>
    </w:pPr>
    <w:rPr>
      <w:noProof/>
      <w:color w:val="505050"/>
    </w:rPr>
  </w:style>
  <w:style w:type="character" w:customStyle="1" w:styleId="servicetitleChar1">
    <w:name w:val="service title Char1"/>
    <w:link w:val="servicetitle"/>
    <w:rsid w:val="00C440E1"/>
    <w:rPr>
      <w:rFonts w:ascii="Verdana" w:hAnsi="Verdana" w:cs="Verdana"/>
      <w:b/>
      <w:color w:val="005192"/>
      <w:sz w:val="32"/>
      <w:szCs w:val="24"/>
      <w:lang w:val="en-US" w:eastAsia="en-US"/>
    </w:rPr>
  </w:style>
  <w:style w:type="character" w:customStyle="1" w:styleId="covertitleChar">
    <w:name w:val="cover title Char"/>
    <w:link w:val="covertitle"/>
    <w:rsid w:val="0075676F"/>
    <w:rPr>
      <w:rFonts w:ascii="Verdana" w:hAnsi="Verdana" w:cs="Verdana"/>
      <w:b/>
      <w:iCs/>
      <w:color w:val="005192"/>
      <w:sz w:val="44"/>
      <w:szCs w:val="24"/>
      <w:lang w:val="en-US" w:eastAsia="en-US"/>
    </w:rPr>
  </w:style>
  <w:style w:type="paragraph" w:customStyle="1" w:styleId="Heading11">
    <w:name w:val="Heading 11"/>
    <w:basedOn w:val="Heading1"/>
    <w:link w:val="heading1Char0"/>
    <w:rsid w:val="00C440E1"/>
    <w:pPr>
      <w:numPr>
        <w:numId w:val="9"/>
      </w:numPr>
      <w:tabs>
        <w:tab w:val="clear" w:pos="640"/>
        <w:tab w:val="left" w:pos="0"/>
      </w:tabs>
      <w:spacing w:before="120" w:after="0" w:line="360" w:lineRule="auto"/>
    </w:pPr>
    <w:rPr>
      <w:bCs/>
    </w:rPr>
  </w:style>
  <w:style w:type="character" w:customStyle="1" w:styleId="headertextChar">
    <w:name w:val="header text Char"/>
    <w:link w:val="headertext"/>
    <w:rsid w:val="00C440E1"/>
    <w:rPr>
      <w:noProof/>
      <w:color w:val="505050"/>
      <w:sz w:val="22"/>
      <w:szCs w:val="22"/>
      <w:lang w:val="en-US" w:eastAsia="en-US"/>
    </w:rPr>
  </w:style>
  <w:style w:type="paragraph" w:customStyle="1" w:styleId="Normal1">
    <w:name w:val="Normal1"/>
    <w:basedOn w:val="BodyCopy"/>
    <w:link w:val="normalChar"/>
    <w:rsid w:val="00C440E1"/>
    <w:pPr>
      <w:spacing w:after="100" w:line="360" w:lineRule="auto"/>
      <w:ind w:left="0" w:right="-51"/>
    </w:pPr>
  </w:style>
  <w:style w:type="character" w:customStyle="1" w:styleId="heading1Char0">
    <w:name w:val="heading 1 Char"/>
    <w:link w:val="Heading11"/>
    <w:rsid w:val="00C440E1"/>
    <w:rPr>
      <w:rFonts w:ascii="Verdana" w:hAnsi="Verdana" w:cs="Verdana"/>
      <w:b/>
      <w:bCs/>
      <w:color w:val="005192"/>
      <w:sz w:val="24"/>
      <w:szCs w:val="24"/>
      <w:lang w:val="en-US" w:eastAsia="en-US"/>
    </w:rPr>
  </w:style>
  <w:style w:type="paragraph" w:customStyle="1" w:styleId="Heading21">
    <w:name w:val="Heading 21"/>
    <w:basedOn w:val="Heading2"/>
    <w:link w:val="heading2Char0"/>
    <w:rsid w:val="00C440E1"/>
    <w:pPr>
      <w:spacing w:before="240" w:line="360" w:lineRule="auto"/>
    </w:pPr>
  </w:style>
  <w:style w:type="character" w:customStyle="1" w:styleId="BodyCopyChar">
    <w:name w:val="Body Copy Char"/>
    <w:link w:val="BodyCopy"/>
    <w:rsid w:val="000B263B"/>
    <w:rPr>
      <w:rFonts w:ascii="Verdana" w:hAnsi="Verdana" w:cs="Verdana"/>
      <w:color w:val="000000"/>
      <w:spacing w:val="-10"/>
      <w:lang w:val="en-US" w:eastAsia="en-US"/>
    </w:rPr>
  </w:style>
  <w:style w:type="character" w:customStyle="1" w:styleId="normalChar">
    <w:name w:val="normal Char"/>
    <w:link w:val="Normal1"/>
    <w:rsid w:val="00C440E1"/>
    <w:rPr>
      <w:rFonts w:ascii="Verdana" w:hAnsi="Verdana" w:cs="Verdana"/>
      <w:color w:val="000000"/>
      <w:spacing w:val="-10"/>
      <w:lang w:val="en-US" w:eastAsia="en-US"/>
    </w:rPr>
  </w:style>
  <w:style w:type="character" w:customStyle="1" w:styleId="Heading2Char">
    <w:name w:val="Heading 2 Char"/>
    <w:link w:val="Heading2"/>
    <w:rsid w:val="006C7573"/>
    <w:rPr>
      <w:rFonts w:ascii="Verdana" w:hAnsi="Verdana" w:cs="Verdana"/>
      <w:b/>
      <w:color w:val="000000"/>
      <w:lang w:val="en-US" w:eastAsia="en-US"/>
    </w:rPr>
  </w:style>
  <w:style w:type="character" w:customStyle="1" w:styleId="heading2Char0">
    <w:name w:val="heading 2 Char"/>
    <w:link w:val="Heading21"/>
    <w:rsid w:val="00C440E1"/>
    <w:rPr>
      <w:rFonts w:ascii="Verdana" w:hAnsi="Verdana" w:cs="Verdana"/>
      <w:b/>
      <w:color w:val="000000"/>
      <w:lang w:val="en-US" w:eastAsia="en-US"/>
    </w:rPr>
  </w:style>
  <w:style w:type="paragraph" w:customStyle="1" w:styleId="Style1">
    <w:name w:val="Style1"/>
    <w:basedOn w:val="Normal"/>
    <w:link w:val="Style1Char"/>
    <w:rsid w:val="00BE7114"/>
    <w:pPr>
      <w:widowControl w:val="0"/>
      <w:autoSpaceDE w:val="0"/>
      <w:autoSpaceDN w:val="0"/>
      <w:adjustRightInd w:val="0"/>
      <w:spacing w:before="61" w:after="0" w:line="331" w:lineRule="exact"/>
      <w:ind w:right="110"/>
    </w:pPr>
    <w:rPr>
      <w:rFonts w:cs="Verdana"/>
      <w:color w:val="505050"/>
      <w:w w:val="101"/>
      <w:position w:val="-2"/>
      <w:sz w:val="28"/>
      <w:szCs w:val="28"/>
    </w:rPr>
  </w:style>
  <w:style w:type="character" w:styleId="PlaceholderText">
    <w:name w:val="Placeholder Text"/>
    <w:uiPriority w:val="99"/>
    <w:semiHidden/>
    <w:rsid w:val="0086532F"/>
    <w:rPr>
      <w:color w:val="808080"/>
    </w:rPr>
  </w:style>
  <w:style w:type="character" w:customStyle="1" w:styleId="Style1Char">
    <w:name w:val="Style1 Char"/>
    <w:link w:val="Style1"/>
    <w:rsid w:val="00BE7114"/>
    <w:rPr>
      <w:rFonts w:ascii="Verdana" w:hAnsi="Verdana" w:cs="Verdana"/>
      <w:color w:val="505050"/>
      <w:w w:val="101"/>
      <w:position w:val="-2"/>
      <w:sz w:val="28"/>
      <w:szCs w:val="28"/>
      <w:lang w:val="en-US" w:eastAsia="en-US"/>
    </w:rPr>
  </w:style>
  <w:style w:type="character" w:styleId="SubtleEmphasis">
    <w:name w:val="Subtle Emphasis"/>
    <w:uiPriority w:val="19"/>
    <w:rsid w:val="006C7573"/>
    <w:rPr>
      <w:i/>
      <w:iCs/>
      <w:color w:val="808080"/>
    </w:rPr>
  </w:style>
  <w:style w:type="character" w:styleId="IntenseEmphasis">
    <w:name w:val="Intense Emphasis"/>
    <w:aliases w:val="emphasise text"/>
    <w:uiPriority w:val="21"/>
    <w:qFormat/>
    <w:rsid w:val="006C7573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rsid w:val="006C757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C7573"/>
    <w:rPr>
      <w:rFonts w:ascii="Verdana" w:hAnsi="Verdana"/>
      <w:i/>
      <w:iCs/>
      <w:color w:val="00000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6C757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C7573"/>
    <w:rPr>
      <w:rFonts w:ascii="Verdana" w:hAnsi="Verdana"/>
      <w:b/>
      <w:bCs/>
      <w:i/>
      <w:iCs/>
      <w:color w:val="4F81BD"/>
      <w:lang w:val="en-US" w:eastAsia="en-US"/>
    </w:rPr>
  </w:style>
  <w:style w:type="character" w:styleId="SubtleReference">
    <w:name w:val="Subtle Reference"/>
    <w:uiPriority w:val="31"/>
    <w:rsid w:val="006C7573"/>
    <w:rPr>
      <w:smallCaps/>
      <w:color w:val="C0504D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7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57A2"/>
    <w:rPr>
      <w:rFonts w:ascii="Tahoma" w:hAnsi="Tahoma" w:cs="Tahoma"/>
      <w:sz w:val="16"/>
      <w:szCs w:val="16"/>
      <w:lang w:val="en-US" w:eastAsia="en-US"/>
    </w:rPr>
  </w:style>
  <w:style w:type="paragraph" w:customStyle="1" w:styleId="SecondaryBulletText">
    <w:name w:val="Secondary Bullet Text"/>
    <w:basedOn w:val="CMPMainBullet"/>
    <w:link w:val="SecondaryBulletTextChar"/>
    <w:rsid w:val="009B27F6"/>
    <w:pPr>
      <w:numPr>
        <w:numId w:val="10"/>
      </w:numPr>
    </w:pPr>
  </w:style>
  <w:style w:type="paragraph" w:customStyle="1" w:styleId="SecondaryBullet">
    <w:name w:val="Secondary Bullet"/>
    <w:basedOn w:val="SecondaryBulletText"/>
    <w:link w:val="SecondaryBulletChar"/>
    <w:qFormat/>
    <w:rsid w:val="009B27F6"/>
    <w:pPr>
      <w:ind w:hanging="295"/>
    </w:pPr>
  </w:style>
  <w:style w:type="character" w:customStyle="1" w:styleId="MainBulletChar">
    <w:name w:val="Main Bullet Char"/>
    <w:link w:val="MainBullet"/>
    <w:rsid w:val="009B27F6"/>
    <w:rPr>
      <w:rFonts w:ascii="Verdana" w:hAnsi="Verdana" w:cs="Verdana"/>
      <w:color w:val="363435"/>
      <w:lang w:val="en-US" w:eastAsia="en-US"/>
    </w:rPr>
  </w:style>
  <w:style w:type="character" w:customStyle="1" w:styleId="CMPMainBulletChar">
    <w:name w:val="CMP Main Bullet Char"/>
    <w:link w:val="CMPMainBullet"/>
    <w:rsid w:val="009B27F6"/>
    <w:rPr>
      <w:rFonts w:ascii="Verdana" w:hAnsi="Verdana" w:cs="Verdana"/>
      <w:color w:val="363435"/>
      <w:lang w:val="en-US" w:eastAsia="en-US"/>
    </w:rPr>
  </w:style>
  <w:style w:type="character" w:customStyle="1" w:styleId="SecondaryBulletTextChar">
    <w:name w:val="Secondary Bullet Text Char"/>
    <w:link w:val="SecondaryBulletText"/>
    <w:rsid w:val="009B27F6"/>
    <w:rPr>
      <w:rFonts w:ascii="Verdana" w:hAnsi="Verdana" w:cs="Verdana"/>
      <w:color w:val="363435"/>
      <w:lang w:val="en-US" w:eastAsia="en-US"/>
    </w:rPr>
  </w:style>
  <w:style w:type="paragraph" w:customStyle="1" w:styleId="PrimaryBullet">
    <w:name w:val="Primary Bullet"/>
    <w:basedOn w:val="CMPMainBullet"/>
    <w:link w:val="PrimaryBulletChar"/>
    <w:qFormat/>
    <w:rsid w:val="00300FF8"/>
    <w:pPr>
      <w:spacing w:line="360" w:lineRule="auto"/>
      <w:ind w:left="732" w:hanging="360"/>
    </w:pPr>
  </w:style>
  <w:style w:type="character" w:customStyle="1" w:styleId="SecondaryBulletChar">
    <w:name w:val="Secondary Bullet Char"/>
    <w:link w:val="SecondaryBullet"/>
    <w:rsid w:val="009B27F6"/>
    <w:rPr>
      <w:rFonts w:ascii="Verdana" w:hAnsi="Verdana" w:cs="Verdana"/>
      <w:color w:val="363435"/>
      <w:lang w:val="en-US" w:eastAsia="en-US"/>
    </w:rPr>
  </w:style>
  <w:style w:type="paragraph" w:customStyle="1" w:styleId="MainText">
    <w:name w:val="Main Text"/>
    <w:basedOn w:val="Normal"/>
    <w:link w:val="MainTextChar"/>
    <w:qFormat/>
    <w:rsid w:val="00300FF8"/>
    <w:pPr>
      <w:spacing w:line="276" w:lineRule="auto"/>
    </w:pPr>
  </w:style>
  <w:style w:type="character" w:customStyle="1" w:styleId="PrimaryBulletChar">
    <w:name w:val="Primary Bullet Char"/>
    <w:link w:val="PrimaryBullet"/>
    <w:rsid w:val="00300FF8"/>
    <w:rPr>
      <w:rFonts w:ascii="Verdana" w:hAnsi="Verdana" w:cs="Verdana"/>
      <w:color w:val="363435"/>
      <w:lang w:val="en-US" w:eastAsia="en-US"/>
    </w:rPr>
  </w:style>
  <w:style w:type="paragraph" w:customStyle="1" w:styleId="MainHighlightedText">
    <w:name w:val="Main Highlighted Text"/>
    <w:basedOn w:val="MainText"/>
    <w:link w:val="MainHighlightedTextChar"/>
    <w:qFormat/>
    <w:rsid w:val="00300FF8"/>
    <w:rPr>
      <w:color w:val="005192"/>
    </w:rPr>
  </w:style>
  <w:style w:type="character" w:customStyle="1" w:styleId="MainTextChar">
    <w:name w:val="Main Text Char"/>
    <w:link w:val="MainText"/>
    <w:rsid w:val="00300FF8"/>
    <w:rPr>
      <w:rFonts w:ascii="Verdana" w:hAnsi="Verdana"/>
      <w:lang w:val="en-US" w:eastAsia="en-US"/>
    </w:rPr>
  </w:style>
  <w:style w:type="paragraph" w:customStyle="1" w:styleId="HeaderText0">
    <w:name w:val="Header Text"/>
    <w:basedOn w:val="Heading2"/>
    <w:link w:val="HeaderTextChar0"/>
    <w:rsid w:val="00B27983"/>
    <w:pPr>
      <w:spacing w:before="100" w:after="100"/>
      <w:jc w:val="right"/>
    </w:pPr>
    <w:rPr>
      <w:b w:val="0"/>
      <w:color w:val="606060"/>
      <w:w w:val="101"/>
      <w:sz w:val="24"/>
      <w:szCs w:val="24"/>
      <w:lang w:val="en-GB"/>
    </w:rPr>
  </w:style>
  <w:style w:type="character" w:customStyle="1" w:styleId="MainHighlightedTextChar">
    <w:name w:val="Main Highlighted Text Char"/>
    <w:link w:val="MainHighlightedText"/>
    <w:rsid w:val="00300FF8"/>
    <w:rPr>
      <w:rFonts w:ascii="Verdana" w:hAnsi="Verdana"/>
      <w:color w:val="005192"/>
      <w:lang w:val="en-US" w:eastAsia="en-US"/>
    </w:rPr>
  </w:style>
  <w:style w:type="paragraph" w:customStyle="1" w:styleId="SecondaryCoverTitle">
    <w:name w:val="Secondary Cover Title"/>
    <w:basedOn w:val="SecondaryBullet"/>
    <w:link w:val="SecondaryCoverTitleChar"/>
    <w:qFormat/>
    <w:rsid w:val="005C5EC7"/>
    <w:pPr>
      <w:numPr>
        <w:numId w:val="0"/>
      </w:numPr>
      <w:ind w:left="862" w:hanging="862"/>
    </w:pPr>
    <w:rPr>
      <w:b/>
      <w:color w:val="005192"/>
      <w:sz w:val="40"/>
      <w:szCs w:val="40"/>
      <w:lang w:val="en-GB"/>
    </w:rPr>
  </w:style>
  <w:style w:type="character" w:customStyle="1" w:styleId="HeaderTextChar0">
    <w:name w:val="Header Text Char"/>
    <w:link w:val="HeaderText0"/>
    <w:rsid w:val="00B27983"/>
    <w:rPr>
      <w:rFonts w:ascii="Verdana" w:hAnsi="Verdana" w:cs="Verdana"/>
      <w:b w:val="0"/>
      <w:color w:val="606060"/>
      <w:w w:val="101"/>
      <w:sz w:val="24"/>
      <w:szCs w:val="24"/>
      <w:lang w:val="en-US" w:eastAsia="en-US"/>
    </w:rPr>
  </w:style>
  <w:style w:type="character" w:customStyle="1" w:styleId="SecondaryCoverTitleChar">
    <w:name w:val="Secondary Cover Title Char"/>
    <w:link w:val="SecondaryCoverTitle"/>
    <w:rsid w:val="005C5EC7"/>
    <w:rPr>
      <w:rFonts w:ascii="Verdana" w:hAnsi="Verdana" w:cs="Verdana"/>
      <w:b/>
      <w:color w:val="005192"/>
      <w:sz w:val="40"/>
      <w:szCs w:val="40"/>
      <w:lang w:val="en-US" w:eastAsia="en-US"/>
    </w:rPr>
  </w:style>
  <w:style w:type="paragraph" w:customStyle="1" w:styleId="Boldboxtext">
    <w:name w:val="Bold box text"/>
    <w:basedOn w:val="Heading2"/>
    <w:link w:val="BoldboxtextChar"/>
    <w:qFormat/>
    <w:rsid w:val="00EE49B7"/>
    <w:pPr>
      <w:ind w:left="340"/>
    </w:pPr>
  </w:style>
  <w:style w:type="character" w:customStyle="1" w:styleId="BoldboxtextChar">
    <w:name w:val="Bold box text Char"/>
    <w:link w:val="Boldboxtext"/>
    <w:rsid w:val="00EE49B7"/>
    <w:rPr>
      <w:rFonts w:ascii="Verdana" w:hAnsi="Verdana" w:cs="Verdana"/>
      <w:b/>
      <w:color w:val="000000"/>
      <w:lang w:val="en-US" w:eastAsia="en-US"/>
    </w:rPr>
  </w:style>
  <w:style w:type="character" w:styleId="Hyperlink">
    <w:name w:val="Hyperlink"/>
    <w:uiPriority w:val="99"/>
    <w:unhideWhenUsed/>
    <w:rsid w:val="00180A3C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180A3C"/>
    <w:rPr>
      <w:rFonts w:ascii="Cambria" w:eastAsia="Times New Roman" w:hAnsi="Cambria" w:cs="Times New Roman"/>
      <w:b/>
      <w:bCs/>
      <w:color w:val="4F81BD"/>
      <w:lang w:val="en-US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\AppData\Local\Microsoft\Windows\Temporary%20Internet%20Files\Content.Outlook\97071X9H\CMP%20brand%20template%2013%20FINAL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2014-02-11T00:00:00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bd8b3e-b1c9-48c2-816c-3a034fd511cc" xsi:nil="true"/>
    <Reference xmlns="87a639a4-ce59-40e1-be01-afbe091b7239" xsi:nil="true"/>
    <lcf76f155ced4ddcb4097134ff3c332f xmlns="87a639a4-ce59-40e1-be01-afbe091b72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1C23F53B7864D96D8B22A3C27B22A" ma:contentTypeVersion="17" ma:contentTypeDescription="Create a new document." ma:contentTypeScope="" ma:versionID="66a957bc88f06714839afd57b8c377b3">
  <xsd:schema xmlns:xsd="http://www.w3.org/2001/XMLSchema" xmlns:xs="http://www.w3.org/2001/XMLSchema" xmlns:p="http://schemas.microsoft.com/office/2006/metadata/properties" xmlns:ns2="87a639a4-ce59-40e1-be01-afbe091b7239" xmlns:ns3="11bd8b3e-b1c9-48c2-816c-3a034fd511cc" targetNamespace="http://schemas.microsoft.com/office/2006/metadata/properties" ma:root="true" ma:fieldsID="78a786c64987c9552ca2122012edcfb4" ns2:_="" ns3:_="">
    <xsd:import namespace="87a639a4-ce59-40e1-be01-afbe091b7239"/>
    <xsd:import namespace="11bd8b3e-b1c9-48c2-816c-3a034fd51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ferenc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639a4-ce59-40e1-be01-afbe091b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Reference" ma:index="21" nillable="true" ma:displayName="Reference" ma:format="Dropdown" ma:internalName="Reference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d8b3e-b1c9-48c2-816c-3a034fd51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dd5eced-7898-45e7-ac2c-22ea50eba396}" ma:internalName="TaxCatchAll" ma:showField="CatchAllData" ma:web="11bd8b3e-b1c9-48c2-816c-3a034fd51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63487A-A3C2-4697-A610-EBC347819916}">
  <ds:schemaRefs>
    <ds:schemaRef ds:uri="http://purl.org/dc/terms/"/>
    <ds:schemaRef ds:uri="87a639a4-ce59-40e1-be01-afbe091b7239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1bd8b3e-b1c9-48c2-816c-3a034fd511cc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BEA083-2984-4DD7-8FA6-0D747A8D4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639a4-ce59-40e1-be01-afbe091b7239"/>
    <ds:schemaRef ds:uri="11bd8b3e-b1c9-48c2-816c-3a034fd51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13070-E890-415C-AA10-4CC42CFF12A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4D3CD4-8B8D-4AFB-AE5A-308B3F75B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CMP brand template 13 FINAL (2)</Template>
  <TotalTime>1</TotalTime>
  <Pages>2</Pages>
  <Words>443</Words>
  <Characters>2526</Characters>
  <Application>Microsoft Office Word</Application>
  <DocSecurity>0</DocSecurity>
  <Lines>21</Lines>
  <Paragraphs>5</Paragraphs>
  <ScaleCrop>false</ScaleCrop>
  <Company>Awkward Company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Mediator</dc:title>
  <dc:creator>Jenni Fox</dc:creator>
  <cp:lastModifiedBy>Alithea Buchan</cp:lastModifiedBy>
  <cp:revision>2</cp:revision>
  <cp:lastPrinted>2013-01-30T12:13:00Z</cp:lastPrinted>
  <dcterms:created xsi:type="dcterms:W3CDTF">2024-10-31T14:21:00Z</dcterms:created>
  <dcterms:modified xsi:type="dcterms:W3CDTF">2024-10-31T14:21:00Z</dcterms:modified>
  <cp:category>Best practice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0x0101000155128B1383F04CAD65E7B620C1B139</vt:lpwstr>
  </property>
  <property fmtid="{D5CDD505-2E9C-101B-9397-08002B2CF9AE}" pid="3" name="Order">
    <vt:r8>134400</vt:r8>
  </property>
  <property fmtid="{D5CDD505-2E9C-101B-9397-08002B2CF9AE}" pid="4" name="MediaServiceImageTags">
    <vt:lpwstr/>
  </property>
</Properties>
</file>