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E8" w:rsidRDefault="00A20B16" w:rsidP="007320E8">
      <w:pPr>
        <w:pStyle w:val="HUMH1"/>
      </w:pPr>
      <w:bookmarkStart w:id="0" w:name="_GoBack"/>
      <w:bookmarkEnd w:id="0"/>
      <w:r>
        <w:t xml:space="preserve">Humanities Word </w:t>
      </w:r>
      <w:r w:rsidR="007320E8">
        <w:t xml:space="preserve">Template </w:t>
      </w:r>
      <w:r w:rsidR="009054B5">
        <w:t>for PC</w:t>
      </w:r>
    </w:p>
    <w:p w:rsidR="007E64FE" w:rsidRDefault="007E64FE" w:rsidP="00D6578E">
      <w:pPr>
        <w:pStyle w:val="HUMH1"/>
      </w:pPr>
      <w:r>
        <w:t>How to Use this Template</w:t>
      </w:r>
    </w:p>
    <w:p w:rsidR="00A20B16" w:rsidRPr="00A20B16" w:rsidRDefault="00A20B16" w:rsidP="00A20B16">
      <w:pPr>
        <w:pStyle w:val="HUMNormal"/>
        <w:rPr>
          <w:i/>
        </w:rPr>
      </w:pPr>
      <w:r w:rsidRPr="003B5965">
        <w:rPr>
          <w:i/>
        </w:rPr>
        <w:t>Please read th</w:t>
      </w:r>
      <w:r>
        <w:rPr>
          <w:i/>
        </w:rPr>
        <w:t xml:space="preserve">e first 3 pages of </w:t>
      </w:r>
      <w:r w:rsidR="001444A5">
        <w:rPr>
          <w:i/>
        </w:rPr>
        <w:t>th</w:t>
      </w:r>
      <w:r w:rsidRPr="003B5965">
        <w:rPr>
          <w:i/>
        </w:rPr>
        <w:t xml:space="preserve">is guidance on how to format your </w:t>
      </w:r>
      <w:r>
        <w:rPr>
          <w:i/>
        </w:rPr>
        <w:t xml:space="preserve">online </w:t>
      </w:r>
      <w:r w:rsidRPr="003B5965">
        <w:rPr>
          <w:i/>
        </w:rPr>
        <w:t xml:space="preserve">teaching materials before starting to add your content </w:t>
      </w:r>
      <w:r>
        <w:rPr>
          <w:i/>
        </w:rPr>
        <w:t xml:space="preserve">to </w:t>
      </w:r>
      <w:r w:rsidRPr="003B5965">
        <w:rPr>
          <w:i/>
        </w:rPr>
        <w:t>this document. When you have finished adding your content into this template, don’t forget to delete these guidance pages!</w:t>
      </w:r>
    </w:p>
    <w:p w:rsidR="007E64FE" w:rsidRDefault="00211FFE" w:rsidP="00211FFE">
      <w:pPr>
        <w:pStyle w:val="HUMH2"/>
        <w:numPr>
          <w:ilvl w:val="0"/>
          <w:numId w:val="27"/>
        </w:numPr>
      </w:pPr>
      <w:r>
        <w:t xml:space="preserve">Save this file to your computer as a </w:t>
      </w:r>
      <w:r w:rsidRPr="00BD7C2A">
        <w:rPr>
          <w:color w:val="CC0099"/>
        </w:rPr>
        <w:t>Word Template .dotx</w:t>
      </w:r>
    </w:p>
    <w:p w:rsidR="00211FFE" w:rsidRDefault="00211FFE" w:rsidP="00211FFE">
      <w:pPr>
        <w:pStyle w:val="HUMNormal"/>
        <w:numPr>
          <w:ilvl w:val="0"/>
          <w:numId w:val="26"/>
        </w:numPr>
      </w:pPr>
      <w:r>
        <w:rPr>
          <w:noProof/>
          <w:lang w:val="en-GB" w:eastAsia="en-GB"/>
        </w:rPr>
        <w:drawing>
          <wp:anchor distT="0" distB="0" distL="114300" distR="114300" simplePos="0" relativeHeight="251792384" behindDoc="0" locked="0" layoutInCell="1" allowOverlap="0" wp14:anchorId="2017BC32" wp14:editId="5EBCCD4E">
            <wp:simplePos x="0" y="0"/>
            <wp:positionH relativeFrom="column">
              <wp:posOffset>396815</wp:posOffset>
            </wp:positionH>
            <wp:positionV relativeFrom="paragraph">
              <wp:posOffset>454828</wp:posOffset>
            </wp:positionV>
            <wp:extent cx="3074400" cy="3027600"/>
            <wp:effectExtent l="19050" t="19050" r="12065" b="209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4400" cy="30276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t>Name the file "</w:t>
      </w:r>
      <w:r w:rsidRPr="003B38AB">
        <w:t xml:space="preserve"> </w:t>
      </w:r>
      <w:r>
        <w:t xml:space="preserve">Humanities_Word_Template_PC" and choose </w:t>
      </w:r>
      <w:r w:rsidRPr="00540052">
        <w:rPr>
          <w:b/>
        </w:rPr>
        <w:t>.dotx</w:t>
      </w:r>
      <w:r>
        <w:t xml:space="preserve"> from the file type options</w:t>
      </w: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211FFE" w:rsidRDefault="00211FFE" w:rsidP="00211FFE">
      <w:pPr>
        <w:pStyle w:val="HUMNormal"/>
        <w:ind w:left="360"/>
      </w:pPr>
    </w:p>
    <w:p w:rsidR="00BD4DBB" w:rsidRPr="009054B5" w:rsidRDefault="00BD4DBB" w:rsidP="009457D0">
      <w:pPr>
        <w:pStyle w:val="HUMNormal"/>
        <w:numPr>
          <w:ilvl w:val="0"/>
          <w:numId w:val="26"/>
        </w:numPr>
      </w:pPr>
      <w:r>
        <w:t>Ideally, you should save this template to the following location on your computer:</w:t>
      </w:r>
      <w:r w:rsidR="008F1C81">
        <w:t xml:space="preserve"> </w:t>
      </w:r>
      <w:r w:rsidR="008F1C81">
        <w:br/>
      </w:r>
      <w:r w:rsidR="009054B5">
        <w:rPr>
          <w:b/>
          <w:color w:val="7030A0"/>
        </w:rPr>
        <w:br/>
      </w:r>
      <w:r w:rsidRPr="008F1C81">
        <w:rPr>
          <w:b/>
          <w:color w:val="7030A0"/>
        </w:rPr>
        <w:t>C:\Users\username\AppData\Roaming\Microsoft\Templates</w:t>
      </w:r>
    </w:p>
    <w:p w:rsidR="00BD4DBB" w:rsidRDefault="00BD4DBB" w:rsidP="009457D0">
      <w:pPr>
        <w:pStyle w:val="HUMNormal"/>
        <w:numPr>
          <w:ilvl w:val="0"/>
          <w:numId w:val="25"/>
        </w:numPr>
      </w:pPr>
      <w:r w:rsidRPr="005C6544">
        <w:t xml:space="preserve">Alternatively, you </w:t>
      </w:r>
      <w:r w:rsidR="00C15EAD">
        <w:t>can</w:t>
      </w:r>
      <w:r w:rsidRPr="005C6544">
        <w:t xml:space="preserve"> save this template anywhere on your computer and make a note of where you save it.</w:t>
      </w:r>
    </w:p>
    <w:p w:rsidR="003B2EA2" w:rsidRDefault="00257C82" w:rsidP="00D6578E">
      <w:pPr>
        <w:pStyle w:val="HUMH2"/>
        <w:numPr>
          <w:ilvl w:val="0"/>
          <w:numId w:val="27"/>
        </w:numPr>
      </w:pPr>
      <w:r>
        <w:t xml:space="preserve">To </w:t>
      </w:r>
      <w:r w:rsidRPr="00F33A95">
        <w:t>create a new document</w:t>
      </w:r>
      <w:r>
        <w:t xml:space="preserve"> based on th</w:t>
      </w:r>
      <w:r w:rsidR="003B2EA2">
        <w:t>e</w:t>
      </w:r>
      <w:r>
        <w:t xml:space="preserve"> </w:t>
      </w:r>
      <w:r w:rsidR="003B2EA2">
        <w:t xml:space="preserve">HUM </w:t>
      </w:r>
      <w:r>
        <w:t xml:space="preserve">template </w:t>
      </w:r>
    </w:p>
    <w:p w:rsidR="00257C82" w:rsidRDefault="003B2EA2" w:rsidP="00257C82">
      <w:pPr>
        <w:pStyle w:val="HUMNormal"/>
      </w:pPr>
      <w:r>
        <w:rPr>
          <w:b/>
        </w:rPr>
        <w:t xml:space="preserve">You can </w:t>
      </w:r>
      <w:r w:rsidR="00257C82" w:rsidRPr="005C6544">
        <w:rPr>
          <w:b/>
        </w:rPr>
        <w:t>either</w:t>
      </w:r>
    </w:p>
    <w:p w:rsidR="00257C82" w:rsidRDefault="00257C82" w:rsidP="00257C82">
      <w:pPr>
        <w:pStyle w:val="HUMNormal"/>
        <w:numPr>
          <w:ilvl w:val="0"/>
          <w:numId w:val="23"/>
        </w:numPr>
      </w:pPr>
      <w:r>
        <w:t>Open Word and select File &gt; New, then from the Personal tab, select the</w:t>
      </w:r>
      <w:r w:rsidR="0093252C">
        <w:t xml:space="preserve"> </w:t>
      </w:r>
      <w:r w:rsidR="004A2253">
        <w:t>Humanities_Word_Template_PC</w:t>
      </w:r>
      <w:r>
        <w:t xml:space="preserve"> template</w:t>
      </w:r>
      <w:r>
        <w:br/>
      </w:r>
      <w:r>
        <w:br/>
      </w:r>
      <w:r w:rsidRPr="005C6544">
        <w:rPr>
          <w:b/>
        </w:rPr>
        <w:t>or</w:t>
      </w:r>
    </w:p>
    <w:p w:rsidR="00257C82" w:rsidRDefault="00257C82" w:rsidP="00257C82">
      <w:pPr>
        <w:pStyle w:val="HUMNormal"/>
        <w:numPr>
          <w:ilvl w:val="0"/>
          <w:numId w:val="23"/>
        </w:numPr>
      </w:pPr>
      <w:r>
        <w:lastRenderedPageBreak/>
        <w:t xml:space="preserve">Browse to the location where you saved this template, and double-click on the filename. </w:t>
      </w:r>
    </w:p>
    <w:p w:rsidR="007E64FE" w:rsidRDefault="007E64FE" w:rsidP="00D6578E">
      <w:pPr>
        <w:pStyle w:val="HUMH2"/>
        <w:numPr>
          <w:ilvl w:val="0"/>
          <w:numId w:val="27"/>
        </w:numPr>
      </w:pPr>
      <w:r>
        <w:t xml:space="preserve">Format your materials following style guide  </w:t>
      </w:r>
    </w:p>
    <w:p w:rsidR="007E64FE" w:rsidRPr="00483702" w:rsidRDefault="007E64FE" w:rsidP="007E64FE">
      <w:pPr>
        <w:pStyle w:val="HUMNormal"/>
        <w:widowControl w:val="0"/>
        <w:numPr>
          <w:ilvl w:val="0"/>
          <w:numId w:val="19"/>
        </w:numPr>
        <w:autoSpaceDE w:val="0"/>
        <w:autoSpaceDN w:val="0"/>
        <w:spacing w:before="120"/>
        <w:rPr>
          <w:b/>
        </w:rPr>
      </w:pPr>
      <w:r w:rsidRPr="00483702">
        <w:rPr>
          <w:b/>
        </w:rPr>
        <w:t>Built-in Font Styles</w:t>
      </w:r>
    </w:p>
    <w:p w:rsidR="007E64FE" w:rsidRDefault="007E64FE" w:rsidP="007E64FE">
      <w:pPr>
        <w:pStyle w:val="HUMNormal"/>
        <w:ind w:left="720"/>
      </w:pPr>
      <w:r w:rsidRPr="00D60C24">
        <w:t xml:space="preserve">There are </w:t>
      </w:r>
      <w:r w:rsidR="004B7010" w:rsidRPr="00D60C24">
        <w:t>6</w:t>
      </w:r>
      <w:r w:rsidRPr="00D60C24">
        <w:t xml:space="preserve"> built-in ‘</w:t>
      </w:r>
      <w:r w:rsidR="004A2253" w:rsidRPr="00D60C24">
        <w:t>HUM</w:t>
      </w:r>
      <w:r w:rsidRPr="00D60C24">
        <w:t>’ styles available in this</w:t>
      </w:r>
      <w:r>
        <w:t xml:space="preserve"> template:</w:t>
      </w:r>
    </w:p>
    <w:p w:rsidR="007E64FE" w:rsidRDefault="0093252C" w:rsidP="007E64FE">
      <w:pPr>
        <w:pStyle w:val="HUMNormal"/>
        <w:widowControl w:val="0"/>
        <w:autoSpaceDE w:val="0"/>
        <w:autoSpaceDN w:val="0"/>
        <w:spacing w:before="120"/>
        <w:ind w:left="720"/>
      </w:pPr>
      <w:r>
        <w:rPr>
          <w:noProof/>
          <w:lang w:val="en-GB" w:eastAsia="en-GB"/>
        </w:rPr>
        <w:drawing>
          <wp:anchor distT="0" distB="0" distL="114300" distR="114300" simplePos="0" relativeHeight="251786240" behindDoc="0" locked="0" layoutInCell="1" allowOverlap="1" wp14:anchorId="006BD045" wp14:editId="7B3E3A26">
            <wp:simplePos x="0" y="0"/>
            <wp:positionH relativeFrom="column">
              <wp:posOffset>652780</wp:posOffset>
            </wp:positionH>
            <wp:positionV relativeFrom="paragraph">
              <wp:posOffset>489585</wp:posOffset>
            </wp:positionV>
            <wp:extent cx="3783330" cy="795655"/>
            <wp:effectExtent l="19050" t="19050" r="26670" b="23495"/>
            <wp:wrapTight wrapText="bothSides">
              <wp:wrapPolygon edited="0">
                <wp:start x="-109" y="-517"/>
                <wp:lineTo x="-109" y="21721"/>
                <wp:lineTo x="21644" y="21721"/>
                <wp:lineTo x="21644" y="-517"/>
                <wp:lineTo x="-109" y="-5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3330" cy="79565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7E64FE">
        <w:t>To apply the styles, just highlight the relevant text in your document and then press the appropriate style from the Style Gallery.</w:t>
      </w:r>
    </w:p>
    <w:p w:rsidR="00257C82" w:rsidRDefault="00257C82" w:rsidP="007E64FE">
      <w:pPr>
        <w:pStyle w:val="HUMNormal"/>
        <w:widowControl w:val="0"/>
        <w:autoSpaceDE w:val="0"/>
        <w:autoSpaceDN w:val="0"/>
        <w:spacing w:before="120"/>
        <w:ind w:left="720"/>
      </w:pPr>
    </w:p>
    <w:p w:rsidR="00257C82" w:rsidRDefault="00257C82" w:rsidP="007E64FE">
      <w:pPr>
        <w:pStyle w:val="HUMNormal"/>
        <w:widowControl w:val="0"/>
        <w:autoSpaceDE w:val="0"/>
        <w:autoSpaceDN w:val="0"/>
        <w:spacing w:before="120"/>
        <w:ind w:left="720"/>
      </w:pPr>
    </w:p>
    <w:p w:rsidR="00257C82" w:rsidRDefault="00257C82" w:rsidP="007E64FE">
      <w:pPr>
        <w:pStyle w:val="HUMNormal"/>
        <w:widowControl w:val="0"/>
        <w:autoSpaceDE w:val="0"/>
        <w:autoSpaceDN w:val="0"/>
        <w:spacing w:before="120"/>
        <w:ind w:left="720"/>
      </w:pPr>
    </w:p>
    <w:p w:rsidR="000E5D09" w:rsidRDefault="000E5D09" w:rsidP="007E64FE">
      <w:pPr>
        <w:pStyle w:val="HUMNormal"/>
        <w:widowControl w:val="0"/>
        <w:autoSpaceDE w:val="0"/>
        <w:autoSpaceDN w:val="0"/>
        <w:spacing w:before="120"/>
        <w:ind w:left="720"/>
      </w:pPr>
    </w:p>
    <w:p w:rsidR="00C15EAD" w:rsidRPr="00C15EAD" w:rsidRDefault="007E64FE" w:rsidP="00C15EAD">
      <w:pPr>
        <w:pStyle w:val="HUMNormal"/>
        <w:widowControl w:val="0"/>
        <w:numPr>
          <w:ilvl w:val="0"/>
          <w:numId w:val="19"/>
        </w:numPr>
        <w:autoSpaceDE w:val="0"/>
        <w:autoSpaceDN w:val="0"/>
        <w:spacing w:before="120"/>
        <w:rPr>
          <w:b/>
        </w:rPr>
      </w:pPr>
      <w:r w:rsidRPr="00257C82">
        <w:rPr>
          <w:b/>
        </w:rPr>
        <w:t>Copying and Pasting from Another Document</w:t>
      </w:r>
    </w:p>
    <w:p w:rsidR="007E64FE" w:rsidRDefault="00505B2A" w:rsidP="007E64FE">
      <w:pPr>
        <w:pStyle w:val="HUMNormal"/>
        <w:widowControl w:val="0"/>
        <w:autoSpaceDE w:val="0"/>
        <w:autoSpaceDN w:val="0"/>
        <w:spacing w:before="120"/>
        <w:ind w:left="720"/>
      </w:pPr>
      <w:r>
        <w:rPr>
          <w:noProof/>
          <w:lang w:val="en-GB" w:eastAsia="en-GB"/>
        </w:rPr>
        <w:drawing>
          <wp:anchor distT="0" distB="0" distL="114300" distR="114300" simplePos="0" relativeHeight="251784192" behindDoc="0" locked="1" layoutInCell="1" allowOverlap="0" wp14:anchorId="2428F8E3" wp14:editId="0EAB7E8A">
            <wp:simplePos x="0" y="0"/>
            <wp:positionH relativeFrom="column">
              <wp:posOffset>494030</wp:posOffset>
            </wp:positionH>
            <wp:positionV relativeFrom="paragraph">
              <wp:posOffset>45720</wp:posOffset>
            </wp:positionV>
            <wp:extent cx="1486535" cy="1993900"/>
            <wp:effectExtent l="19050" t="19050" r="18415" b="2540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aste_text_only.jpg"/>
                    <pic:cNvPicPr/>
                  </pic:nvPicPr>
                  <pic:blipFill>
                    <a:blip r:embed="rId10">
                      <a:extLst>
                        <a:ext uri="{28A0092B-C50C-407E-A947-70E740481C1C}">
                          <a14:useLocalDpi xmlns:a14="http://schemas.microsoft.com/office/drawing/2010/main" val="0"/>
                        </a:ext>
                      </a:extLst>
                    </a:blip>
                    <a:stretch>
                      <a:fillRect/>
                    </a:stretch>
                  </pic:blipFill>
                  <pic:spPr>
                    <a:xfrm>
                      <a:off x="0" y="0"/>
                      <a:ext cx="1486535" cy="19939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007E64FE">
        <w:t xml:space="preserve">If you are going to paste text from another Word document, you will need to use the ‘Keep Text Only’ option when pasting so as </w:t>
      </w:r>
      <w:r w:rsidR="007E64FE" w:rsidRPr="003D62D3">
        <w:t xml:space="preserve">not to change the text formatting </w:t>
      </w:r>
      <w:r w:rsidR="007E64FE">
        <w:t xml:space="preserve">of this document. </w:t>
      </w:r>
    </w:p>
    <w:p w:rsidR="007E64FE" w:rsidRDefault="007E64FE" w:rsidP="007E64FE">
      <w:pPr>
        <w:pStyle w:val="HUMNormal"/>
        <w:widowControl w:val="0"/>
        <w:autoSpaceDE w:val="0"/>
        <w:autoSpaceDN w:val="0"/>
        <w:spacing w:before="120"/>
        <w:ind w:left="720"/>
      </w:pPr>
    </w:p>
    <w:p w:rsidR="003A469C" w:rsidRDefault="003A469C" w:rsidP="007E64FE">
      <w:pPr>
        <w:pStyle w:val="HUMNormal"/>
        <w:widowControl w:val="0"/>
        <w:autoSpaceDE w:val="0"/>
        <w:autoSpaceDN w:val="0"/>
        <w:spacing w:before="120"/>
        <w:ind w:left="720"/>
      </w:pPr>
    </w:p>
    <w:p w:rsidR="003A469C" w:rsidRDefault="003A469C" w:rsidP="007E64FE">
      <w:pPr>
        <w:pStyle w:val="HUMNormal"/>
        <w:widowControl w:val="0"/>
        <w:autoSpaceDE w:val="0"/>
        <w:autoSpaceDN w:val="0"/>
        <w:spacing w:before="120"/>
        <w:ind w:left="720"/>
      </w:pPr>
    </w:p>
    <w:p w:rsidR="000E5D09" w:rsidRDefault="000E5D09" w:rsidP="007E64FE">
      <w:pPr>
        <w:pStyle w:val="HUMNormal"/>
        <w:widowControl w:val="0"/>
        <w:autoSpaceDE w:val="0"/>
        <w:autoSpaceDN w:val="0"/>
        <w:spacing w:before="120"/>
        <w:ind w:left="720"/>
      </w:pPr>
    </w:p>
    <w:p w:rsidR="003A469C" w:rsidRPr="00257C82" w:rsidRDefault="003A469C" w:rsidP="007E64FE">
      <w:pPr>
        <w:pStyle w:val="HUMNormal"/>
        <w:widowControl w:val="0"/>
        <w:autoSpaceDE w:val="0"/>
        <w:autoSpaceDN w:val="0"/>
        <w:spacing w:before="120"/>
        <w:ind w:left="720"/>
        <w:rPr>
          <w:b/>
        </w:rPr>
      </w:pPr>
    </w:p>
    <w:p w:rsidR="007E64FE" w:rsidRPr="00257C82" w:rsidRDefault="007E64FE" w:rsidP="007E64FE">
      <w:pPr>
        <w:pStyle w:val="HUMNormal"/>
        <w:widowControl w:val="0"/>
        <w:numPr>
          <w:ilvl w:val="0"/>
          <w:numId w:val="19"/>
        </w:numPr>
        <w:autoSpaceDE w:val="0"/>
        <w:autoSpaceDN w:val="0"/>
        <w:spacing w:before="120"/>
        <w:rPr>
          <w:b/>
        </w:rPr>
      </w:pPr>
      <w:r w:rsidRPr="00257C82">
        <w:rPr>
          <w:b/>
        </w:rPr>
        <w:t>Built-in Text Boxes with Icons</w:t>
      </w:r>
    </w:p>
    <w:p w:rsidR="007E64FE" w:rsidRDefault="007E64FE" w:rsidP="007E64FE">
      <w:pPr>
        <w:pStyle w:val="HUMNormal"/>
        <w:widowControl w:val="0"/>
        <w:autoSpaceDE w:val="0"/>
        <w:autoSpaceDN w:val="0"/>
        <w:spacing w:before="120"/>
        <w:ind w:left="720"/>
      </w:pPr>
      <w:r>
        <w:t>Available text boxes:</w:t>
      </w:r>
    </w:p>
    <w:p w:rsidR="0065556E" w:rsidRDefault="0065556E" w:rsidP="0065556E">
      <w:pPr>
        <w:pStyle w:val="HUMNormal"/>
        <w:numPr>
          <w:ilvl w:val="0"/>
          <w:numId w:val="20"/>
        </w:numPr>
        <w:spacing w:before="100" w:beforeAutospacing="1" w:after="100" w:afterAutospacing="1"/>
      </w:pPr>
      <w:r>
        <w:t>HUM_Bubbles</w:t>
      </w:r>
    </w:p>
    <w:p w:rsidR="0065556E" w:rsidRDefault="0065556E" w:rsidP="0065556E">
      <w:pPr>
        <w:pStyle w:val="HUMNormal"/>
        <w:numPr>
          <w:ilvl w:val="0"/>
          <w:numId w:val="20"/>
        </w:numPr>
        <w:spacing w:before="100" w:beforeAutospacing="1" w:after="100" w:afterAutospacing="1"/>
      </w:pPr>
      <w:r>
        <w:t>HUM_Case_Studies</w:t>
      </w:r>
    </w:p>
    <w:p w:rsidR="0065556E" w:rsidRDefault="0065556E" w:rsidP="0065556E">
      <w:pPr>
        <w:pStyle w:val="HUMNormal"/>
        <w:numPr>
          <w:ilvl w:val="0"/>
          <w:numId w:val="20"/>
        </w:numPr>
        <w:spacing w:before="100" w:beforeAutospacing="1" w:after="100" w:afterAutospacing="1"/>
      </w:pPr>
      <w:r>
        <w:t>HUM_Discussion</w:t>
      </w:r>
    </w:p>
    <w:p w:rsidR="0065556E" w:rsidRDefault="0065556E" w:rsidP="0065556E">
      <w:pPr>
        <w:pStyle w:val="HUMNormal"/>
        <w:numPr>
          <w:ilvl w:val="0"/>
          <w:numId w:val="20"/>
        </w:numPr>
        <w:spacing w:before="100" w:beforeAutospacing="1" w:after="100" w:afterAutospacing="1"/>
      </w:pPr>
      <w:r>
        <w:t>HUM_Essential_Reading</w:t>
      </w:r>
    </w:p>
    <w:p w:rsidR="0065556E" w:rsidRDefault="0065556E" w:rsidP="0065556E">
      <w:pPr>
        <w:pStyle w:val="HUMNormal"/>
        <w:numPr>
          <w:ilvl w:val="0"/>
          <w:numId w:val="20"/>
        </w:numPr>
        <w:spacing w:before="100" w:beforeAutospacing="1" w:after="100" w:afterAutospacing="1"/>
      </w:pPr>
      <w:r>
        <w:t>HUM_Learning_Outcomes</w:t>
      </w:r>
    </w:p>
    <w:p w:rsidR="0065556E" w:rsidRDefault="0065556E" w:rsidP="0065556E">
      <w:pPr>
        <w:pStyle w:val="HUMNormal"/>
        <w:numPr>
          <w:ilvl w:val="0"/>
          <w:numId w:val="20"/>
        </w:numPr>
        <w:spacing w:before="100" w:beforeAutospacing="1" w:after="100" w:afterAutospacing="1"/>
      </w:pPr>
      <w:r>
        <w:t>HUM_Reading</w:t>
      </w:r>
    </w:p>
    <w:p w:rsidR="0065556E" w:rsidRDefault="0065556E" w:rsidP="0065556E">
      <w:pPr>
        <w:pStyle w:val="HUMNormal"/>
        <w:numPr>
          <w:ilvl w:val="0"/>
          <w:numId w:val="20"/>
        </w:numPr>
        <w:spacing w:before="100" w:beforeAutospacing="1" w:after="100" w:afterAutospacing="1"/>
      </w:pPr>
      <w:r>
        <w:t>HUM_Summary</w:t>
      </w:r>
    </w:p>
    <w:p w:rsidR="0065556E" w:rsidRDefault="009457D0" w:rsidP="0065556E">
      <w:pPr>
        <w:pStyle w:val="HUMNormal"/>
        <w:numPr>
          <w:ilvl w:val="0"/>
          <w:numId w:val="20"/>
        </w:numPr>
        <w:spacing w:before="100" w:beforeAutospacing="1" w:after="100" w:afterAutospacing="1"/>
      </w:pPr>
      <w:r>
        <w:t>HUM_Test_Q</w:t>
      </w:r>
      <w:r w:rsidR="0065556E">
        <w:t>uiz</w:t>
      </w:r>
    </w:p>
    <w:p w:rsidR="0065556E" w:rsidRDefault="0065556E" w:rsidP="0065556E">
      <w:pPr>
        <w:pStyle w:val="HUMNormal"/>
        <w:numPr>
          <w:ilvl w:val="0"/>
          <w:numId w:val="20"/>
        </w:numPr>
        <w:spacing w:before="100" w:beforeAutospacing="1" w:after="100" w:afterAutospacing="1"/>
      </w:pPr>
      <w:r>
        <w:t>HUM_Video</w:t>
      </w:r>
    </w:p>
    <w:p w:rsidR="0065556E" w:rsidRDefault="0065556E" w:rsidP="0065556E">
      <w:pPr>
        <w:pStyle w:val="HUMNormal"/>
        <w:numPr>
          <w:ilvl w:val="0"/>
          <w:numId w:val="20"/>
        </w:numPr>
        <w:spacing w:before="100" w:beforeAutospacing="1" w:after="100" w:afterAutospacing="1"/>
      </w:pPr>
      <w:r>
        <w:t>HUM_Writing</w:t>
      </w:r>
    </w:p>
    <w:p w:rsidR="007E64FE" w:rsidRDefault="007E64FE" w:rsidP="007E64FE">
      <w:pPr>
        <w:pStyle w:val="HUMNormal"/>
        <w:spacing w:before="100" w:beforeAutospacing="1" w:after="100" w:afterAutospacing="1"/>
        <w:ind w:left="720"/>
      </w:pPr>
      <w:r>
        <w:t xml:space="preserve">From the Insert menu, go to Text Box and click on whichever </w:t>
      </w:r>
      <w:r w:rsidR="008F31B7">
        <w:t>HUM</w:t>
      </w:r>
      <w:r>
        <w:t xml:space="preserve"> text box you want. Each text box has a related icon. </w:t>
      </w:r>
    </w:p>
    <w:p w:rsidR="00312347" w:rsidRDefault="007F1E35" w:rsidP="007E64FE">
      <w:pPr>
        <w:pStyle w:val="HUMNormal"/>
        <w:spacing w:before="100" w:beforeAutospacing="1" w:after="100" w:afterAutospacing="1"/>
        <w:ind w:left="720"/>
      </w:pPr>
      <w:r>
        <w:rPr>
          <w:noProof/>
          <w:lang w:val="en-GB" w:eastAsia="en-GB"/>
        </w:rPr>
        <w:lastRenderedPageBreak/>
        <w:drawing>
          <wp:inline distT="0" distB="0" distL="0" distR="0" wp14:anchorId="162F1690" wp14:editId="4A8481E6">
            <wp:extent cx="2986860" cy="3156980"/>
            <wp:effectExtent l="19050" t="19050" r="23495" b="24765"/>
            <wp:docPr id="13" name="Picture 13" descr="C:\Users\msdsshp2\AppData\Local\Temp\SNAGHTML33f9f8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sshp2\AppData\Local\Temp\SNAGHTML33f9f8a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2701" cy="3184293"/>
                    </a:xfrm>
                    <a:prstGeom prst="rect">
                      <a:avLst/>
                    </a:prstGeom>
                    <a:noFill/>
                    <a:ln w="3175">
                      <a:solidFill>
                        <a:schemeClr val="tx1"/>
                      </a:solidFill>
                    </a:ln>
                  </pic:spPr>
                </pic:pic>
              </a:graphicData>
            </a:graphic>
          </wp:inline>
        </w:drawing>
      </w:r>
    </w:p>
    <w:p w:rsidR="007E64FE" w:rsidRPr="00483702" w:rsidRDefault="007E64FE" w:rsidP="007E64FE">
      <w:pPr>
        <w:pStyle w:val="HUMNormal"/>
        <w:widowControl w:val="0"/>
        <w:numPr>
          <w:ilvl w:val="0"/>
          <w:numId w:val="19"/>
        </w:numPr>
        <w:autoSpaceDE w:val="0"/>
        <w:autoSpaceDN w:val="0"/>
        <w:spacing w:before="120"/>
        <w:rPr>
          <w:b/>
        </w:rPr>
      </w:pPr>
      <w:r w:rsidRPr="00483702">
        <w:rPr>
          <w:b/>
        </w:rPr>
        <w:t>Boxes Spreading Over Two Pages</w:t>
      </w:r>
    </w:p>
    <w:p w:rsidR="007E64FE" w:rsidRDefault="007E64FE" w:rsidP="007E64FE">
      <w:pPr>
        <w:pStyle w:val="HUMNormal"/>
        <w:ind w:left="720"/>
      </w:pPr>
      <w:r>
        <w:t xml:space="preserve">If you are typing a lot of text into a text box, it may spill over onto the next page. If this is the case, type your text in the text </w:t>
      </w:r>
      <w:r w:rsidR="00DD19CB">
        <w:t xml:space="preserve">box </w:t>
      </w:r>
      <w:r>
        <w:t>up until you reach the footer area of the page. When you reach the bottom of the page move your cursor to the next page and start a new text box: at the top of the next page, use Insert &gt; Text Box and selecting the same text box style as in the previous page. Remove the redundant heading in the new text box, and continue typing the rest of your text.</w:t>
      </w:r>
    </w:p>
    <w:p w:rsidR="007E64FE" w:rsidRPr="00483702" w:rsidRDefault="007E64FE" w:rsidP="007E64FE">
      <w:pPr>
        <w:pStyle w:val="HUMNormal"/>
        <w:widowControl w:val="0"/>
        <w:numPr>
          <w:ilvl w:val="0"/>
          <w:numId w:val="19"/>
        </w:numPr>
        <w:autoSpaceDE w:val="0"/>
        <w:autoSpaceDN w:val="0"/>
        <w:spacing w:before="120"/>
        <w:rPr>
          <w:b/>
        </w:rPr>
      </w:pPr>
      <w:r w:rsidRPr="00483702">
        <w:rPr>
          <w:b/>
        </w:rPr>
        <w:t>Edit the Header</w:t>
      </w:r>
    </w:p>
    <w:p w:rsidR="007E64FE" w:rsidRPr="00D22C22" w:rsidRDefault="007E64FE" w:rsidP="000661E8">
      <w:pPr>
        <w:pStyle w:val="HUMNormal"/>
        <w:ind w:left="720"/>
      </w:pPr>
      <w:r>
        <w:t>From Page 2</w:t>
      </w:r>
      <w:r w:rsidR="00131C8E">
        <w:t xml:space="preserve"> of your document</w:t>
      </w:r>
      <w:r>
        <w:t>, you should edit the Header of the document to reflect the course title. Double-click in the Header area and amend the text. Press the Close Header and Footer button (red X).</w:t>
      </w:r>
    </w:p>
    <w:p w:rsidR="007E64FE" w:rsidRDefault="007E64FE" w:rsidP="00D6578E">
      <w:pPr>
        <w:pStyle w:val="HUMH2"/>
        <w:numPr>
          <w:ilvl w:val="0"/>
          <w:numId w:val="27"/>
        </w:numPr>
      </w:pPr>
      <w:r>
        <w:t>Adding or changing icons</w:t>
      </w:r>
    </w:p>
    <w:p w:rsidR="007E64FE" w:rsidRDefault="007E64FE" w:rsidP="007E64FE">
      <w:pPr>
        <w:pStyle w:val="HUMNormal"/>
      </w:pPr>
      <w:r w:rsidRPr="001E04E2">
        <w:t xml:space="preserve">To change </w:t>
      </w:r>
      <w:r>
        <w:t>an</w:t>
      </w:r>
      <w:r w:rsidRPr="001E04E2">
        <w:t xml:space="preserve"> icon</w:t>
      </w:r>
      <w:r>
        <w:t xml:space="preserve"> in a text box:</w:t>
      </w:r>
      <w:r w:rsidRPr="001E04E2">
        <w:t xml:space="preserve"> </w:t>
      </w:r>
    </w:p>
    <w:p w:rsidR="007E64FE" w:rsidRDefault="00456859" w:rsidP="007E64FE">
      <w:pPr>
        <w:pStyle w:val="HUMNormal"/>
        <w:numPr>
          <w:ilvl w:val="0"/>
          <w:numId w:val="19"/>
        </w:numPr>
      </w:pPr>
      <w:r>
        <w:t>From the table below, c</w:t>
      </w:r>
      <w:r w:rsidR="007E64FE" w:rsidRPr="001E04E2">
        <w:t xml:space="preserve">opy the icon you want to insert </w:t>
      </w:r>
    </w:p>
    <w:p w:rsidR="007E64FE" w:rsidRDefault="007E64FE" w:rsidP="007E64FE">
      <w:pPr>
        <w:pStyle w:val="HUMNormal"/>
        <w:numPr>
          <w:ilvl w:val="0"/>
          <w:numId w:val="19"/>
        </w:numPr>
      </w:pPr>
      <w:r w:rsidRPr="001E04E2">
        <w:t xml:space="preserve">Go back to the icon you want to get rid of, click on it and press the backspace key on your keyboard to remove it, </w:t>
      </w:r>
    </w:p>
    <w:p w:rsidR="007E64FE" w:rsidRPr="001E04E2" w:rsidRDefault="002E71A1" w:rsidP="007E64FE">
      <w:pPr>
        <w:pStyle w:val="HUMNormal"/>
        <w:numPr>
          <w:ilvl w:val="0"/>
          <w:numId w:val="19"/>
        </w:numPr>
      </w:pPr>
      <w:r>
        <w:t>P</w:t>
      </w:r>
      <w:r w:rsidR="007E64FE" w:rsidRPr="001E04E2">
        <w:t>aste the icon you copied from the table</w:t>
      </w:r>
      <w:r w:rsidR="007E64FE">
        <w:t xml:space="preserve"> below</w:t>
      </w:r>
      <w:r w:rsidR="007E64FE" w:rsidRPr="001E04E2">
        <w:t>.</w:t>
      </w:r>
    </w:p>
    <w:tbl>
      <w:tblPr>
        <w:tblStyle w:val="TableGrid"/>
        <w:tblW w:w="0" w:type="auto"/>
        <w:jc w:val="center"/>
        <w:tblLayout w:type="fixed"/>
        <w:tblCellMar>
          <w:top w:w="57" w:type="dxa"/>
          <w:left w:w="57" w:type="dxa"/>
          <w:right w:w="0" w:type="dxa"/>
        </w:tblCellMar>
        <w:tblLook w:val="04A0" w:firstRow="1" w:lastRow="0" w:firstColumn="1" w:lastColumn="0" w:noHBand="0" w:noVBand="1"/>
      </w:tblPr>
      <w:tblGrid>
        <w:gridCol w:w="2010"/>
        <w:gridCol w:w="1671"/>
        <w:gridCol w:w="1843"/>
        <w:gridCol w:w="1842"/>
        <w:gridCol w:w="1701"/>
      </w:tblGrid>
      <w:tr w:rsidR="00164FB7" w:rsidRPr="000D0EF5" w:rsidTr="00A30A05">
        <w:trPr>
          <w:jc w:val="center"/>
        </w:trPr>
        <w:tc>
          <w:tcPr>
            <w:tcW w:w="2010"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98856C3" wp14:editId="1E753209">
                  <wp:extent cx="666750" cy="666750"/>
                  <wp:effectExtent l="0" t="0" r="635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DL_Writing_summative_sma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67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10D49C8" wp14:editId="45D42E36">
                  <wp:extent cx="666750" cy="666750"/>
                  <wp:effectExtent l="0" t="0" r="635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DL_Discussion_summative_smal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3"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77FD9C10" wp14:editId="575918D5">
                  <wp:extent cx="666750" cy="666750"/>
                  <wp:effectExtent l="0" t="0" r="6350" b="635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DL_Test_summative_smal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2"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01A8982" wp14:editId="651A09CE">
                  <wp:extent cx="666750" cy="666750"/>
                  <wp:effectExtent l="0" t="0" r="6350" b="635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DL_Assessment_summative_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70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32F70BEA" wp14:editId="4A90CEF2">
                  <wp:extent cx="666750" cy="666750"/>
                  <wp:effectExtent l="0" t="0" r="6350" b="635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DL_LearnOutcome_sma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r>
      <w:tr w:rsidR="00164FB7" w:rsidRPr="00DF3FF3" w:rsidTr="00A30A05">
        <w:trPr>
          <w:jc w:val="center"/>
        </w:trPr>
        <w:tc>
          <w:tcPr>
            <w:tcW w:w="2010"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lastRenderedPageBreak/>
              <w:t>DL</w:t>
            </w:r>
            <w:r>
              <w:rPr>
                <w:rFonts w:ascii="Verdana" w:hAnsi="Verdana"/>
                <w:noProof/>
                <w:sz w:val="16"/>
                <w:szCs w:val="16"/>
                <w:lang w:val="en-GB" w:eastAsia="en-GB"/>
              </w:rPr>
              <w:t>-</w:t>
            </w:r>
            <w:r w:rsidRPr="00DF3FF3">
              <w:rPr>
                <w:rFonts w:ascii="Verdana" w:hAnsi="Verdana"/>
                <w:noProof/>
                <w:sz w:val="16"/>
                <w:szCs w:val="16"/>
                <w:lang w:val="en-GB" w:eastAsia="en-GB"/>
              </w:rPr>
              <w:t>Writing</w:t>
            </w:r>
            <w:r>
              <w:rPr>
                <w:rFonts w:ascii="Verdana" w:hAnsi="Verdana"/>
                <w:noProof/>
                <w:sz w:val="16"/>
                <w:szCs w:val="16"/>
                <w:lang w:val="en-GB" w:eastAsia="en-GB"/>
              </w:rPr>
              <w:t>-S</w:t>
            </w:r>
            <w:r w:rsidRPr="00DF3FF3">
              <w:rPr>
                <w:rFonts w:ascii="Verdana" w:hAnsi="Verdana"/>
                <w:noProof/>
                <w:sz w:val="16"/>
                <w:szCs w:val="16"/>
                <w:lang w:val="en-GB" w:eastAsia="en-GB"/>
              </w:rPr>
              <w:t>ummative</w:t>
            </w:r>
          </w:p>
        </w:tc>
        <w:tc>
          <w:tcPr>
            <w:tcW w:w="167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Discussion</w:t>
            </w:r>
            <w:r>
              <w:rPr>
                <w:rFonts w:ascii="Verdana" w:hAnsi="Verdana"/>
                <w:noProof/>
                <w:sz w:val="16"/>
                <w:szCs w:val="16"/>
                <w:lang w:val="en-GB" w:eastAsia="en-GB"/>
              </w:rPr>
              <w:t>-S</w:t>
            </w:r>
            <w:r w:rsidRPr="00DF3FF3">
              <w:rPr>
                <w:rFonts w:ascii="Verdana" w:hAnsi="Verdana"/>
                <w:noProof/>
                <w:sz w:val="16"/>
                <w:szCs w:val="16"/>
                <w:lang w:val="en-GB" w:eastAsia="en-GB"/>
              </w:rPr>
              <w:t>ummative</w:t>
            </w:r>
          </w:p>
        </w:tc>
        <w:tc>
          <w:tcPr>
            <w:tcW w:w="1843"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Test</w:t>
            </w:r>
            <w:r>
              <w:rPr>
                <w:rFonts w:ascii="Verdana" w:hAnsi="Verdana"/>
                <w:noProof/>
                <w:sz w:val="16"/>
                <w:szCs w:val="16"/>
                <w:lang w:val="en-GB" w:eastAsia="en-GB"/>
              </w:rPr>
              <w:t>-S</w:t>
            </w:r>
            <w:r w:rsidRPr="00DF3FF3">
              <w:rPr>
                <w:rFonts w:ascii="Verdana" w:hAnsi="Verdana"/>
                <w:noProof/>
                <w:sz w:val="16"/>
                <w:szCs w:val="16"/>
                <w:lang w:val="en-GB" w:eastAsia="en-GB"/>
              </w:rPr>
              <w:t>ummative</w:t>
            </w:r>
          </w:p>
        </w:tc>
        <w:tc>
          <w:tcPr>
            <w:tcW w:w="1842"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Assessment</w:t>
            </w:r>
            <w:r>
              <w:rPr>
                <w:rFonts w:ascii="Verdana" w:hAnsi="Verdana"/>
                <w:noProof/>
                <w:sz w:val="16"/>
                <w:szCs w:val="16"/>
                <w:lang w:val="en-GB" w:eastAsia="en-GB"/>
              </w:rPr>
              <w:t>-S</w:t>
            </w:r>
            <w:r w:rsidRPr="00DF3FF3">
              <w:rPr>
                <w:rFonts w:ascii="Verdana" w:hAnsi="Verdana"/>
                <w:noProof/>
                <w:sz w:val="16"/>
                <w:szCs w:val="16"/>
                <w:lang w:val="en-GB" w:eastAsia="en-GB"/>
              </w:rPr>
              <w:t>ummative</w:t>
            </w:r>
          </w:p>
        </w:tc>
        <w:tc>
          <w:tcPr>
            <w:tcW w:w="170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Learn</w:t>
            </w:r>
            <w:r>
              <w:rPr>
                <w:rFonts w:ascii="Verdana" w:hAnsi="Verdana"/>
                <w:noProof/>
                <w:sz w:val="16"/>
                <w:szCs w:val="16"/>
                <w:lang w:val="en-GB" w:eastAsia="en-GB"/>
              </w:rPr>
              <w:t>ing-</w:t>
            </w:r>
            <w:r w:rsidRPr="00DF3FF3">
              <w:rPr>
                <w:rFonts w:ascii="Verdana" w:hAnsi="Verdana"/>
                <w:noProof/>
                <w:sz w:val="16"/>
                <w:szCs w:val="16"/>
                <w:lang w:val="en-GB" w:eastAsia="en-GB"/>
              </w:rPr>
              <w:t>Outcomes</w:t>
            </w:r>
          </w:p>
        </w:tc>
      </w:tr>
      <w:tr w:rsidR="00164FB7" w:rsidRPr="000D0EF5" w:rsidTr="00A30A05">
        <w:trPr>
          <w:jc w:val="center"/>
        </w:trPr>
        <w:tc>
          <w:tcPr>
            <w:tcW w:w="2010"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306009EF" wp14:editId="6F69DE81">
                  <wp:extent cx="666750" cy="666750"/>
                  <wp:effectExtent l="0" t="0" r="6350" b="635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DL_Test_smal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67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4B89DC0B" wp14:editId="02CB8278">
                  <wp:extent cx="666750" cy="666750"/>
                  <wp:effectExtent l="0" t="0" r="6350" b="635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DL_Assessment_small.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3"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5458DB5B" wp14:editId="6FE420E1">
                  <wp:extent cx="666750" cy="666750"/>
                  <wp:effectExtent l="0" t="0" r="635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DL_think_small.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2"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DCE3B05" wp14:editId="0BBAFC39">
                  <wp:extent cx="666750" cy="666750"/>
                  <wp:effectExtent l="0" t="0" r="635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DL_Writing_smal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70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F6ABC2C" wp14:editId="5CC1B6EE">
                  <wp:extent cx="666750" cy="666750"/>
                  <wp:effectExtent l="0" t="0" r="6350" b="635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DL_Discussion_sma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r>
      <w:tr w:rsidR="00164FB7" w:rsidRPr="00DF3FF3" w:rsidTr="00A30A05">
        <w:trPr>
          <w:jc w:val="center"/>
        </w:trPr>
        <w:tc>
          <w:tcPr>
            <w:tcW w:w="2010"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Test</w:t>
            </w:r>
          </w:p>
        </w:tc>
        <w:tc>
          <w:tcPr>
            <w:tcW w:w="167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Assessment</w:t>
            </w:r>
          </w:p>
        </w:tc>
        <w:tc>
          <w:tcPr>
            <w:tcW w:w="1843"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Think</w:t>
            </w:r>
          </w:p>
        </w:tc>
        <w:tc>
          <w:tcPr>
            <w:tcW w:w="1842"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Write</w:t>
            </w:r>
          </w:p>
        </w:tc>
        <w:tc>
          <w:tcPr>
            <w:tcW w:w="170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Discussion</w:t>
            </w:r>
          </w:p>
        </w:tc>
      </w:tr>
      <w:tr w:rsidR="00164FB7" w:rsidRPr="000D0EF5" w:rsidTr="00A30A05">
        <w:trPr>
          <w:jc w:val="center"/>
        </w:trPr>
        <w:tc>
          <w:tcPr>
            <w:tcW w:w="2010"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0E93A53A" wp14:editId="5136509A">
                  <wp:extent cx="666750" cy="666750"/>
                  <wp:effectExtent l="0" t="0" r="6350" b="635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DL_Watch_smal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67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2BBEF611" wp14:editId="57F2C703">
                  <wp:extent cx="666750" cy="666750"/>
                  <wp:effectExtent l="0" t="0" r="635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DL_Listen_smal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3"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7C999F4" wp14:editId="2C23F3A4">
                  <wp:extent cx="666750" cy="666750"/>
                  <wp:effectExtent l="0" t="0" r="6350" b="635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DL_Read_smal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2"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7A46B7C9" wp14:editId="060598BA">
                  <wp:extent cx="666750" cy="666750"/>
                  <wp:effectExtent l="0" t="0" r="6350" b="635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DL_Time_smal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70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1FC0D10B" wp14:editId="432052AF">
                  <wp:extent cx="686200" cy="68620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DL_Download_small.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6200" cy="686200"/>
                          </a:xfrm>
                          <a:prstGeom prst="rect">
                            <a:avLst/>
                          </a:prstGeom>
                        </pic:spPr>
                      </pic:pic>
                    </a:graphicData>
                  </a:graphic>
                </wp:inline>
              </w:drawing>
            </w:r>
          </w:p>
        </w:tc>
      </w:tr>
      <w:tr w:rsidR="00164FB7" w:rsidRPr="00DF3FF3" w:rsidTr="00A30A05">
        <w:trPr>
          <w:jc w:val="center"/>
        </w:trPr>
        <w:tc>
          <w:tcPr>
            <w:tcW w:w="2010"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Watch</w:t>
            </w:r>
          </w:p>
        </w:tc>
        <w:tc>
          <w:tcPr>
            <w:tcW w:w="167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Listen</w:t>
            </w:r>
          </w:p>
        </w:tc>
        <w:tc>
          <w:tcPr>
            <w:tcW w:w="1843"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Read</w:t>
            </w:r>
          </w:p>
        </w:tc>
        <w:tc>
          <w:tcPr>
            <w:tcW w:w="1842"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Time</w:t>
            </w:r>
          </w:p>
        </w:tc>
        <w:tc>
          <w:tcPr>
            <w:tcW w:w="170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Download</w:t>
            </w:r>
          </w:p>
        </w:tc>
      </w:tr>
      <w:tr w:rsidR="00164FB7" w:rsidRPr="000D0EF5" w:rsidTr="00A30A05">
        <w:trPr>
          <w:trHeight w:val="1565"/>
          <w:jc w:val="center"/>
        </w:trPr>
        <w:tc>
          <w:tcPr>
            <w:tcW w:w="2010"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4A10EC8C" wp14:editId="064FA30F">
                  <wp:extent cx="666750" cy="666750"/>
                  <wp:effectExtent l="0" t="0" r="6350" b="635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DL_seminar_smal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671"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382F3504" wp14:editId="0611A7A2">
                  <wp:extent cx="666750" cy="666750"/>
                  <wp:effectExtent l="0" t="0" r="635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DL_Summary_small.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3"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6E58A8C6" wp14:editId="5A4F933D">
                  <wp:extent cx="666750" cy="6667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DL_BlackBoard_smal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842" w:type="dxa"/>
            <w:tcMar>
              <w:top w:w="57" w:type="dxa"/>
            </w:tcMar>
          </w:tcPr>
          <w:p w:rsidR="00164FB7" w:rsidRPr="000D0EF5" w:rsidRDefault="00164FB7" w:rsidP="00A30A05">
            <w:pPr>
              <w:pStyle w:val="HUMNormal"/>
              <w:jc w:val="center"/>
            </w:pPr>
            <w:r w:rsidRPr="000D0EF5">
              <w:rPr>
                <w:noProof/>
                <w:lang w:val="en-GB" w:eastAsia="en-GB"/>
              </w:rPr>
              <w:drawing>
                <wp:inline distT="0" distB="0" distL="0" distR="0" wp14:anchorId="39D066CC" wp14:editId="0B047F92">
                  <wp:extent cx="666750" cy="6667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DL_BlackBoard_V2_small.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701" w:type="dxa"/>
            <w:tcMar>
              <w:top w:w="57" w:type="dxa"/>
            </w:tcMar>
          </w:tcPr>
          <w:p w:rsidR="00164FB7" w:rsidRPr="000D0EF5" w:rsidRDefault="00164FB7" w:rsidP="00A30A05">
            <w:pPr>
              <w:pStyle w:val="HUMNormal"/>
              <w:jc w:val="center"/>
            </w:pPr>
          </w:p>
        </w:tc>
      </w:tr>
      <w:tr w:rsidR="00164FB7" w:rsidRPr="00DF3FF3" w:rsidTr="00A30A05">
        <w:trPr>
          <w:jc w:val="center"/>
        </w:trPr>
        <w:tc>
          <w:tcPr>
            <w:tcW w:w="2010"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-S</w:t>
            </w:r>
            <w:r w:rsidRPr="00DF3FF3">
              <w:rPr>
                <w:rFonts w:ascii="Verdana" w:hAnsi="Verdana"/>
                <w:noProof/>
                <w:sz w:val="16"/>
                <w:szCs w:val="16"/>
                <w:lang w:val="en-GB" w:eastAsia="en-GB"/>
              </w:rPr>
              <w:t>eminar</w:t>
            </w:r>
          </w:p>
        </w:tc>
        <w:tc>
          <w:tcPr>
            <w:tcW w:w="167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Summary</w:t>
            </w:r>
          </w:p>
        </w:tc>
        <w:tc>
          <w:tcPr>
            <w:tcW w:w="1843"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BlackBoard</w:t>
            </w:r>
          </w:p>
        </w:tc>
        <w:tc>
          <w:tcPr>
            <w:tcW w:w="1842"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r w:rsidRPr="00DF3FF3">
              <w:rPr>
                <w:rFonts w:ascii="Verdana" w:hAnsi="Verdana"/>
                <w:noProof/>
                <w:sz w:val="16"/>
                <w:szCs w:val="16"/>
                <w:lang w:val="en-GB" w:eastAsia="en-GB"/>
              </w:rPr>
              <w:t>DL</w:t>
            </w:r>
            <w:r>
              <w:rPr>
                <w:rFonts w:ascii="Verdana" w:hAnsi="Verdana"/>
                <w:noProof/>
                <w:sz w:val="16"/>
                <w:szCs w:val="16"/>
                <w:lang w:val="en-GB" w:eastAsia="en-GB"/>
              </w:rPr>
              <w:t>-</w:t>
            </w:r>
            <w:r w:rsidRPr="00DF3FF3">
              <w:rPr>
                <w:rFonts w:ascii="Verdana" w:hAnsi="Verdana"/>
                <w:noProof/>
                <w:sz w:val="16"/>
                <w:szCs w:val="16"/>
                <w:lang w:val="en-GB" w:eastAsia="en-GB"/>
              </w:rPr>
              <w:t>BlackBoard</w:t>
            </w:r>
            <w:r>
              <w:rPr>
                <w:rFonts w:ascii="Verdana" w:hAnsi="Verdana"/>
                <w:noProof/>
                <w:sz w:val="16"/>
                <w:szCs w:val="16"/>
                <w:lang w:val="en-GB" w:eastAsia="en-GB"/>
              </w:rPr>
              <w:t>-</w:t>
            </w:r>
            <w:r w:rsidRPr="00DF3FF3">
              <w:rPr>
                <w:rFonts w:ascii="Verdana" w:hAnsi="Verdana"/>
                <w:noProof/>
                <w:sz w:val="16"/>
                <w:szCs w:val="16"/>
                <w:lang w:val="en-GB" w:eastAsia="en-GB"/>
              </w:rPr>
              <w:t>V2</w:t>
            </w:r>
          </w:p>
        </w:tc>
        <w:tc>
          <w:tcPr>
            <w:tcW w:w="1701" w:type="dxa"/>
            <w:tcMar>
              <w:top w:w="57" w:type="dxa"/>
              <w:left w:w="57" w:type="dxa"/>
              <w:right w:w="0" w:type="dxa"/>
            </w:tcMar>
          </w:tcPr>
          <w:p w:rsidR="00164FB7" w:rsidRPr="00DF3FF3" w:rsidRDefault="00164FB7" w:rsidP="00A30A05">
            <w:pPr>
              <w:pStyle w:val="HUMNormal"/>
              <w:rPr>
                <w:rFonts w:ascii="Verdana" w:hAnsi="Verdana"/>
                <w:noProof/>
                <w:sz w:val="16"/>
                <w:szCs w:val="16"/>
                <w:lang w:val="en-GB" w:eastAsia="en-GB"/>
              </w:rPr>
            </w:pPr>
          </w:p>
        </w:tc>
      </w:tr>
    </w:tbl>
    <w:p w:rsidR="008367B6" w:rsidRPr="00CE17D8" w:rsidRDefault="00455596" w:rsidP="00D6578E">
      <w:pPr>
        <w:pStyle w:val="HUMH2"/>
        <w:numPr>
          <w:ilvl w:val="0"/>
          <w:numId w:val="27"/>
        </w:numPr>
      </w:pPr>
      <w:r w:rsidRPr="00CE17D8">
        <w:t>Print Your Document to PDF</w:t>
      </w:r>
    </w:p>
    <w:p w:rsidR="00456859" w:rsidRDefault="00456859" w:rsidP="007E64FE">
      <w:pPr>
        <w:pStyle w:val="HUMNormal"/>
      </w:pPr>
      <w:r w:rsidRPr="00456859">
        <w:t>With your Word document open, use File &gt; Save As, and change the file type to PDF (.pdf) from the dropdown list. Then press the Save button.</w:t>
      </w:r>
    </w:p>
    <w:p w:rsidR="00DD74EE" w:rsidRDefault="00165533" w:rsidP="007E64FE">
      <w:pPr>
        <w:pStyle w:val="HUMNormal"/>
      </w:pPr>
      <w:r>
        <w:rPr>
          <w:noProof/>
          <w:lang w:val="en-GB" w:eastAsia="en-GB"/>
        </w:rPr>
        <w:drawing>
          <wp:anchor distT="0" distB="0" distL="114300" distR="114300" simplePos="0" relativeHeight="251790336" behindDoc="0" locked="0" layoutInCell="1" allowOverlap="0" wp14:anchorId="396B48AF" wp14:editId="7B8CA23A">
            <wp:simplePos x="0" y="0"/>
            <wp:positionH relativeFrom="column">
              <wp:posOffset>404495</wp:posOffset>
            </wp:positionH>
            <wp:positionV relativeFrom="paragraph">
              <wp:posOffset>82493</wp:posOffset>
            </wp:positionV>
            <wp:extent cx="3171600" cy="2800800"/>
            <wp:effectExtent l="19050" t="19050" r="10160"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71600" cy="280080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00456859" w:rsidRDefault="00456859" w:rsidP="00821147">
      <w:pPr>
        <w:pStyle w:val="HUMNormal"/>
      </w:pPr>
    </w:p>
    <w:p w:rsidR="00456859" w:rsidRDefault="00456859" w:rsidP="00821147">
      <w:pPr>
        <w:pStyle w:val="HUMNormal"/>
      </w:pPr>
    </w:p>
    <w:p w:rsidR="00456859" w:rsidRDefault="00456859" w:rsidP="00821147">
      <w:pPr>
        <w:pStyle w:val="HUMNormal"/>
      </w:pPr>
    </w:p>
    <w:p w:rsidR="00456859" w:rsidRDefault="00456859" w:rsidP="00821147">
      <w:pPr>
        <w:pStyle w:val="HUMNormal"/>
      </w:pPr>
    </w:p>
    <w:p w:rsidR="00456859" w:rsidRDefault="00456859" w:rsidP="00821147">
      <w:pPr>
        <w:pStyle w:val="HUMNormal"/>
      </w:pPr>
    </w:p>
    <w:p w:rsidR="00456859" w:rsidRDefault="00456859" w:rsidP="00821147">
      <w:pPr>
        <w:pStyle w:val="HUMNormal"/>
      </w:pPr>
    </w:p>
    <w:p w:rsidR="00456859" w:rsidRDefault="00456859" w:rsidP="00821147">
      <w:pPr>
        <w:pStyle w:val="HUMNormal"/>
      </w:pPr>
    </w:p>
    <w:p w:rsidR="008213C7" w:rsidRDefault="008213C7" w:rsidP="007E64FE">
      <w:pPr>
        <w:pStyle w:val="HUMNormal"/>
      </w:pPr>
    </w:p>
    <w:p w:rsidR="005121CD" w:rsidRDefault="007E64FE" w:rsidP="007E64FE">
      <w:pPr>
        <w:pStyle w:val="HUMNormal"/>
      </w:pPr>
      <w:r>
        <w:lastRenderedPageBreak/>
        <w:t xml:space="preserve">The following pages provide some examples of how to structure your materials with a mix of content and activities. If the activities included are not relevant simply remove them </w:t>
      </w:r>
    </w:p>
    <w:p w:rsidR="002F1E57" w:rsidRDefault="002F1E57" w:rsidP="007E64FE">
      <w:pPr>
        <w:pStyle w:val="HUMNormal"/>
      </w:pPr>
    </w:p>
    <w:p w:rsidR="000E5D09" w:rsidRDefault="000E5D09" w:rsidP="008213C7">
      <w:pPr>
        <w:pStyle w:val="HUMNormal"/>
        <w:spacing w:before="0" w:after="240" w:line="259" w:lineRule="auto"/>
        <w:jc w:val="center"/>
        <w:rPr>
          <w:sz w:val="44"/>
          <w:szCs w:val="44"/>
        </w:rPr>
      </w:pPr>
    </w:p>
    <w:p w:rsidR="008213C7" w:rsidRPr="008213C7" w:rsidRDefault="008213C7" w:rsidP="008213C7">
      <w:pPr>
        <w:pStyle w:val="HUMNormal"/>
        <w:spacing w:before="0" w:after="240" w:line="259" w:lineRule="auto"/>
        <w:jc w:val="center"/>
        <w:rPr>
          <w:sz w:val="44"/>
          <w:szCs w:val="44"/>
        </w:rPr>
      </w:pPr>
      <w:r w:rsidRPr="008213C7">
        <w:rPr>
          <w:sz w:val="44"/>
          <w:szCs w:val="44"/>
        </w:rPr>
        <w:t>DON’T FORGET TO</w:t>
      </w:r>
    </w:p>
    <w:p w:rsidR="008213C7" w:rsidRPr="008213C7" w:rsidRDefault="008213C7" w:rsidP="008213C7">
      <w:pPr>
        <w:pStyle w:val="HUMNormal"/>
        <w:spacing w:before="0" w:after="240" w:line="259" w:lineRule="auto"/>
        <w:jc w:val="center"/>
        <w:rPr>
          <w:b/>
          <w:color w:val="FF0000"/>
          <w:sz w:val="44"/>
          <w:szCs w:val="44"/>
        </w:rPr>
      </w:pPr>
      <w:r w:rsidRPr="008213C7">
        <w:rPr>
          <w:b/>
          <w:color w:val="FF0000"/>
          <w:sz w:val="44"/>
          <w:szCs w:val="44"/>
        </w:rPr>
        <w:t>DELETE THESE GUIDANCE PAGES</w:t>
      </w:r>
    </w:p>
    <w:p w:rsidR="008213C7" w:rsidRPr="008213C7" w:rsidRDefault="008213C7" w:rsidP="008213C7">
      <w:pPr>
        <w:pStyle w:val="HUMNormal"/>
        <w:jc w:val="center"/>
        <w:rPr>
          <w:sz w:val="44"/>
          <w:szCs w:val="44"/>
        </w:rPr>
      </w:pPr>
      <w:r w:rsidRPr="008213C7">
        <w:rPr>
          <w:sz w:val="44"/>
          <w:szCs w:val="44"/>
        </w:rPr>
        <w:t>FROM YOUR FINISHED DOCUMENT!</w:t>
      </w:r>
    </w:p>
    <w:p w:rsidR="007E64FE" w:rsidRDefault="007E64FE" w:rsidP="007E64FE">
      <w:pPr>
        <w:pStyle w:val="HUMNormal"/>
      </w:pPr>
    </w:p>
    <w:p w:rsidR="007E64FE" w:rsidRDefault="007E64FE" w:rsidP="007E64FE">
      <w:pPr>
        <w:pStyle w:val="HUMNormal"/>
        <w:sectPr w:rsidR="007E64FE" w:rsidSect="006E6194">
          <w:footerReference w:type="default" r:id="rId32"/>
          <w:headerReference w:type="first" r:id="rId33"/>
          <w:footerReference w:type="first" r:id="rId34"/>
          <w:type w:val="continuous"/>
          <w:pgSz w:w="11906" w:h="16838"/>
          <w:pgMar w:top="1134" w:right="851" w:bottom="709" w:left="992" w:header="0" w:footer="340" w:gutter="0"/>
          <w:cols w:space="708"/>
          <w:titlePg/>
          <w:docGrid w:linePitch="360"/>
        </w:sectPr>
      </w:pPr>
    </w:p>
    <w:p w:rsidR="007320E8" w:rsidRDefault="007320E8" w:rsidP="00287CDE">
      <w:pPr>
        <w:pStyle w:val="HUMNormal"/>
      </w:pPr>
    </w:p>
    <w:p w:rsidR="007320E8" w:rsidRDefault="007320E8" w:rsidP="00287CDE">
      <w:pPr>
        <w:pStyle w:val="HUMNormal"/>
      </w:pPr>
    </w:p>
    <w:p w:rsidR="007320E8" w:rsidRDefault="007320E8" w:rsidP="00287CDE">
      <w:pPr>
        <w:pStyle w:val="HUMNormal"/>
      </w:pPr>
    </w:p>
    <w:p w:rsidR="007320E8" w:rsidRDefault="007320E8" w:rsidP="00287CDE">
      <w:pPr>
        <w:pStyle w:val="HUMNormal"/>
      </w:pPr>
    </w:p>
    <w:p w:rsidR="007320E8" w:rsidRDefault="007320E8" w:rsidP="00287CDE">
      <w:pPr>
        <w:pStyle w:val="HUMNormal"/>
      </w:pPr>
    </w:p>
    <w:p w:rsidR="007320E8" w:rsidRDefault="007320E8" w:rsidP="00287CDE">
      <w:pPr>
        <w:pStyle w:val="HUMNormal"/>
      </w:pPr>
    </w:p>
    <w:p w:rsidR="007320E8" w:rsidRDefault="007320E8" w:rsidP="00287CDE">
      <w:pPr>
        <w:pStyle w:val="HUMNormal"/>
      </w:pPr>
    </w:p>
    <w:p w:rsidR="007320E8" w:rsidRDefault="007320E8" w:rsidP="00647CE6">
      <w:pPr>
        <w:pStyle w:val="HUMNormal"/>
        <w:spacing w:after="0"/>
      </w:pPr>
    </w:p>
    <w:p w:rsidR="007017D0" w:rsidRPr="001973E3" w:rsidRDefault="00233D67" w:rsidP="00647CE6">
      <w:pPr>
        <w:pStyle w:val="HUMTitle"/>
        <w:spacing w:before="240" w:after="240"/>
      </w:pPr>
      <w:r>
        <w:rPr>
          <w:noProof/>
          <w:lang w:val="en-GB" w:eastAsia="en-GB"/>
        </w:rPr>
        <w:drawing>
          <wp:anchor distT="0" distB="0" distL="114300" distR="114300" simplePos="0" relativeHeight="251768832" behindDoc="0" locked="1" layoutInCell="1" allowOverlap="0" wp14:anchorId="6B2DF48D" wp14:editId="5D0BBBC2">
            <wp:simplePos x="0" y="0"/>
            <wp:positionH relativeFrom="column">
              <wp:posOffset>-628015</wp:posOffset>
            </wp:positionH>
            <wp:positionV relativeFrom="page">
              <wp:posOffset>20320</wp:posOffset>
            </wp:positionV>
            <wp:extent cx="7559675" cy="3563620"/>
            <wp:effectExtent l="0" t="0" r="3175"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59675" cy="3563620"/>
                    </a:xfrm>
                    <a:prstGeom prst="rect">
                      <a:avLst/>
                    </a:prstGeom>
                    <a:noFill/>
                  </pic:spPr>
                </pic:pic>
              </a:graphicData>
            </a:graphic>
            <wp14:sizeRelH relativeFrom="margin">
              <wp14:pctWidth>0</wp14:pctWidth>
            </wp14:sizeRelH>
            <wp14:sizeRelV relativeFrom="margin">
              <wp14:pctHeight>0</wp14:pctHeight>
            </wp14:sizeRelV>
          </wp:anchor>
        </w:drawing>
      </w:r>
      <w:r w:rsidR="001D7B91">
        <w:t xml:space="preserve">Unit 1: </w:t>
      </w:r>
    </w:p>
    <w:p w:rsidR="009C0259" w:rsidRDefault="005F6D75" w:rsidP="00EC1A2A">
      <w:pPr>
        <w:pStyle w:val="HUMH1"/>
      </w:pPr>
      <w:r>
        <w:t>Learning Outcomes</w:t>
      </w:r>
    </w:p>
    <w:p w:rsidR="00BB0971" w:rsidRDefault="00BB0971" w:rsidP="00BB0971">
      <w:pPr>
        <w:pStyle w:val="HUMNormal"/>
      </w:pPr>
      <w:r w:rsidRPr="00045248">
        <w:rPr>
          <w:b/>
          <w:noProof/>
          <w:color w:val="7030A0"/>
          <w:sz w:val="36"/>
          <w:szCs w:val="40"/>
          <w:lang w:val="en-GB" w:eastAsia="en-GB"/>
        </w:rPr>
        <mc:AlternateContent>
          <mc:Choice Requires="wpg">
            <w:drawing>
              <wp:anchor distT="0" distB="0" distL="114300" distR="114300" simplePos="0" relativeHeight="251779072" behindDoc="0" locked="0" layoutInCell="1" allowOverlap="1" wp14:anchorId="262EE91B" wp14:editId="70B16C4D">
                <wp:simplePos x="0" y="0"/>
                <wp:positionH relativeFrom="column">
                  <wp:posOffset>55880</wp:posOffset>
                </wp:positionH>
                <wp:positionV relativeFrom="paragraph">
                  <wp:posOffset>111760</wp:posOffset>
                </wp:positionV>
                <wp:extent cx="6267600" cy="3133725"/>
                <wp:effectExtent l="0" t="0" r="19050" b="28575"/>
                <wp:wrapNone/>
                <wp:docPr id="82" name="Group 82"/>
                <wp:cNvGraphicFramePr/>
                <a:graphic xmlns:a="http://schemas.openxmlformats.org/drawingml/2006/main">
                  <a:graphicData uri="http://schemas.microsoft.com/office/word/2010/wordprocessingGroup">
                    <wpg:wgp>
                      <wpg:cNvGrpSpPr/>
                      <wpg:grpSpPr>
                        <a:xfrm>
                          <a:off x="0" y="0"/>
                          <a:ext cx="6267600" cy="3133725"/>
                          <a:chOff x="9525" y="-502655"/>
                          <a:chExt cx="6267600" cy="4068000"/>
                        </a:xfrm>
                      </wpg:grpSpPr>
                      <wpg:grpSp>
                        <wpg:cNvPr id="83" name="Group 83"/>
                        <wpg:cNvGrpSpPr/>
                        <wpg:grpSpPr>
                          <a:xfrm>
                            <a:off x="9525" y="-502655"/>
                            <a:ext cx="6267600" cy="4068000"/>
                            <a:chOff x="9525" y="-502655"/>
                            <a:chExt cx="6267600" cy="4068000"/>
                          </a:xfrm>
                        </wpg:grpSpPr>
                        <wps:wsp>
                          <wps:cNvPr id="84" name="Text Box 84"/>
                          <wps:cNvSpPr txBox="1"/>
                          <wps:spPr>
                            <a:xfrm>
                              <a:off x="9525" y="-502655"/>
                              <a:ext cx="6267600" cy="4068000"/>
                            </a:xfrm>
                            <a:prstGeom prst="rect">
                              <a:avLst/>
                            </a:prstGeom>
                            <a:solidFill>
                              <a:schemeClr val="bg2">
                                <a:lumMod val="90000"/>
                              </a:schemeClr>
                            </a:solidFill>
                            <a:ln w="6350">
                              <a:solidFill>
                                <a:prstClr val="black"/>
                              </a:solidFill>
                            </a:ln>
                          </wps:spPr>
                          <wps:txbx>
                            <w:txbxContent>
                              <w:p w:rsidR="00BB0971" w:rsidRPr="003E53C9" w:rsidRDefault="00BB0971" w:rsidP="00BB0971">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5236643" y="-360157"/>
                              <a:ext cx="952500" cy="1585638"/>
                            </a:xfrm>
                            <a:prstGeom prst="rect">
                              <a:avLst/>
                            </a:prstGeom>
                            <a:solidFill>
                              <a:schemeClr val="bg2">
                                <a:lumMod val="90000"/>
                              </a:schemeClr>
                            </a:solidFill>
                            <a:ln w="6350">
                              <a:noFill/>
                            </a:ln>
                          </wps:spPr>
                          <wps:txbx>
                            <w:txbxContent>
                              <w:p w:rsidR="00BB0971" w:rsidRPr="003E53C9" w:rsidRDefault="00BB0971" w:rsidP="00BB0971">
                                <w:pPr>
                                  <w:jc w:val="cente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5971ADBC" wp14:editId="7922FA68">
                                      <wp:extent cx="666750" cy="6667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DL_LearnOutcome_small.png"/>
                                              <pic:cNvPicPr/>
                                            </pic:nvPicPr>
                                            <pic:blipFill>
                                              <a:blip r:embed="rId3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 name="Text Box 87"/>
                        <wps:cNvSpPr txBox="1"/>
                        <wps:spPr>
                          <a:xfrm>
                            <a:off x="256669" y="-290020"/>
                            <a:ext cx="4724400" cy="3580087"/>
                          </a:xfrm>
                          <a:prstGeom prst="rect">
                            <a:avLst/>
                          </a:prstGeom>
                          <a:solidFill>
                            <a:schemeClr val="bg2">
                              <a:lumMod val="90000"/>
                            </a:schemeClr>
                          </a:solidFill>
                          <a:ln w="6350">
                            <a:noFill/>
                          </a:ln>
                        </wps:spPr>
                        <wps:txbx>
                          <w:txbxContent>
                            <w:p w:rsidR="00BB0971" w:rsidRPr="00A23D9D" w:rsidRDefault="00BB0971" w:rsidP="00BB0971">
                              <w:pPr>
                                <w:pStyle w:val="HUMTextBoxHeading"/>
                              </w:pPr>
                              <w:r w:rsidRPr="00AA07FF">
                                <w:t>Learning Outcomes</w:t>
                              </w:r>
                            </w:p>
                            <w:p w:rsidR="00BB0971" w:rsidRPr="00AA07FF" w:rsidRDefault="00BB0971" w:rsidP="00BB0971">
                              <w:pPr>
                                <w:pStyle w:val="HUMNormal"/>
                              </w:pPr>
                              <w:r w:rsidRPr="00AA07FF">
                                <w:t>At the end of this section you will:</w:t>
                              </w:r>
                            </w:p>
                            <w:p w:rsidR="00BB0971" w:rsidRDefault="007B5EE3" w:rsidP="007B5EE3">
                              <w:pPr>
                                <w:pStyle w:val="HUMNormal"/>
                                <w:numPr>
                                  <w:ilvl w:val="0"/>
                                  <w:numId w:val="17"/>
                                </w:numPr>
                              </w:pPr>
                              <w:r>
                                <w:t>Understand</w:t>
                              </w:r>
                            </w:p>
                            <w:p w:rsidR="003F3333" w:rsidRDefault="003F3333" w:rsidP="003F3333">
                              <w:pPr>
                                <w:pStyle w:val="HUMNormal"/>
                                <w:numPr>
                                  <w:ilvl w:val="0"/>
                                  <w:numId w:val="17"/>
                                </w:numPr>
                              </w:pPr>
                              <w:r>
                                <w:t>xxx</w:t>
                              </w:r>
                            </w:p>
                            <w:p w:rsidR="003F3333" w:rsidRDefault="003F3333" w:rsidP="003F3333">
                              <w:pPr>
                                <w:pStyle w:val="HUMNormal"/>
                                <w:numPr>
                                  <w:ilvl w:val="0"/>
                                  <w:numId w:val="17"/>
                                </w:numPr>
                              </w:pPr>
                              <w:r>
                                <w:t>xxx</w:t>
                              </w:r>
                            </w:p>
                            <w:p w:rsidR="003F3333" w:rsidRDefault="003F3333" w:rsidP="00CC651D">
                              <w:pPr>
                                <w:pStyle w:val="HUMNormal"/>
                                <w:numPr>
                                  <w:ilvl w:val="0"/>
                                  <w:numId w:val="17"/>
                                </w:numPr>
                              </w:pPr>
                              <w: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EE91B" id="Group 82" o:spid="_x0000_s1026" style="position:absolute;margin-left:4.4pt;margin-top:8.8pt;width:493.5pt;height:246.75pt;z-index:251779072;mso-width-relative:margin;mso-height-relative:margin" coordorigin="95,-5026" coordsize="62676,4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">
                <v:group id="Group 83" o:spid="_x0000_s1027" style="position:absolute;left:95;top:-5026;width:62676;height:40679" coordorigin="95,-5026" coordsize="62676,4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 Box 84" o:spid="_x0000_s1028" type="#_x0000_t202" style="position:absolute;left:95;top:-5026;width:62676;height:40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" fillcolor="#cfcdcd [2894]" strokeweight=".5pt">
                    <v:textbox>
                      <w:txbxContent>
                        <w:p w:rsidR="00BB0971" w:rsidRPr="003E53C9" w:rsidRDefault="00BB0971" w:rsidP="00BB0971">
                          <w:pPr>
                            <w:rPr>
                              <w:rFonts w:ascii="Trebuchet MS" w:hAnsi="Trebuchet MS"/>
                              <w:sz w:val="26"/>
                              <w:szCs w:val="26"/>
                            </w:rPr>
                          </w:pPr>
                        </w:p>
                      </w:txbxContent>
                    </v:textbox>
                  </v:shape>
                  <v:shape id="Text Box 85" o:spid="_x0000_s1029" type="#_x0000_t202" style="position:absolute;left:52366;top:-3601;width:9525;height:1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" fillcolor="#cfcdcd [2894]" stroked="f" strokeweight=".5pt">
                    <v:textbox>
                      <w:txbxContent>
                        <w:p w:rsidR="00BB0971" w:rsidRPr="003E53C9" w:rsidRDefault="00BB0971" w:rsidP="00BB0971">
                          <w:pPr>
                            <w:jc w:val="cente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5971ADBC" wp14:editId="7922FA68">
                                <wp:extent cx="666750" cy="6667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DL_LearnOutcome_small.png"/>
                                        <pic:cNvPicPr/>
                                      </pic:nvPicPr>
                                      <pic:blipFill>
                                        <a:blip r:embed="rId3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group>
                <v:shape id="Text Box 87" o:spid="_x0000_s1030" type="#_x0000_t202" style="position:absolute;left:2566;top:-2900;width:47244;height:3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" fillcolor="#cfcdcd [2894]" stroked="f" strokeweight=".5pt">
                  <v:textbox>
                    <w:txbxContent>
                      <w:p w:rsidR="00BB0971" w:rsidRPr="00A23D9D" w:rsidRDefault="00BB0971" w:rsidP="00BB0971">
                        <w:pPr>
                          <w:pStyle w:val="HUMTextBoxHeading"/>
                        </w:pPr>
                        <w:r w:rsidRPr="00AA07FF">
                          <w:t>Learning Outcomes</w:t>
                        </w:r>
                      </w:p>
                      <w:p w:rsidR="00BB0971" w:rsidRPr="00AA07FF" w:rsidRDefault="00BB0971" w:rsidP="00BB0971">
                        <w:pPr>
                          <w:pStyle w:val="HUMNormal"/>
                        </w:pPr>
                        <w:r w:rsidRPr="00AA07FF">
                          <w:t>At the end of this section you will:</w:t>
                        </w:r>
                      </w:p>
                      <w:p w:rsidR="00BB0971" w:rsidRDefault="007B5EE3" w:rsidP="007B5EE3">
                        <w:pPr>
                          <w:pStyle w:val="HUMNormal"/>
                          <w:numPr>
                            <w:ilvl w:val="0"/>
                            <w:numId w:val="17"/>
                          </w:numPr>
                        </w:pPr>
                        <w:r>
                          <w:t>Understand</w:t>
                        </w:r>
                      </w:p>
                      <w:p w:rsidR="003F3333" w:rsidRDefault="003F3333" w:rsidP="003F3333">
                        <w:pPr>
                          <w:pStyle w:val="HUMNormal"/>
                          <w:numPr>
                            <w:ilvl w:val="0"/>
                            <w:numId w:val="17"/>
                          </w:numPr>
                        </w:pPr>
                        <w:r>
                          <w:t>xxx</w:t>
                        </w:r>
                      </w:p>
                      <w:p w:rsidR="003F3333" w:rsidRDefault="003F3333" w:rsidP="003F3333">
                        <w:pPr>
                          <w:pStyle w:val="HUMNormal"/>
                          <w:numPr>
                            <w:ilvl w:val="0"/>
                            <w:numId w:val="17"/>
                          </w:numPr>
                        </w:pPr>
                        <w:r>
                          <w:t>xxx</w:t>
                        </w:r>
                      </w:p>
                      <w:p w:rsidR="003F3333" w:rsidRDefault="003F3333" w:rsidP="00CC651D">
                        <w:pPr>
                          <w:pStyle w:val="HUMNormal"/>
                          <w:numPr>
                            <w:ilvl w:val="0"/>
                            <w:numId w:val="17"/>
                          </w:numPr>
                        </w:pPr>
                        <w:r>
                          <w:t>xxx</w:t>
                        </w:r>
                      </w:p>
                    </w:txbxContent>
                  </v:textbox>
                </v:shape>
              </v:group>
            </w:pict>
          </mc:Fallback>
        </mc:AlternateContent>
      </w: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BB0971" w:rsidRDefault="00BB0971" w:rsidP="00BB0971">
      <w:pPr>
        <w:pStyle w:val="HUMNormal"/>
      </w:pPr>
    </w:p>
    <w:p w:rsidR="001C2E9B" w:rsidRDefault="001C2E9B" w:rsidP="00BB0971">
      <w:pPr>
        <w:pStyle w:val="HUMNormal"/>
      </w:pPr>
    </w:p>
    <w:p w:rsidR="00BB0971" w:rsidRPr="00BB0971" w:rsidRDefault="00785FD5" w:rsidP="00BB0971">
      <w:pPr>
        <w:pStyle w:val="HUMNormal"/>
      </w:pPr>
      <w:r>
        <w:rPr>
          <w:noProof/>
          <w:lang w:val="en-GB" w:eastAsia="en-GB"/>
        </w:rPr>
        <mc:AlternateContent>
          <mc:Choice Requires="wpg">
            <w:drawing>
              <wp:anchor distT="0" distB="0" distL="114300" distR="114300" simplePos="0" relativeHeight="251749376" behindDoc="0" locked="0" layoutInCell="1" allowOverlap="0" wp14:anchorId="6194A85A" wp14:editId="5FDCE981">
                <wp:simplePos x="0" y="0"/>
                <wp:positionH relativeFrom="column">
                  <wp:posOffset>53321</wp:posOffset>
                </wp:positionH>
                <wp:positionV relativeFrom="paragraph">
                  <wp:posOffset>221981</wp:posOffset>
                </wp:positionV>
                <wp:extent cx="6324600" cy="1360170"/>
                <wp:effectExtent l="0" t="0" r="19050" b="11430"/>
                <wp:wrapNone/>
                <wp:docPr id="31" name="Group 31"/>
                <wp:cNvGraphicFramePr/>
                <a:graphic xmlns:a="http://schemas.openxmlformats.org/drawingml/2006/main">
                  <a:graphicData uri="http://schemas.microsoft.com/office/word/2010/wordprocessingGroup">
                    <wpg:wgp>
                      <wpg:cNvGrpSpPr/>
                      <wpg:grpSpPr>
                        <a:xfrm>
                          <a:off x="0" y="0"/>
                          <a:ext cx="6324600" cy="1360170"/>
                          <a:chOff x="0" y="0"/>
                          <a:chExt cx="6419850" cy="1362075"/>
                        </a:xfrm>
                      </wpg:grpSpPr>
                      <wpg:grpSp>
                        <wpg:cNvPr id="32" name="Group 14"/>
                        <wpg:cNvGrpSpPr>
                          <a:grpSpLocks/>
                        </wpg:cNvGrpSpPr>
                        <wpg:grpSpPr bwMode="auto">
                          <a:xfrm>
                            <a:off x="0" y="0"/>
                            <a:ext cx="6419850" cy="1362075"/>
                            <a:chOff x="1035" y="927"/>
                            <a:chExt cx="10140" cy="1166"/>
                          </a:xfrm>
                        </wpg:grpSpPr>
                        <wps:wsp>
                          <wps:cNvPr id="33" name="Rectangle 15"/>
                          <wps:cNvSpPr>
                            <a:spLocks noChangeArrowheads="1"/>
                          </wps:cNvSpPr>
                          <wps:spPr bwMode="auto">
                            <a:xfrm>
                              <a:off x="1035" y="927"/>
                              <a:ext cx="10140" cy="1166"/>
                            </a:xfrm>
                            <a:prstGeom prst="rect">
                              <a:avLst/>
                            </a:prstGeom>
                            <a:solidFill>
                              <a:schemeClr val="bg2">
                                <a:lumMod val="90000"/>
                              </a:schemeClr>
                            </a:solidFill>
                            <a:ln w="15875">
                              <a:solidFill>
                                <a:srgbClr val="7030A0"/>
                              </a:solidFill>
                              <a:miter lim="800000"/>
                              <a:headEnd/>
                              <a:tailEnd/>
                            </a:ln>
                          </wps:spPr>
                          <wps:bodyPr rot="0" vert="horz" wrap="square" lIns="91440" tIns="45720" rIns="91440" bIns="45720" anchor="t" anchorCtr="0" upright="1">
                            <a:noAutofit/>
                          </wps:bodyPr>
                        </wps:wsp>
                        <wps:wsp>
                          <wps:cNvPr id="34" name="Text Box 22"/>
                          <wps:cNvSpPr txBox="1">
                            <a:spLocks noChangeArrowheads="1"/>
                          </wps:cNvSpPr>
                          <wps:spPr bwMode="auto">
                            <a:xfrm>
                              <a:off x="1278" y="982"/>
                              <a:ext cx="7634" cy="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DDD" w:rsidRPr="00D53DF7" w:rsidRDefault="00042DDD" w:rsidP="00530AA2">
                                <w:pPr>
                                  <w:pStyle w:val="HUMTextBoxHeading"/>
                                </w:pPr>
                                <w:r w:rsidRPr="00D53DF7">
                                  <w:t>Video</w:t>
                                </w:r>
                              </w:p>
                              <w:p w:rsidR="00042DDD" w:rsidRPr="003E53C9" w:rsidRDefault="00042DDD" w:rsidP="00042DDD">
                                <w:pPr>
                                  <w:rPr>
                                    <w:rFonts w:ascii="Trebuchet MS" w:hAnsi="Trebuchet MS" w:cs="Open Sans"/>
                                    <w:sz w:val="26"/>
                                    <w:szCs w:val="26"/>
                                  </w:rPr>
                                </w:pPr>
                                <w:r w:rsidRPr="003E53C9">
                                  <w:rPr>
                                    <w:rFonts w:ascii="Trebuchet MS" w:hAnsi="Trebuchet MS" w:cs="Open Sans"/>
                                    <w:sz w:val="26"/>
                                    <w:szCs w:val="26"/>
                                  </w:rPr>
                                  <w:t>Watch the introductory video where XXXXX introduces this Section.</w:t>
                                </w:r>
                              </w:p>
                              <w:p w:rsidR="00042DDD" w:rsidRPr="003E53C9" w:rsidRDefault="00042DDD" w:rsidP="00042DDD">
                                <w:pPr>
                                  <w:rPr>
                                    <w:rFonts w:ascii="Trebuchet MS" w:hAnsi="Trebuchet MS" w:cs="Open Sans"/>
                                    <w:sz w:val="26"/>
                                    <w:szCs w:val="26"/>
                                  </w:rPr>
                                </w:pPr>
                                <w:r w:rsidRPr="003E53C9">
                                  <w:rPr>
                                    <w:rFonts w:ascii="Trebuchet MS" w:hAnsi="Trebuchet MS" w:cs="Open Sans"/>
                                    <w:sz w:val="26"/>
                                    <w:szCs w:val="26"/>
                                  </w:rPr>
                                  <w:t xml:space="preserve">Insert a link to your video on </w:t>
                                </w:r>
                                <w:hyperlink r:id="rId37" w:history="1">
                                  <w:r w:rsidRPr="003E53C9">
                                    <w:rPr>
                                      <w:rStyle w:val="Hyperlink"/>
                                      <w:rFonts w:ascii="Trebuchet MS" w:hAnsi="Trebuchet MS" w:cs="Open Sans"/>
                                      <w:sz w:val="26"/>
                                      <w:szCs w:val="26"/>
                                    </w:rPr>
                                    <w:t>https://video.manchester.ac.uk</w:t>
                                  </w:r>
                                </w:hyperlink>
                              </w:p>
                              <w:p w:rsidR="00042DDD" w:rsidRPr="00611349" w:rsidRDefault="00042DDD" w:rsidP="00042DDD">
                                <w:pPr>
                                  <w:rPr>
                                    <w:rFonts w:ascii="Open Sans Light" w:hAnsi="Open Sans Light"/>
                                  </w:rPr>
                                </w:pPr>
                              </w:p>
                            </w:txbxContent>
                          </wps:txbx>
                          <wps:bodyPr rot="0" vert="horz" wrap="square" lIns="0" tIns="0" rIns="0" bIns="0" anchor="t" anchorCtr="0" upright="1">
                            <a:noAutofit/>
                          </wps:bodyPr>
                        </wps:wsp>
                      </wpg:grpSp>
                      <wps:wsp>
                        <wps:cNvPr id="35" name="Text Box 35"/>
                        <wps:cNvSpPr txBox="1"/>
                        <wps:spPr>
                          <a:xfrm>
                            <a:off x="5438775" y="114300"/>
                            <a:ext cx="895350" cy="923925"/>
                          </a:xfrm>
                          <a:prstGeom prst="rect">
                            <a:avLst/>
                          </a:prstGeom>
                          <a:solidFill>
                            <a:schemeClr val="bg2">
                              <a:lumMod val="90000"/>
                            </a:schemeClr>
                          </a:solidFill>
                          <a:ln w="6350">
                            <a:noFill/>
                          </a:ln>
                        </wps:spPr>
                        <wps:txbx>
                          <w:txbxContent>
                            <w:p w:rsidR="00042DDD" w:rsidRPr="003E53C9" w:rsidRDefault="00042DDD" w:rsidP="00042DDD">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4DED6450" wp14:editId="51EFCE31">
                                    <wp:extent cx="666750" cy="666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L_Watch_small.png"/>
                                            <pic:cNvPicPr/>
                                          </pic:nvPicPr>
                                          <pic:blipFill>
                                            <a:blip r:embed="rId3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94A85A" id="Group 31" o:spid="_x0000_s1031" style="position:absolute;margin-left:4.2pt;margin-top:17.5pt;width:498pt;height:107.1pt;z-index:251749376;mso-width-relative:margin;mso-height-relative:margin" coordsize="64198,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" o:allowoverlap="f">
                <v:group id="Group 14" o:spid="_x0000_s1032" style="position:absolute;width:64198;height:13620" coordorigin="1035,927" coordsize="1014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 o:spid="_x0000_s1033" style="position:absolute;left:1035;top:927;width:10140;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" fillcolor="#cfcdcd [2894]" strokecolor="#7030a0" strokeweight="1.25pt"/>
                  <v:shape id="Text Box 22" o:spid="_x0000_s1034" type="#_x0000_t202" style="position:absolute;left:1278;top:982;width:763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042DDD" w:rsidRPr="00D53DF7" w:rsidRDefault="00042DDD" w:rsidP="00530AA2">
                          <w:pPr>
                            <w:pStyle w:val="HUMTextBoxHeading"/>
                          </w:pPr>
                          <w:r w:rsidRPr="00D53DF7">
                            <w:t>Video</w:t>
                          </w:r>
                        </w:p>
                        <w:p w:rsidR="00042DDD" w:rsidRPr="003E53C9" w:rsidRDefault="00042DDD" w:rsidP="00042DDD">
                          <w:pPr>
                            <w:rPr>
                              <w:rFonts w:ascii="Trebuchet MS" w:hAnsi="Trebuchet MS" w:cs="Open Sans"/>
                              <w:sz w:val="26"/>
                              <w:szCs w:val="26"/>
                            </w:rPr>
                          </w:pPr>
                          <w:r w:rsidRPr="003E53C9">
                            <w:rPr>
                              <w:rFonts w:ascii="Trebuchet MS" w:hAnsi="Trebuchet MS" w:cs="Open Sans"/>
                              <w:sz w:val="26"/>
                              <w:szCs w:val="26"/>
                            </w:rPr>
                            <w:t>Watch the introductory video where XXXXX introduces this Section.</w:t>
                          </w:r>
                        </w:p>
                        <w:p w:rsidR="00042DDD" w:rsidRPr="003E53C9" w:rsidRDefault="00042DDD" w:rsidP="00042DDD">
                          <w:pPr>
                            <w:rPr>
                              <w:rFonts w:ascii="Trebuchet MS" w:hAnsi="Trebuchet MS" w:cs="Open Sans"/>
                              <w:sz w:val="26"/>
                              <w:szCs w:val="26"/>
                            </w:rPr>
                          </w:pPr>
                          <w:r w:rsidRPr="003E53C9">
                            <w:rPr>
                              <w:rFonts w:ascii="Trebuchet MS" w:hAnsi="Trebuchet MS" w:cs="Open Sans"/>
                              <w:sz w:val="26"/>
                              <w:szCs w:val="26"/>
                            </w:rPr>
                            <w:t xml:space="preserve">Insert a link to your video on </w:t>
                          </w:r>
                          <w:hyperlink r:id="rId39" w:history="1">
                            <w:r w:rsidRPr="003E53C9">
                              <w:rPr>
                                <w:rStyle w:val="Hyperlink"/>
                                <w:rFonts w:ascii="Trebuchet MS" w:hAnsi="Trebuchet MS" w:cs="Open Sans"/>
                                <w:sz w:val="26"/>
                                <w:szCs w:val="26"/>
                              </w:rPr>
                              <w:t>https://video.manchester.ac.uk</w:t>
                            </w:r>
                          </w:hyperlink>
                        </w:p>
                        <w:p w:rsidR="00042DDD" w:rsidRPr="00611349" w:rsidRDefault="00042DDD" w:rsidP="00042DDD">
                          <w:pPr>
                            <w:rPr>
                              <w:rFonts w:ascii="Open Sans Light" w:hAnsi="Open Sans Light"/>
                            </w:rPr>
                          </w:pPr>
                        </w:p>
                      </w:txbxContent>
                    </v:textbox>
                  </v:shape>
                </v:group>
                <v:shape id="Text Box 35" o:spid="_x0000_s1035" type="#_x0000_t202" style="position:absolute;left:54387;top:1143;width:8954;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" fillcolor="#cfcdcd [2894]" stroked="f" strokeweight=".5pt">
                  <v:textbox>
                    <w:txbxContent>
                      <w:p w:rsidR="00042DDD" w:rsidRPr="003E53C9" w:rsidRDefault="00042DDD" w:rsidP="00042DDD">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4DED6450" wp14:editId="51EFCE31">
                              <wp:extent cx="666750" cy="666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L_Watch_small.png"/>
                                      <pic:cNvPicPr/>
                                    </pic:nvPicPr>
                                    <pic:blipFill>
                                      <a:blip r:embed="rId38">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group>
            </w:pict>
          </mc:Fallback>
        </mc:AlternateContent>
      </w:r>
    </w:p>
    <w:p w:rsidR="00042DDD" w:rsidRPr="00CC651D" w:rsidRDefault="00042DDD" w:rsidP="00BD3483">
      <w:pPr>
        <w:spacing w:before="100" w:beforeAutospacing="1" w:after="100" w:afterAutospacing="1"/>
        <w:outlineLvl w:val="1"/>
        <w:rPr>
          <w:rFonts w:ascii="Trebuchet MS" w:eastAsia="Times New Roman" w:hAnsi="Trebuchet MS" w:cs="Open Sans"/>
          <w:b/>
          <w:bCs/>
          <w:sz w:val="26"/>
          <w:szCs w:val="26"/>
        </w:rPr>
      </w:pPr>
    </w:p>
    <w:p w:rsidR="00042DDD" w:rsidRPr="00CC651D" w:rsidRDefault="00042DDD" w:rsidP="00BD3483">
      <w:pPr>
        <w:spacing w:before="100" w:beforeAutospacing="1" w:after="100" w:afterAutospacing="1"/>
        <w:outlineLvl w:val="1"/>
        <w:rPr>
          <w:rFonts w:ascii="Trebuchet MS" w:eastAsia="Times New Roman" w:hAnsi="Trebuchet MS" w:cs="Open Sans"/>
          <w:b/>
          <w:bCs/>
          <w:sz w:val="26"/>
          <w:szCs w:val="26"/>
        </w:rPr>
      </w:pPr>
    </w:p>
    <w:p w:rsidR="00042DDD" w:rsidRPr="00CC651D" w:rsidRDefault="00042DDD" w:rsidP="00BD3483">
      <w:pPr>
        <w:spacing w:before="100" w:beforeAutospacing="1" w:after="100" w:afterAutospacing="1"/>
        <w:outlineLvl w:val="1"/>
        <w:rPr>
          <w:rFonts w:ascii="Trebuchet MS" w:eastAsia="Times New Roman" w:hAnsi="Trebuchet MS" w:cs="Open Sans"/>
          <w:b/>
          <w:bCs/>
          <w:sz w:val="26"/>
          <w:szCs w:val="26"/>
        </w:rPr>
      </w:pPr>
    </w:p>
    <w:p w:rsidR="001C2E9B" w:rsidRPr="001C2E9B" w:rsidRDefault="005F6D75" w:rsidP="001C2E9B">
      <w:pPr>
        <w:pStyle w:val="HUMH1"/>
        <w:numPr>
          <w:ilvl w:val="1"/>
          <w:numId w:val="8"/>
        </w:numPr>
        <w:rPr>
          <w:lang w:val="en-GB"/>
        </w:rPr>
      </w:pPr>
      <w:r>
        <w:rPr>
          <w:lang w:val="en-GB"/>
        </w:rPr>
        <w:lastRenderedPageBreak/>
        <w:t xml:space="preserve">Section 1: </w:t>
      </w:r>
      <w:r w:rsidR="00BD3483" w:rsidRPr="005232BF">
        <w:rPr>
          <w:lang w:val="en-GB"/>
        </w:rPr>
        <w:t>Introduction</w:t>
      </w:r>
    </w:p>
    <w:p w:rsidR="00DD76C7" w:rsidRPr="00BD3483" w:rsidRDefault="005B2A1E" w:rsidP="002B0005">
      <w:pPr>
        <w:pStyle w:val="HUMNormal"/>
      </w:pPr>
      <w:r>
        <w:t>Th</w:t>
      </w:r>
      <w:r w:rsidRPr="005B2A1E">
        <w:t>is paragraph text should use the ‘</w:t>
      </w:r>
      <w:r w:rsidR="0065556E">
        <w:t>HUM_</w:t>
      </w:r>
      <w:r w:rsidRPr="005B2A1E">
        <w:t xml:space="preserve">Normal’ style. </w:t>
      </w:r>
      <w:r w:rsidR="00A01D26" w:rsidRPr="00BD3483">
        <w:t xml:space="preserve"> </w:t>
      </w:r>
    </w:p>
    <w:p w:rsidR="00A01D26" w:rsidRDefault="00035BB5" w:rsidP="000236A4">
      <w:pPr>
        <w:pStyle w:val="HUMNormal"/>
      </w:pPr>
      <w:r>
        <w:rPr>
          <w:rFonts w:eastAsia="Times New Roman"/>
          <w:b/>
          <w:bCs/>
          <w:noProof/>
          <w:lang w:val="en-GB" w:eastAsia="en-GB"/>
        </w:rPr>
        <mc:AlternateContent>
          <mc:Choice Requires="wpg">
            <w:drawing>
              <wp:anchor distT="0" distB="0" distL="114300" distR="114300" simplePos="0" relativeHeight="251751424" behindDoc="0" locked="0" layoutInCell="1" allowOverlap="1" wp14:anchorId="15109E98" wp14:editId="39A0FBAB">
                <wp:simplePos x="0" y="0"/>
                <wp:positionH relativeFrom="margin">
                  <wp:posOffset>-1270</wp:posOffset>
                </wp:positionH>
                <wp:positionV relativeFrom="paragraph">
                  <wp:posOffset>40640</wp:posOffset>
                </wp:positionV>
                <wp:extent cx="6472555" cy="2352675"/>
                <wp:effectExtent l="0" t="0" r="23495" b="28575"/>
                <wp:wrapNone/>
                <wp:docPr id="102" name="Group 102"/>
                <wp:cNvGraphicFramePr/>
                <a:graphic xmlns:a="http://schemas.openxmlformats.org/drawingml/2006/main">
                  <a:graphicData uri="http://schemas.microsoft.com/office/word/2010/wordprocessingGroup">
                    <wpg:wgp>
                      <wpg:cNvGrpSpPr/>
                      <wpg:grpSpPr>
                        <a:xfrm>
                          <a:off x="0" y="0"/>
                          <a:ext cx="6472555" cy="2352675"/>
                          <a:chOff x="0" y="0"/>
                          <a:chExt cx="6473825" cy="3639820"/>
                        </a:xfrm>
                      </wpg:grpSpPr>
                      <wpg:grpSp>
                        <wpg:cNvPr id="53" name="Group 53"/>
                        <wpg:cNvGrpSpPr>
                          <a:grpSpLocks/>
                        </wpg:cNvGrpSpPr>
                        <wpg:grpSpPr bwMode="auto">
                          <a:xfrm>
                            <a:off x="0" y="0"/>
                            <a:ext cx="6473825" cy="3639820"/>
                            <a:chOff x="1004" y="195"/>
                            <a:chExt cx="10195" cy="5732"/>
                          </a:xfrm>
                          <a:solidFill>
                            <a:srgbClr val="CDECF0"/>
                          </a:solidFill>
                        </wpg:grpSpPr>
                        <wps:wsp>
                          <wps:cNvPr id="54" name="Rectangle 24"/>
                          <wps:cNvSpPr>
                            <a:spLocks noChangeArrowheads="1"/>
                          </wps:cNvSpPr>
                          <wps:spPr bwMode="auto">
                            <a:xfrm>
                              <a:off x="1034" y="725"/>
                              <a:ext cx="9865" cy="5187"/>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5"/>
                          <wps:cNvSpPr>
                            <a:spLocks noChangeArrowheads="1"/>
                          </wps:cNvSpPr>
                          <wps:spPr bwMode="auto">
                            <a:xfrm>
                              <a:off x="1034" y="673"/>
                              <a:ext cx="9865" cy="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26"/>
                          <wps:cNvSpPr>
                            <a:spLocks/>
                          </wps:cNvSpPr>
                          <wps:spPr bwMode="auto">
                            <a:xfrm>
                              <a:off x="9522" y="380"/>
                              <a:ext cx="1202" cy="1202"/>
                            </a:xfrm>
                            <a:custGeom>
                              <a:avLst/>
                              <a:gdLst>
                                <a:gd name="T0" fmla="+- 0 10124 9523"/>
                                <a:gd name="T1" fmla="*/ T0 w 1202"/>
                                <a:gd name="T2" fmla="+- 0 380 380"/>
                                <a:gd name="T3" fmla="*/ 380 h 1202"/>
                                <a:gd name="T4" fmla="+- 0 10048 9523"/>
                                <a:gd name="T5" fmla="*/ T4 w 1202"/>
                                <a:gd name="T6" fmla="+- 0 385 380"/>
                                <a:gd name="T7" fmla="*/ 385 h 1202"/>
                                <a:gd name="T8" fmla="+- 0 9976 9523"/>
                                <a:gd name="T9" fmla="*/ T8 w 1202"/>
                                <a:gd name="T10" fmla="+- 0 399 380"/>
                                <a:gd name="T11" fmla="*/ 399 h 1202"/>
                                <a:gd name="T12" fmla="+- 0 9906 9523"/>
                                <a:gd name="T13" fmla="*/ T12 w 1202"/>
                                <a:gd name="T14" fmla="+- 0 421 380"/>
                                <a:gd name="T15" fmla="*/ 421 h 1202"/>
                                <a:gd name="T16" fmla="+- 0 9841 9523"/>
                                <a:gd name="T17" fmla="*/ T16 w 1202"/>
                                <a:gd name="T18" fmla="+- 0 451 380"/>
                                <a:gd name="T19" fmla="*/ 451 h 1202"/>
                                <a:gd name="T20" fmla="+- 0 9780 9523"/>
                                <a:gd name="T21" fmla="*/ T20 w 1202"/>
                                <a:gd name="T22" fmla="+- 0 488 380"/>
                                <a:gd name="T23" fmla="*/ 488 h 1202"/>
                                <a:gd name="T24" fmla="+- 0 9725 9523"/>
                                <a:gd name="T25" fmla="*/ T24 w 1202"/>
                                <a:gd name="T26" fmla="+- 0 532 380"/>
                                <a:gd name="T27" fmla="*/ 532 h 1202"/>
                                <a:gd name="T28" fmla="+- 0 9674 9523"/>
                                <a:gd name="T29" fmla="*/ T28 w 1202"/>
                                <a:gd name="T30" fmla="+- 0 582 380"/>
                                <a:gd name="T31" fmla="*/ 582 h 1202"/>
                                <a:gd name="T32" fmla="+- 0 9630 9523"/>
                                <a:gd name="T33" fmla="*/ T32 w 1202"/>
                                <a:gd name="T34" fmla="+- 0 638 380"/>
                                <a:gd name="T35" fmla="*/ 638 h 1202"/>
                                <a:gd name="T36" fmla="+- 0 9593 9523"/>
                                <a:gd name="T37" fmla="*/ T36 w 1202"/>
                                <a:gd name="T38" fmla="+- 0 698 380"/>
                                <a:gd name="T39" fmla="*/ 698 h 1202"/>
                                <a:gd name="T40" fmla="+- 0 9563 9523"/>
                                <a:gd name="T41" fmla="*/ T40 w 1202"/>
                                <a:gd name="T42" fmla="+- 0 764 380"/>
                                <a:gd name="T43" fmla="*/ 764 h 1202"/>
                                <a:gd name="T44" fmla="+- 0 9541 9523"/>
                                <a:gd name="T45" fmla="*/ T44 w 1202"/>
                                <a:gd name="T46" fmla="+- 0 833 380"/>
                                <a:gd name="T47" fmla="*/ 833 h 1202"/>
                                <a:gd name="T48" fmla="+- 0 9528 9523"/>
                                <a:gd name="T49" fmla="*/ T48 w 1202"/>
                                <a:gd name="T50" fmla="+- 0 905 380"/>
                                <a:gd name="T51" fmla="*/ 905 h 1202"/>
                                <a:gd name="T52" fmla="+- 0 9523 9523"/>
                                <a:gd name="T53" fmla="*/ T52 w 1202"/>
                                <a:gd name="T54" fmla="+- 0 981 380"/>
                                <a:gd name="T55" fmla="*/ 981 h 1202"/>
                                <a:gd name="T56" fmla="+- 0 9528 9523"/>
                                <a:gd name="T57" fmla="*/ T56 w 1202"/>
                                <a:gd name="T58" fmla="+- 0 1056 380"/>
                                <a:gd name="T59" fmla="*/ 1056 h 1202"/>
                                <a:gd name="T60" fmla="+- 0 9541 9523"/>
                                <a:gd name="T61" fmla="*/ T60 w 1202"/>
                                <a:gd name="T62" fmla="+- 0 1129 380"/>
                                <a:gd name="T63" fmla="*/ 1129 h 1202"/>
                                <a:gd name="T64" fmla="+- 0 9563 9523"/>
                                <a:gd name="T65" fmla="*/ T64 w 1202"/>
                                <a:gd name="T66" fmla="+- 0 1198 380"/>
                                <a:gd name="T67" fmla="*/ 1198 h 1202"/>
                                <a:gd name="T68" fmla="+- 0 9593 9523"/>
                                <a:gd name="T69" fmla="*/ T68 w 1202"/>
                                <a:gd name="T70" fmla="+- 0 1263 380"/>
                                <a:gd name="T71" fmla="*/ 1263 h 1202"/>
                                <a:gd name="T72" fmla="+- 0 9630 9523"/>
                                <a:gd name="T73" fmla="*/ T72 w 1202"/>
                                <a:gd name="T74" fmla="+- 0 1324 380"/>
                                <a:gd name="T75" fmla="*/ 1324 h 1202"/>
                                <a:gd name="T76" fmla="+- 0 9674 9523"/>
                                <a:gd name="T77" fmla="*/ T76 w 1202"/>
                                <a:gd name="T78" fmla="+- 0 1380 380"/>
                                <a:gd name="T79" fmla="*/ 1380 h 1202"/>
                                <a:gd name="T80" fmla="+- 0 9725 9523"/>
                                <a:gd name="T81" fmla="*/ T80 w 1202"/>
                                <a:gd name="T82" fmla="+- 0 1430 380"/>
                                <a:gd name="T83" fmla="*/ 1430 h 1202"/>
                                <a:gd name="T84" fmla="+- 0 9780 9523"/>
                                <a:gd name="T85" fmla="*/ T84 w 1202"/>
                                <a:gd name="T86" fmla="+- 0 1474 380"/>
                                <a:gd name="T87" fmla="*/ 1474 h 1202"/>
                                <a:gd name="T88" fmla="+- 0 9841 9523"/>
                                <a:gd name="T89" fmla="*/ T88 w 1202"/>
                                <a:gd name="T90" fmla="+- 0 1511 380"/>
                                <a:gd name="T91" fmla="*/ 1511 h 1202"/>
                                <a:gd name="T92" fmla="+- 0 9906 9523"/>
                                <a:gd name="T93" fmla="*/ T92 w 1202"/>
                                <a:gd name="T94" fmla="+- 0 1541 380"/>
                                <a:gd name="T95" fmla="*/ 1541 h 1202"/>
                                <a:gd name="T96" fmla="+- 0 9976 9523"/>
                                <a:gd name="T97" fmla="*/ T96 w 1202"/>
                                <a:gd name="T98" fmla="+- 0 1563 380"/>
                                <a:gd name="T99" fmla="*/ 1563 h 1202"/>
                                <a:gd name="T100" fmla="+- 0 10048 9523"/>
                                <a:gd name="T101" fmla="*/ T100 w 1202"/>
                                <a:gd name="T102" fmla="+- 0 1577 380"/>
                                <a:gd name="T103" fmla="*/ 1577 h 1202"/>
                                <a:gd name="T104" fmla="+- 0 10124 9523"/>
                                <a:gd name="T105" fmla="*/ T104 w 1202"/>
                                <a:gd name="T106" fmla="+- 0 1581 380"/>
                                <a:gd name="T107" fmla="*/ 1581 h 1202"/>
                                <a:gd name="T108" fmla="+- 0 10199 9523"/>
                                <a:gd name="T109" fmla="*/ T108 w 1202"/>
                                <a:gd name="T110" fmla="+- 0 1577 380"/>
                                <a:gd name="T111" fmla="*/ 1577 h 1202"/>
                                <a:gd name="T112" fmla="+- 0 10271 9523"/>
                                <a:gd name="T113" fmla="*/ T112 w 1202"/>
                                <a:gd name="T114" fmla="+- 0 1563 380"/>
                                <a:gd name="T115" fmla="*/ 1563 h 1202"/>
                                <a:gd name="T116" fmla="+- 0 10341 9523"/>
                                <a:gd name="T117" fmla="*/ T116 w 1202"/>
                                <a:gd name="T118" fmla="+- 0 1541 380"/>
                                <a:gd name="T119" fmla="*/ 1541 h 1202"/>
                                <a:gd name="T120" fmla="+- 0 10406 9523"/>
                                <a:gd name="T121" fmla="*/ T120 w 1202"/>
                                <a:gd name="T122" fmla="+- 0 1511 380"/>
                                <a:gd name="T123" fmla="*/ 1511 h 1202"/>
                                <a:gd name="T124" fmla="+- 0 10467 9523"/>
                                <a:gd name="T125" fmla="*/ T124 w 1202"/>
                                <a:gd name="T126" fmla="+- 0 1474 380"/>
                                <a:gd name="T127" fmla="*/ 1474 h 1202"/>
                                <a:gd name="T128" fmla="+- 0 10522 9523"/>
                                <a:gd name="T129" fmla="*/ T128 w 1202"/>
                                <a:gd name="T130" fmla="+- 0 1430 380"/>
                                <a:gd name="T131" fmla="*/ 1430 h 1202"/>
                                <a:gd name="T132" fmla="+- 0 10573 9523"/>
                                <a:gd name="T133" fmla="*/ T132 w 1202"/>
                                <a:gd name="T134" fmla="+- 0 1380 380"/>
                                <a:gd name="T135" fmla="*/ 1380 h 1202"/>
                                <a:gd name="T136" fmla="+- 0 10617 9523"/>
                                <a:gd name="T137" fmla="*/ T136 w 1202"/>
                                <a:gd name="T138" fmla="+- 0 1324 380"/>
                                <a:gd name="T139" fmla="*/ 1324 h 1202"/>
                                <a:gd name="T140" fmla="+- 0 10654 9523"/>
                                <a:gd name="T141" fmla="*/ T140 w 1202"/>
                                <a:gd name="T142" fmla="+- 0 1263 380"/>
                                <a:gd name="T143" fmla="*/ 1263 h 1202"/>
                                <a:gd name="T144" fmla="+- 0 10684 9523"/>
                                <a:gd name="T145" fmla="*/ T144 w 1202"/>
                                <a:gd name="T146" fmla="+- 0 1198 380"/>
                                <a:gd name="T147" fmla="*/ 1198 h 1202"/>
                                <a:gd name="T148" fmla="+- 0 10706 9523"/>
                                <a:gd name="T149" fmla="*/ T148 w 1202"/>
                                <a:gd name="T150" fmla="+- 0 1129 380"/>
                                <a:gd name="T151" fmla="*/ 1129 h 1202"/>
                                <a:gd name="T152" fmla="+- 0 10719 9523"/>
                                <a:gd name="T153" fmla="*/ T152 w 1202"/>
                                <a:gd name="T154" fmla="+- 0 1056 380"/>
                                <a:gd name="T155" fmla="*/ 1056 h 1202"/>
                                <a:gd name="T156" fmla="+- 0 10724 9523"/>
                                <a:gd name="T157" fmla="*/ T156 w 1202"/>
                                <a:gd name="T158" fmla="+- 0 981 380"/>
                                <a:gd name="T159" fmla="*/ 981 h 1202"/>
                                <a:gd name="T160" fmla="+- 0 10719 9523"/>
                                <a:gd name="T161" fmla="*/ T160 w 1202"/>
                                <a:gd name="T162" fmla="+- 0 905 380"/>
                                <a:gd name="T163" fmla="*/ 905 h 1202"/>
                                <a:gd name="T164" fmla="+- 0 10706 9523"/>
                                <a:gd name="T165" fmla="*/ T164 w 1202"/>
                                <a:gd name="T166" fmla="+- 0 833 380"/>
                                <a:gd name="T167" fmla="*/ 833 h 1202"/>
                                <a:gd name="T168" fmla="+- 0 10684 9523"/>
                                <a:gd name="T169" fmla="*/ T168 w 1202"/>
                                <a:gd name="T170" fmla="+- 0 764 380"/>
                                <a:gd name="T171" fmla="*/ 764 h 1202"/>
                                <a:gd name="T172" fmla="+- 0 10654 9523"/>
                                <a:gd name="T173" fmla="*/ T172 w 1202"/>
                                <a:gd name="T174" fmla="+- 0 698 380"/>
                                <a:gd name="T175" fmla="*/ 698 h 1202"/>
                                <a:gd name="T176" fmla="+- 0 10617 9523"/>
                                <a:gd name="T177" fmla="*/ T176 w 1202"/>
                                <a:gd name="T178" fmla="+- 0 638 380"/>
                                <a:gd name="T179" fmla="*/ 638 h 1202"/>
                                <a:gd name="T180" fmla="+- 0 10573 9523"/>
                                <a:gd name="T181" fmla="*/ T180 w 1202"/>
                                <a:gd name="T182" fmla="+- 0 582 380"/>
                                <a:gd name="T183" fmla="*/ 582 h 1202"/>
                                <a:gd name="T184" fmla="+- 0 10522 9523"/>
                                <a:gd name="T185" fmla="*/ T184 w 1202"/>
                                <a:gd name="T186" fmla="+- 0 532 380"/>
                                <a:gd name="T187" fmla="*/ 532 h 1202"/>
                                <a:gd name="T188" fmla="+- 0 10467 9523"/>
                                <a:gd name="T189" fmla="*/ T188 w 1202"/>
                                <a:gd name="T190" fmla="+- 0 488 380"/>
                                <a:gd name="T191" fmla="*/ 488 h 1202"/>
                                <a:gd name="T192" fmla="+- 0 10406 9523"/>
                                <a:gd name="T193" fmla="*/ T192 w 1202"/>
                                <a:gd name="T194" fmla="+- 0 451 380"/>
                                <a:gd name="T195" fmla="*/ 451 h 1202"/>
                                <a:gd name="T196" fmla="+- 0 10341 9523"/>
                                <a:gd name="T197" fmla="*/ T196 w 1202"/>
                                <a:gd name="T198" fmla="+- 0 421 380"/>
                                <a:gd name="T199" fmla="*/ 421 h 1202"/>
                                <a:gd name="T200" fmla="+- 0 10271 9523"/>
                                <a:gd name="T201" fmla="*/ T200 w 1202"/>
                                <a:gd name="T202" fmla="+- 0 399 380"/>
                                <a:gd name="T203" fmla="*/ 399 h 1202"/>
                                <a:gd name="T204" fmla="+- 0 10199 9523"/>
                                <a:gd name="T205" fmla="*/ T204 w 1202"/>
                                <a:gd name="T206" fmla="+- 0 385 380"/>
                                <a:gd name="T207" fmla="*/ 385 h 1202"/>
                                <a:gd name="T208" fmla="+- 0 10124 9523"/>
                                <a:gd name="T209" fmla="*/ T208 w 1202"/>
                                <a:gd name="T210" fmla="+- 0 380 380"/>
                                <a:gd name="T211" fmla="*/ 380 h 1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02" h="1202">
                                  <a:moveTo>
                                    <a:pt x="601" y="0"/>
                                  </a:moveTo>
                                  <a:lnTo>
                                    <a:pt x="525" y="5"/>
                                  </a:lnTo>
                                  <a:lnTo>
                                    <a:pt x="453" y="19"/>
                                  </a:lnTo>
                                  <a:lnTo>
                                    <a:pt x="383" y="41"/>
                                  </a:lnTo>
                                  <a:lnTo>
                                    <a:pt x="318" y="71"/>
                                  </a:lnTo>
                                  <a:lnTo>
                                    <a:pt x="257" y="108"/>
                                  </a:lnTo>
                                  <a:lnTo>
                                    <a:pt x="202" y="152"/>
                                  </a:lnTo>
                                  <a:lnTo>
                                    <a:pt x="151" y="202"/>
                                  </a:lnTo>
                                  <a:lnTo>
                                    <a:pt x="107" y="258"/>
                                  </a:lnTo>
                                  <a:lnTo>
                                    <a:pt x="70" y="318"/>
                                  </a:lnTo>
                                  <a:lnTo>
                                    <a:pt x="40" y="384"/>
                                  </a:lnTo>
                                  <a:lnTo>
                                    <a:pt x="18" y="453"/>
                                  </a:lnTo>
                                  <a:lnTo>
                                    <a:pt x="5" y="525"/>
                                  </a:lnTo>
                                  <a:lnTo>
                                    <a:pt x="0" y="601"/>
                                  </a:lnTo>
                                  <a:lnTo>
                                    <a:pt x="5" y="676"/>
                                  </a:lnTo>
                                  <a:lnTo>
                                    <a:pt x="18" y="749"/>
                                  </a:lnTo>
                                  <a:lnTo>
                                    <a:pt x="40" y="818"/>
                                  </a:lnTo>
                                  <a:lnTo>
                                    <a:pt x="70" y="883"/>
                                  </a:lnTo>
                                  <a:lnTo>
                                    <a:pt x="107" y="944"/>
                                  </a:lnTo>
                                  <a:lnTo>
                                    <a:pt x="151" y="1000"/>
                                  </a:lnTo>
                                  <a:lnTo>
                                    <a:pt x="202" y="1050"/>
                                  </a:lnTo>
                                  <a:lnTo>
                                    <a:pt x="257" y="1094"/>
                                  </a:lnTo>
                                  <a:lnTo>
                                    <a:pt x="318" y="1131"/>
                                  </a:lnTo>
                                  <a:lnTo>
                                    <a:pt x="383" y="1161"/>
                                  </a:lnTo>
                                  <a:lnTo>
                                    <a:pt x="453" y="1183"/>
                                  </a:lnTo>
                                  <a:lnTo>
                                    <a:pt x="525" y="1197"/>
                                  </a:lnTo>
                                  <a:lnTo>
                                    <a:pt x="601" y="1201"/>
                                  </a:lnTo>
                                  <a:lnTo>
                                    <a:pt x="676" y="1197"/>
                                  </a:lnTo>
                                  <a:lnTo>
                                    <a:pt x="748" y="1183"/>
                                  </a:lnTo>
                                  <a:lnTo>
                                    <a:pt x="818" y="1161"/>
                                  </a:lnTo>
                                  <a:lnTo>
                                    <a:pt x="883" y="1131"/>
                                  </a:lnTo>
                                  <a:lnTo>
                                    <a:pt x="944" y="1094"/>
                                  </a:lnTo>
                                  <a:lnTo>
                                    <a:pt x="999" y="1050"/>
                                  </a:lnTo>
                                  <a:lnTo>
                                    <a:pt x="1050" y="1000"/>
                                  </a:lnTo>
                                  <a:lnTo>
                                    <a:pt x="1094" y="944"/>
                                  </a:lnTo>
                                  <a:lnTo>
                                    <a:pt x="1131" y="883"/>
                                  </a:lnTo>
                                  <a:lnTo>
                                    <a:pt x="1161" y="818"/>
                                  </a:lnTo>
                                  <a:lnTo>
                                    <a:pt x="1183" y="749"/>
                                  </a:lnTo>
                                  <a:lnTo>
                                    <a:pt x="1196" y="676"/>
                                  </a:lnTo>
                                  <a:lnTo>
                                    <a:pt x="1201" y="601"/>
                                  </a:lnTo>
                                  <a:lnTo>
                                    <a:pt x="1196" y="525"/>
                                  </a:lnTo>
                                  <a:lnTo>
                                    <a:pt x="1183" y="453"/>
                                  </a:lnTo>
                                  <a:lnTo>
                                    <a:pt x="1161" y="384"/>
                                  </a:lnTo>
                                  <a:lnTo>
                                    <a:pt x="1131" y="318"/>
                                  </a:lnTo>
                                  <a:lnTo>
                                    <a:pt x="1094" y="258"/>
                                  </a:lnTo>
                                  <a:lnTo>
                                    <a:pt x="1050" y="202"/>
                                  </a:lnTo>
                                  <a:lnTo>
                                    <a:pt x="999" y="152"/>
                                  </a:lnTo>
                                  <a:lnTo>
                                    <a:pt x="944" y="108"/>
                                  </a:lnTo>
                                  <a:lnTo>
                                    <a:pt x="883" y="71"/>
                                  </a:lnTo>
                                  <a:lnTo>
                                    <a:pt x="818" y="41"/>
                                  </a:lnTo>
                                  <a:lnTo>
                                    <a:pt x="748" y="19"/>
                                  </a:lnTo>
                                  <a:lnTo>
                                    <a:pt x="676" y="5"/>
                                  </a:lnTo>
                                  <a:lnTo>
                                    <a:pt x="60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7"/>
                          <wps:cNvSpPr>
                            <a:spLocks/>
                          </wps:cNvSpPr>
                          <wps:spPr bwMode="auto">
                            <a:xfrm>
                              <a:off x="9522" y="380"/>
                              <a:ext cx="1202" cy="1202"/>
                            </a:xfrm>
                            <a:custGeom>
                              <a:avLst/>
                              <a:gdLst>
                                <a:gd name="T0" fmla="+- 0 10724 9523"/>
                                <a:gd name="T1" fmla="*/ T0 w 1202"/>
                                <a:gd name="T2" fmla="+- 0 981 380"/>
                                <a:gd name="T3" fmla="*/ 981 h 1202"/>
                                <a:gd name="T4" fmla="+- 0 10719 9523"/>
                                <a:gd name="T5" fmla="*/ T4 w 1202"/>
                                <a:gd name="T6" fmla="+- 0 1056 380"/>
                                <a:gd name="T7" fmla="*/ 1056 h 1202"/>
                                <a:gd name="T8" fmla="+- 0 10706 9523"/>
                                <a:gd name="T9" fmla="*/ T8 w 1202"/>
                                <a:gd name="T10" fmla="+- 0 1129 380"/>
                                <a:gd name="T11" fmla="*/ 1129 h 1202"/>
                                <a:gd name="T12" fmla="+- 0 10684 9523"/>
                                <a:gd name="T13" fmla="*/ T12 w 1202"/>
                                <a:gd name="T14" fmla="+- 0 1198 380"/>
                                <a:gd name="T15" fmla="*/ 1198 h 1202"/>
                                <a:gd name="T16" fmla="+- 0 10654 9523"/>
                                <a:gd name="T17" fmla="*/ T16 w 1202"/>
                                <a:gd name="T18" fmla="+- 0 1263 380"/>
                                <a:gd name="T19" fmla="*/ 1263 h 1202"/>
                                <a:gd name="T20" fmla="+- 0 10617 9523"/>
                                <a:gd name="T21" fmla="*/ T20 w 1202"/>
                                <a:gd name="T22" fmla="+- 0 1324 380"/>
                                <a:gd name="T23" fmla="*/ 1324 h 1202"/>
                                <a:gd name="T24" fmla="+- 0 10573 9523"/>
                                <a:gd name="T25" fmla="*/ T24 w 1202"/>
                                <a:gd name="T26" fmla="+- 0 1380 380"/>
                                <a:gd name="T27" fmla="*/ 1380 h 1202"/>
                                <a:gd name="T28" fmla="+- 0 10522 9523"/>
                                <a:gd name="T29" fmla="*/ T28 w 1202"/>
                                <a:gd name="T30" fmla="+- 0 1430 380"/>
                                <a:gd name="T31" fmla="*/ 1430 h 1202"/>
                                <a:gd name="T32" fmla="+- 0 10467 9523"/>
                                <a:gd name="T33" fmla="*/ T32 w 1202"/>
                                <a:gd name="T34" fmla="+- 0 1474 380"/>
                                <a:gd name="T35" fmla="*/ 1474 h 1202"/>
                                <a:gd name="T36" fmla="+- 0 10406 9523"/>
                                <a:gd name="T37" fmla="*/ T36 w 1202"/>
                                <a:gd name="T38" fmla="+- 0 1511 380"/>
                                <a:gd name="T39" fmla="*/ 1511 h 1202"/>
                                <a:gd name="T40" fmla="+- 0 10341 9523"/>
                                <a:gd name="T41" fmla="*/ T40 w 1202"/>
                                <a:gd name="T42" fmla="+- 0 1541 380"/>
                                <a:gd name="T43" fmla="*/ 1541 h 1202"/>
                                <a:gd name="T44" fmla="+- 0 10271 9523"/>
                                <a:gd name="T45" fmla="*/ T44 w 1202"/>
                                <a:gd name="T46" fmla="+- 0 1563 380"/>
                                <a:gd name="T47" fmla="*/ 1563 h 1202"/>
                                <a:gd name="T48" fmla="+- 0 10199 9523"/>
                                <a:gd name="T49" fmla="*/ T48 w 1202"/>
                                <a:gd name="T50" fmla="+- 0 1577 380"/>
                                <a:gd name="T51" fmla="*/ 1577 h 1202"/>
                                <a:gd name="T52" fmla="+- 0 10124 9523"/>
                                <a:gd name="T53" fmla="*/ T52 w 1202"/>
                                <a:gd name="T54" fmla="+- 0 1581 380"/>
                                <a:gd name="T55" fmla="*/ 1581 h 1202"/>
                                <a:gd name="T56" fmla="+- 0 10048 9523"/>
                                <a:gd name="T57" fmla="*/ T56 w 1202"/>
                                <a:gd name="T58" fmla="+- 0 1577 380"/>
                                <a:gd name="T59" fmla="*/ 1577 h 1202"/>
                                <a:gd name="T60" fmla="+- 0 9976 9523"/>
                                <a:gd name="T61" fmla="*/ T60 w 1202"/>
                                <a:gd name="T62" fmla="+- 0 1563 380"/>
                                <a:gd name="T63" fmla="*/ 1563 h 1202"/>
                                <a:gd name="T64" fmla="+- 0 9906 9523"/>
                                <a:gd name="T65" fmla="*/ T64 w 1202"/>
                                <a:gd name="T66" fmla="+- 0 1541 380"/>
                                <a:gd name="T67" fmla="*/ 1541 h 1202"/>
                                <a:gd name="T68" fmla="+- 0 9841 9523"/>
                                <a:gd name="T69" fmla="*/ T68 w 1202"/>
                                <a:gd name="T70" fmla="+- 0 1511 380"/>
                                <a:gd name="T71" fmla="*/ 1511 h 1202"/>
                                <a:gd name="T72" fmla="+- 0 9780 9523"/>
                                <a:gd name="T73" fmla="*/ T72 w 1202"/>
                                <a:gd name="T74" fmla="+- 0 1474 380"/>
                                <a:gd name="T75" fmla="*/ 1474 h 1202"/>
                                <a:gd name="T76" fmla="+- 0 9725 9523"/>
                                <a:gd name="T77" fmla="*/ T76 w 1202"/>
                                <a:gd name="T78" fmla="+- 0 1430 380"/>
                                <a:gd name="T79" fmla="*/ 1430 h 1202"/>
                                <a:gd name="T80" fmla="+- 0 9674 9523"/>
                                <a:gd name="T81" fmla="*/ T80 w 1202"/>
                                <a:gd name="T82" fmla="+- 0 1380 380"/>
                                <a:gd name="T83" fmla="*/ 1380 h 1202"/>
                                <a:gd name="T84" fmla="+- 0 9630 9523"/>
                                <a:gd name="T85" fmla="*/ T84 w 1202"/>
                                <a:gd name="T86" fmla="+- 0 1324 380"/>
                                <a:gd name="T87" fmla="*/ 1324 h 1202"/>
                                <a:gd name="T88" fmla="+- 0 9593 9523"/>
                                <a:gd name="T89" fmla="*/ T88 w 1202"/>
                                <a:gd name="T90" fmla="+- 0 1263 380"/>
                                <a:gd name="T91" fmla="*/ 1263 h 1202"/>
                                <a:gd name="T92" fmla="+- 0 9563 9523"/>
                                <a:gd name="T93" fmla="*/ T92 w 1202"/>
                                <a:gd name="T94" fmla="+- 0 1198 380"/>
                                <a:gd name="T95" fmla="*/ 1198 h 1202"/>
                                <a:gd name="T96" fmla="+- 0 9541 9523"/>
                                <a:gd name="T97" fmla="*/ T96 w 1202"/>
                                <a:gd name="T98" fmla="+- 0 1129 380"/>
                                <a:gd name="T99" fmla="*/ 1129 h 1202"/>
                                <a:gd name="T100" fmla="+- 0 9528 9523"/>
                                <a:gd name="T101" fmla="*/ T100 w 1202"/>
                                <a:gd name="T102" fmla="+- 0 1056 380"/>
                                <a:gd name="T103" fmla="*/ 1056 h 1202"/>
                                <a:gd name="T104" fmla="+- 0 9523 9523"/>
                                <a:gd name="T105" fmla="*/ T104 w 1202"/>
                                <a:gd name="T106" fmla="+- 0 981 380"/>
                                <a:gd name="T107" fmla="*/ 981 h 1202"/>
                                <a:gd name="T108" fmla="+- 0 9528 9523"/>
                                <a:gd name="T109" fmla="*/ T108 w 1202"/>
                                <a:gd name="T110" fmla="+- 0 905 380"/>
                                <a:gd name="T111" fmla="*/ 905 h 1202"/>
                                <a:gd name="T112" fmla="+- 0 9541 9523"/>
                                <a:gd name="T113" fmla="*/ T112 w 1202"/>
                                <a:gd name="T114" fmla="+- 0 833 380"/>
                                <a:gd name="T115" fmla="*/ 833 h 1202"/>
                                <a:gd name="T116" fmla="+- 0 9563 9523"/>
                                <a:gd name="T117" fmla="*/ T116 w 1202"/>
                                <a:gd name="T118" fmla="+- 0 764 380"/>
                                <a:gd name="T119" fmla="*/ 764 h 1202"/>
                                <a:gd name="T120" fmla="+- 0 9593 9523"/>
                                <a:gd name="T121" fmla="*/ T120 w 1202"/>
                                <a:gd name="T122" fmla="+- 0 698 380"/>
                                <a:gd name="T123" fmla="*/ 698 h 1202"/>
                                <a:gd name="T124" fmla="+- 0 9630 9523"/>
                                <a:gd name="T125" fmla="*/ T124 w 1202"/>
                                <a:gd name="T126" fmla="+- 0 638 380"/>
                                <a:gd name="T127" fmla="*/ 638 h 1202"/>
                                <a:gd name="T128" fmla="+- 0 9674 9523"/>
                                <a:gd name="T129" fmla="*/ T128 w 1202"/>
                                <a:gd name="T130" fmla="+- 0 582 380"/>
                                <a:gd name="T131" fmla="*/ 582 h 1202"/>
                                <a:gd name="T132" fmla="+- 0 9725 9523"/>
                                <a:gd name="T133" fmla="*/ T132 w 1202"/>
                                <a:gd name="T134" fmla="+- 0 532 380"/>
                                <a:gd name="T135" fmla="*/ 532 h 1202"/>
                                <a:gd name="T136" fmla="+- 0 9780 9523"/>
                                <a:gd name="T137" fmla="*/ T136 w 1202"/>
                                <a:gd name="T138" fmla="+- 0 488 380"/>
                                <a:gd name="T139" fmla="*/ 488 h 1202"/>
                                <a:gd name="T140" fmla="+- 0 9841 9523"/>
                                <a:gd name="T141" fmla="*/ T140 w 1202"/>
                                <a:gd name="T142" fmla="+- 0 451 380"/>
                                <a:gd name="T143" fmla="*/ 451 h 1202"/>
                                <a:gd name="T144" fmla="+- 0 9906 9523"/>
                                <a:gd name="T145" fmla="*/ T144 w 1202"/>
                                <a:gd name="T146" fmla="+- 0 421 380"/>
                                <a:gd name="T147" fmla="*/ 421 h 1202"/>
                                <a:gd name="T148" fmla="+- 0 9976 9523"/>
                                <a:gd name="T149" fmla="*/ T148 w 1202"/>
                                <a:gd name="T150" fmla="+- 0 399 380"/>
                                <a:gd name="T151" fmla="*/ 399 h 1202"/>
                                <a:gd name="T152" fmla="+- 0 10048 9523"/>
                                <a:gd name="T153" fmla="*/ T152 w 1202"/>
                                <a:gd name="T154" fmla="+- 0 385 380"/>
                                <a:gd name="T155" fmla="*/ 385 h 1202"/>
                                <a:gd name="T156" fmla="+- 0 10124 9523"/>
                                <a:gd name="T157" fmla="*/ T156 w 1202"/>
                                <a:gd name="T158" fmla="+- 0 380 380"/>
                                <a:gd name="T159" fmla="*/ 380 h 1202"/>
                                <a:gd name="T160" fmla="+- 0 10199 9523"/>
                                <a:gd name="T161" fmla="*/ T160 w 1202"/>
                                <a:gd name="T162" fmla="+- 0 385 380"/>
                                <a:gd name="T163" fmla="*/ 385 h 1202"/>
                                <a:gd name="T164" fmla="+- 0 10271 9523"/>
                                <a:gd name="T165" fmla="*/ T164 w 1202"/>
                                <a:gd name="T166" fmla="+- 0 399 380"/>
                                <a:gd name="T167" fmla="*/ 399 h 1202"/>
                                <a:gd name="T168" fmla="+- 0 10341 9523"/>
                                <a:gd name="T169" fmla="*/ T168 w 1202"/>
                                <a:gd name="T170" fmla="+- 0 421 380"/>
                                <a:gd name="T171" fmla="*/ 421 h 1202"/>
                                <a:gd name="T172" fmla="+- 0 10406 9523"/>
                                <a:gd name="T173" fmla="*/ T172 w 1202"/>
                                <a:gd name="T174" fmla="+- 0 451 380"/>
                                <a:gd name="T175" fmla="*/ 451 h 1202"/>
                                <a:gd name="T176" fmla="+- 0 10467 9523"/>
                                <a:gd name="T177" fmla="*/ T176 w 1202"/>
                                <a:gd name="T178" fmla="+- 0 488 380"/>
                                <a:gd name="T179" fmla="*/ 488 h 1202"/>
                                <a:gd name="T180" fmla="+- 0 10522 9523"/>
                                <a:gd name="T181" fmla="*/ T180 w 1202"/>
                                <a:gd name="T182" fmla="+- 0 532 380"/>
                                <a:gd name="T183" fmla="*/ 532 h 1202"/>
                                <a:gd name="T184" fmla="+- 0 10573 9523"/>
                                <a:gd name="T185" fmla="*/ T184 w 1202"/>
                                <a:gd name="T186" fmla="+- 0 582 380"/>
                                <a:gd name="T187" fmla="*/ 582 h 1202"/>
                                <a:gd name="T188" fmla="+- 0 10617 9523"/>
                                <a:gd name="T189" fmla="*/ T188 w 1202"/>
                                <a:gd name="T190" fmla="+- 0 638 380"/>
                                <a:gd name="T191" fmla="*/ 638 h 1202"/>
                                <a:gd name="T192" fmla="+- 0 10654 9523"/>
                                <a:gd name="T193" fmla="*/ T192 w 1202"/>
                                <a:gd name="T194" fmla="+- 0 698 380"/>
                                <a:gd name="T195" fmla="*/ 698 h 1202"/>
                                <a:gd name="T196" fmla="+- 0 10684 9523"/>
                                <a:gd name="T197" fmla="*/ T196 w 1202"/>
                                <a:gd name="T198" fmla="+- 0 764 380"/>
                                <a:gd name="T199" fmla="*/ 764 h 1202"/>
                                <a:gd name="T200" fmla="+- 0 10706 9523"/>
                                <a:gd name="T201" fmla="*/ T200 w 1202"/>
                                <a:gd name="T202" fmla="+- 0 833 380"/>
                                <a:gd name="T203" fmla="*/ 833 h 1202"/>
                                <a:gd name="T204" fmla="+- 0 10719 9523"/>
                                <a:gd name="T205" fmla="*/ T204 w 1202"/>
                                <a:gd name="T206" fmla="+- 0 905 380"/>
                                <a:gd name="T207" fmla="*/ 905 h 1202"/>
                                <a:gd name="T208" fmla="+- 0 10724 9523"/>
                                <a:gd name="T209" fmla="*/ T208 w 1202"/>
                                <a:gd name="T210" fmla="+- 0 981 380"/>
                                <a:gd name="T211" fmla="*/ 981 h 1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02" h="1202">
                                  <a:moveTo>
                                    <a:pt x="1201" y="601"/>
                                  </a:moveTo>
                                  <a:lnTo>
                                    <a:pt x="1196" y="676"/>
                                  </a:lnTo>
                                  <a:lnTo>
                                    <a:pt x="1183" y="749"/>
                                  </a:lnTo>
                                  <a:lnTo>
                                    <a:pt x="1161" y="818"/>
                                  </a:lnTo>
                                  <a:lnTo>
                                    <a:pt x="1131" y="883"/>
                                  </a:lnTo>
                                  <a:lnTo>
                                    <a:pt x="1094" y="944"/>
                                  </a:lnTo>
                                  <a:lnTo>
                                    <a:pt x="1050" y="1000"/>
                                  </a:lnTo>
                                  <a:lnTo>
                                    <a:pt x="999" y="1050"/>
                                  </a:lnTo>
                                  <a:lnTo>
                                    <a:pt x="944" y="1094"/>
                                  </a:lnTo>
                                  <a:lnTo>
                                    <a:pt x="883" y="1131"/>
                                  </a:lnTo>
                                  <a:lnTo>
                                    <a:pt x="818" y="1161"/>
                                  </a:lnTo>
                                  <a:lnTo>
                                    <a:pt x="748" y="1183"/>
                                  </a:lnTo>
                                  <a:lnTo>
                                    <a:pt x="676" y="1197"/>
                                  </a:lnTo>
                                  <a:lnTo>
                                    <a:pt x="601" y="1201"/>
                                  </a:lnTo>
                                  <a:lnTo>
                                    <a:pt x="525" y="1197"/>
                                  </a:lnTo>
                                  <a:lnTo>
                                    <a:pt x="453" y="1183"/>
                                  </a:lnTo>
                                  <a:lnTo>
                                    <a:pt x="383" y="1161"/>
                                  </a:lnTo>
                                  <a:lnTo>
                                    <a:pt x="318" y="1131"/>
                                  </a:lnTo>
                                  <a:lnTo>
                                    <a:pt x="257" y="1094"/>
                                  </a:lnTo>
                                  <a:lnTo>
                                    <a:pt x="202" y="1050"/>
                                  </a:lnTo>
                                  <a:lnTo>
                                    <a:pt x="151" y="1000"/>
                                  </a:lnTo>
                                  <a:lnTo>
                                    <a:pt x="107" y="944"/>
                                  </a:lnTo>
                                  <a:lnTo>
                                    <a:pt x="70" y="883"/>
                                  </a:lnTo>
                                  <a:lnTo>
                                    <a:pt x="40" y="818"/>
                                  </a:lnTo>
                                  <a:lnTo>
                                    <a:pt x="18" y="749"/>
                                  </a:lnTo>
                                  <a:lnTo>
                                    <a:pt x="5" y="676"/>
                                  </a:lnTo>
                                  <a:lnTo>
                                    <a:pt x="0" y="601"/>
                                  </a:lnTo>
                                  <a:lnTo>
                                    <a:pt x="5" y="525"/>
                                  </a:lnTo>
                                  <a:lnTo>
                                    <a:pt x="18" y="453"/>
                                  </a:lnTo>
                                  <a:lnTo>
                                    <a:pt x="40" y="384"/>
                                  </a:lnTo>
                                  <a:lnTo>
                                    <a:pt x="70" y="318"/>
                                  </a:lnTo>
                                  <a:lnTo>
                                    <a:pt x="107" y="258"/>
                                  </a:lnTo>
                                  <a:lnTo>
                                    <a:pt x="151" y="202"/>
                                  </a:lnTo>
                                  <a:lnTo>
                                    <a:pt x="202" y="152"/>
                                  </a:lnTo>
                                  <a:lnTo>
                                    <a:pt x="257" y="108"/>
                                  </a:lnTo>
                                  <a:lnTo>
                                    <a:pt x="318" y="71"/>
                                  </a:lnTo>
                                  <a:lnTo>
                                    <a:pt x="383" y="41"/>
                                  </a:lnTo>
                                  <a:lnTo>
                                    <a:pt x="453" y="19"/>
                                  </a:lnTo>
                                  <a:lnTo>
                                    <a:pt x="525" y="5"/>
                                  </a:lnTo>
                                  <a:lnTo>
                                    <a:pt x="601" y="0"/>
                                  </a:lnTo>
                                  <a:lnTo>
                                    <a:pt x="676" y="5"/>
                                  </a:lnTo>
                                  <a:lnTo>
                                    <a:pt x="748" y="19"/>
                                  </a:lnTo>
                                  <a:lnTo>
                                    <a:pt x="818" y="41"/>
                                  </a:lnTo>
                                  <a:lnTo>
                                    <a:pt x="883" y="71"/>
                                  </a:lnTo>
                                  <a:lnTo>
                                    <a:pt x="944" y="108"/>
                                  </a:lnTo>
                                  <a:lnTo>
                                    <a:pt x="999" y="152"/>
                                  </a:lnTo>
                                  <a:lnTo>
                                    <a:pt x="1050" y="202"/>
                                  </a:lnTo>
                                  <a:lnTo>
                                    <a:pt x="1094" y="258"/>
                                  </a:lnTo>
                                  <a:lnTo>
                                    <a:pt x="1131" y="318"/>
                                  </a:lnTo>
                                  <a:lnTo>
                                    <a:pt x="1161" y="384"/>
                                  </a:lnTo>
                                  <a:lnTo>
                                    <a:pt x="1183" y="453"/>
                                  </a:lnTo>
                                  <a:lnTo>
                                    <a:pt x="1196" y="525"/>
                                  </a:lnTo>
                                  <a:lnTo>
                                    <a:pt x="1201" y="601"/>
                                  </a:lnTo>
                                  <a:close/>
                                </a:path>
                              </a:pathLst>
                            </a:custGeom>
                            <a:grpFill/>
                            <a:ln w="54317">
                              <a:solidFill>
                                <a:srgbClr val="6C2383"/>
                              </a:solidFill>
                              <a:prstDash val="solid"/>
                              <a:round/>
                              <a:headEnd/>
                              <a:tailEnd/>
                            </a:ln>
                          </wps:spPr>
                          <wps:bodyPr rot="0" vert="horz" wrap="square" lIns="91440" tIns="45720" rIns="91440" bIns="45720" anchor="t" anchorCtr="0" upright="1">
                            <a:noAutofit/>
                          </wps:bodyPr>
                        </wps:wsp>
                        <wps:wsp>
                          <wps:cNvPr id="58" name="AutoShape 28"/>
                          <wps:cNvSpPr>
                            <a:spLocks/>
                          </wps:cNvSpPr>
                          <wps:spPr bwMode="auto">
                            <a:xfrm>
                              <a:off x="9729" y="628"/>
                              <a:ext cx="788" cy="626"/>
                            </a:xfrm>
                            <a:custGeom>
                              <a:avLst/>
                              <a:gdLst>
                                <a:gd name="T0" fmla="+- 0 10517 9730"/>
                                <a:gd name="T1" fmla="*/ T0 w 788"/>
                                <a:gd name="T2" fmla="+- 0 1213 628"/>
                                <a:gd name="T3" fmla="*/ 1213 h 626"/>
                                <a:gd name="T4" fmla="+- 0 9929 9730"/>
                                <a:gd name="T5" fmla="*/ T4 w 788"/>
                                <a:gd name="T6" fmla="+- 0 1213 628"/>
                                <a:gd name="T7" fmla="*/ 1213 h 626"/>
                                <a:gd name="T8" fmla="+- 0 9978 9730"/>
                                <a:gd name="T9" fmla="*/ T8 w 788"/>
                                <a:gd name="T10" fmla="+- 0 1214 628"/>
                                <a:gd name="T11" fmla="*/ 1214 h 626"/>
                                <a:gd name="T12" fmla="+- 0 10032 9730"/>
                                <a:gd name="T13" fmla="*/ T12 w 788"/>
                                <a:gd name="T14" fmla="+- 0 1223 628"/>
                                <a:gd name="T15" fmla="*/ 1223 h 626"/>
                                <a:gd name="T16" fmla="+- 0 10077 9730"/>
                                <a:gd name="T17" fmla="*/ T16 w 788"/>
                                <a:gd name="T18" fmla="+- 0 1246 628"/>
                                <a:gd name="T19" fmla="*/ 1246 h 626"/>
                                <a:gd name="T20" fmla="+- 0 10125 9730"/>
                                <a:gd name="T21" fmla="*/ T20 w 788"/>
                                <a:gd name="T22" fmla="+- 0 1253 628"/>
                                <a:gd name="T23" fmla="*/ 1253 h 626"/>
                                <a:gd name="T24" fmla="+- 0 10174 9730"/>
                                <a:gd name="T25" fmla="*/ T24 w 788"/>
                                <a:gd name="T26" fmla="+- 0 1245 628"/>
                                <a:gd name="T27" fmla="*/ 1245 h 626"/>
                                <a:gd name="T28" fmla="+- 0 10221 9730"/>
                                <a:gd name="T29" fmla="*/ T28 w 788"/>
                                <a:gd name="T30" fmla="+- 0 1219 628"/>
                                <a:gd name="T31" fmla="*/ 1219 h 626"/>
                                <a:gd name="T32" fmla="+- 0 10517 9730"/>
                                <a:gd name="T33" fmla="*/ T32 w 788"/>
                                <a:gd name="T34" fmla="+- 0 1219 628"/>
                                <a:gd name="T35" fmla="*/ 1219 h 626"/>
                                <a:gd name="T36" fmla="+- 0 10517 9730"/>
                                <a:gd name="T37" fmla="*/ T36 w 788"/>
                                <a:gd name="T38" fmla="+- 0 1213 628"/>
                                <a:gd name="T39" fmla="*/ 1213 h 626"/>
                                <a:gd name="T40" fmla="+- 0 10008 9730"/>
                                <a:gd name="T41" fmla="*/ T40 w 788"/>
                                <a:gd name="T42" fmla="+- 0 673 628"/>
                                <a:gd name="T43" fmla="*/ 673 h 626"/>
                                <a:gd name="T44" fmla="+- 0 9953 9730"/>
                                <a:gd name="T45" fmla="*/ T44 w 788"/>
                                <a:gd name="T46" fmla="+- 0 674 628"/>
                                <a:gd name="T47" fmla="*/ 674 h 626"/>
                                <a:gd name="T48" fmla="+- 0 9892 9730"/>
                                <a:gd name="T49" fmla="*/ T48 w 788"/>
                                <a:gd name="T50" fmla="+- 0 691 628"/>
                                <a:gd name="T51" fmla="*/ 691 h 626"/>
                                <a:gd name="T52" fmla="+- 0 9820 9730"/>
                                <a:gd name="T53" fmla="*/ T52 w 788"/>
                                <a:gd name="T54" fmla="+- 0 721 628"/>
                                <a:gd name="T55" fmla="*/ 721 h 626"/>
                                <a:gd name="T56" fmla="+- 0 9730 9730"/>
                                <a:gd name="T57" fmla="*/ T56 w 788"/>
                                <a:gd name="T58" fmla="+- 0 764 628"/>
                                <a:gd name="T59" fmla="*/ 764 h 626"/>
                                <a:gd name="T60" fmla="+- 0 9730 9730"/>
                                <a:gd name="T61" fmla="*/ T60 w 788"/>
                                <a:gd name="T62" fmla="+- 0 1242 628"/>
                                <a:gd name="T63" fmla="*/ 1242 h 626"/>
                                <a:gd name="T64" fmla="+- 0 9855 9730"/>
                                <a:gd name="T65" fmla="*/ T64 w 788"/>
                                <a:gd name="T66" fmla="+- 0 1222 628"/>
                                <a:gd name="T67" fmla="*/ 1222 h 626"/>
                                <a:gd name="T68" fmla="+- 0 9929 9730"/>
                                <a:gd name="T69" fmla="*/ T68 w 788"/>
                                <a:gd name="T70" fmla="+- 0 1213 628"/>
                                <a:gd name="T71" fmla="*/ 1213 h 626"/>
                                <a:gd name="T72" fmla="+- 0 10517 9730"/>
                                <a:gd name="T73" fmla="*/ T72 w 788"/>
                                <a:gd name="T74" fmla="+- 0 1213 628"/>
                                <a:gd name="T75" fmla="*/ 1213 h 626"/>
                                <a:gd name="T76" fmla="+- 0 10517 9730"/>
                                <a:gd name="T77" fmla="*/ T76 w 788"/>
                                <a:gd name="T78" fmla="+- 0 764 628"/>
                                <a:gd name="T79" fmla="*/ 764 h 626"/>
                                <a:gd name="T80" fmla="+- 0 10459 9730"/>
                                <a:gd name="T81" fmla="*/ T80 w 788"/>
                                <a:gd name="T82" fmla="+- 0 722 628"/>
                                <a:gd name="T83" fmla="*/ 722 h 626"/>
                                <a:gd name="T84" fmla="+- 0 10124 9730"/>
                                <a:gd name="T85" fmla="*/ T84 w 788"/>
                                <a:gd name="T86" fmla="+- 0 722 628"/>
                                <a:gd name="T87" fmla="*/ 722 h 626"/>
                                <a:gd name="T88" fmla="+- 0 10063 9730"/>
                                <a:gd name="T89" fmla="*/ T88 w 788"/>
                                <a:gd name="T90" fmla="+- 0 688 628"/>
                                <a:gd name="T91" fmla="*/ 688 h 626"/>
                                <a:gd name="T92" fmla="+- 0 10008 9730"/>
                                <a:gd name="T93" fmla="*/ T92 w 788"/>
                                <a:gd name="T94" fmla="+- 0 673 628"/>
                                <a:gd name="T95" fmla="*/ 673 h 626"/>
                                <a:gd name="T96" fmla="+- 0 10517 9730"/>
                                <a:gd name="T97" fmla="*/ T96 w 788"/>
                                <a:gd name="T98" fmla="+- 0 1219 628"/>
                                <a:gd name="T99" fmla="*/ 1219 h 626"/>
                                <a:gd name="T100" fmla="+- 0 10221 9730"/>
                                <a:gd name="T101" fmla="*/ T100 w 788"/>
                                <a:gd name="T102" fmla="+- 0 1219 628"/>
                                <a:gd name="T103" fmla="*/ 1219 h 626"/>
                                <a:gd name="T104" fmla="+- 0 10289 9730"/>
                                <a:gd name="T105" fmla="*/ T104 w 788"/>
                                <a:gd name="T106" fmla="+- 0 1222 628"/>
                                <a:gd name="T107" fmla="*/ 1222 h 626"/>
                                <a:gd name="T108" fmla="+- 0 10517 9730"/>
                                <a:gd name="T109" fmla="*/ T108 w 788"/>
                                <a:gd name="T110" fmla="+- 0 1236 628"/>
                                <a:gd name="T111" fmla="*/ 1236 h 626"/>
                                <a:gd name="T112" fmla="+- 0 10517 9730"/>
                                <a:gd name="T113" fmla="*/ T112 w 788"/>
                                <a:gd name="T114" fmla="+- 0 1219 628"/>
                                <a:gd name="T115" fmla="*/ 1219 h 626"/>
                                <a:gd name="T116" fmla="+- 0 10296 9730"/>
                                <a:gd name="T117" fmla="*/ T116 w 788"/>
                                <a:gd name="T118" fmla="+- 0 628 628"/>
                                <a:gd name="T119" fmla="*/ 628 h 626"/>
                                <a:gd name="T120" fmla="+- 0 10222 9730"/>
                                <a:gd name="T121" fmla="*/ T120 w 788"/>
                                <a:gd name="T122" fmla="+- 0 648 628"/>
                                <a:gd name="T123" fmla="*/ 648 h 626"/>
                                <a:gd name="T124" fmla="+- 0 10124 9730"/>
                                <a:gd name="T125" fmla="*/ T124 w 788"/>
                                <a:gd name="T126" fmla="+- 0 722 628"/>
                                <a:gd name="T127" fmla="*/ 722 h 626"/>
                                <a:gd name="T128" fmla="+- 0 10459 9730"/>
                                <a:gd name="T129" fmla="*/ T128 w 788"/>
                                <a:gd name="T130" fmla="+- 0 722 628"/>
                                <a:gd name="T131" fmla="*/ 722 h 626"/>
                                <a:gd name="T132" fmla="+- 0 10382 9730"/>
                                <a:gd name="T133" fmla="*/ T132 w 788"/>
                                <a:gd name="T134" fmla="+- 0 665 628"/>
                                <a:gd name="T135" fmla="*/ 665 h 626"/>
                                <a:gd name="T136" fmla="+- 0 10296 9730"/>
                                <a:gd name="T137" fmla="*/ T136 w 788"/>
                                <a:gd name="T138" fmla="+- 0 628 628"/>
                                <a:gd name="T139" fmla="*/ 628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88" h="626">
                                  <a:moveTo>
                                    <a:pt x="787" y="585"/>
                                  </a:moveTo>
                                  <a:lnTo>
                                    <a:pt x="199" y="585"/>
                                  </a:lnTo>
                                  <a:lnTo>
                                    <a:pt x="248" y="586"/>
                                  </a:lnTo>
                                  <a:lnTo>
                                    <a:pt x="302" y="595"/>
                                  </a:lnTo>
                                  <a:lnTo>
                                    <a:pt x="347" y="618"/>
                                  </a:lnTo>
                                  <a:lnTo>
                                    <a:pt x="395" y="625"/>
                                  </a:lnTo>
                                  <a:lnTo>
                                    <a:pt x="444" y="617"/>
                                  </a:lnTo>
                                  <a:lnTo>
                                    <a:pt x="491" y="591"/>
                                  </a:lnTo>
                                  <a:lnTo>
                                    <a:pt x="787" y="591"/>
                                  </a:lnTo>
                                  <a:lnTo>
                                    <a:pt x="787" y="585"/>
                                  </a:lnTo>
                                  <a:close/>
                                  <a:moveTo>
                                    <a:pt x="278" y="45"/>
                                  </a:moveTo>
                                  <a:lnTo>
                                    <a:pt x="223" y="46"/>
                                  </a:lnTo>
                                  <a:lnTo>
                                    <a:pt x="162" y="63"/>
                                  </a:lnTo>
                                  <a:lnTo>
                                    <a:pt x="90" y="93"/>
                                  </a:lnTo>
                                  <a:lnTo>
                                    <a:pt x="0" y="136"/>
                                  </a:lnTo>
                                  <a:lnTo>
                                    <a:pt x="0" y="614"/>
                                  </a:lnTo>
                                  <a:lnTo>
                                    <a:pt x="125" y="594"/>
                                  </a:lnTo>
                                  <a:lnTo>
                                    <a:pt x="199" y="585"/>
                                  </a:lnTo>
                                  <a:lnTo>
                                    <a:pt x="787" y="585"/>
                                  </a:lnTo>
                                  <a:lnTo>
                                    <a:pt x="787" y="136"/>
                                  </a:lnTo>
                                  <a:lnTo>
                                    <a:pt x="729" y="94"/>
                                  </a:lnTo>
                                  <a:lnTo>
                                    <a:pt x="394" y="94"/>
                                  </a:lnTo>
                                  <a:lnTo>
                                    <a:pt x="333" y="60"/>
                                  </a:lnTo>
                                  <a:lnTo>
                                    <a:pt x="278" y="45"/>
                                  </a:lnTo>
                                  <a:close/>
                                  <a:moveTo>
                                    <a:pt x="787" y="591"/>
                                  </a:moveTo>
                                  <a:lnTo>
                                    <a:pt x="491" y="591"/>
                                  </a:lnTo>
                                  <a:lnTo>
                                    <a:pt x="559" y="594"/>
                                  </a:lnTo>
                                  <a:lnTo>
                                    <a:pt x="787" y="608"/>
                                  </a:lnTo>
                                  <a:lnTo>
                                    <a:pt x="787" y="591"/>
                                  </a:lnTo>
                                  <a:close/>
                                  <a:moveTo>
                                    <a:pt x="566" y="0"/>
                                  </a:moveTo>
                                  <a:lnTo>
                                    <a:pt x="492" y="20"/>
                                  </a:lnTo>
                                  <a:lnTo>
                                    <a:pt x="394" y="94"/>
                                  </a:lnTo>
                                  <a:lnTo>
                                    <a:pt x="729" y="94"/>
                                  </a:lnTo>
                                  <a:lnTo>
                                    <a:pt x="652" y="37"/>
                                  </a:lnTo>
                                  <a:lnTo>
                                    <a:pt x="56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29"/>
                          <wps:cNvSpPr>
                            <a:spLocks/>
                          </wps:cNvSpPr>
                          <wps:spPr bwMode="auto">
                            <a:xfrm>
                              <a:off x="9776" y="670"/>
                              <a:ext cx="330" cy="537"/>
                            </a:xfrm>
                            <a:custGeom>
                              <a:avLst/>
                              <a:gdLst>
                                <a:gd name="T0" fmla="+- 0 10058 9777"/>
                                <a:gd name="T1" fmla="*/ T0 w 330"/>
                                <a:gd name="T2" fmla="+- 0 671 671"/>
                                <a:gd name="T3" fmla="*/ 671 h 537"/>
                                <a:gd name="T4" fmla="+- 0 9962 9777"/>
                                <a:gd name="T5" fmla="*/ T4 w 330"/>
                                <a:gd name="T6" fmla="+- 0 697 671"/>
                                <a:gd name="T7" fmla="*/ 697 h 537"/>
                                <a:gd name="T8" fmla="+- 0 9777 9777"/>
                                <a:gd name="T9" fmla="*/ T8 w 330"/>
                                <a:gd name="T10" fmla="+- 0 778 671"/>
                                <a:gd name="T11" fmla="*/ 778 h 537"/>
                                <a:gd name="T12" fmla="+- 0 9777 9777"/>
                                <a:gd name="T13" fmla="*/ T12 w 330"/>
                                <a:gd name="T14" fmla="+- 0 1207 671"/>
                                <a:gd name="T15" fmla="*/ 1207 h 537"/>
                                <a:gd name="T16" fmla="+- 0 9894 9777"/>
                                <a:gd name="T17" fmla="*/ T16 w 330"/>
                                <a:gd name="T18" fmla="+- 0 1136 671"/>
                                <a:gd name="T19" fmla="*/ 1136 h 537"/>
                                <a:gd name="T20" fmla="+- 0 9967 9777"/>
                                <a:gd name="T21" fmla="*/ T20 w 330"/>
                                <a:gd name="T22" fmla="+- 0 1109 671"/>
                                <a:gd name="T23" fmla="*/ 1109 h 537"/>
                                <a:gd name="T24" fmla="+- 0 10106 9777"/>
                                <a:gd name="T25" fmla="*/ T24 w 330"/>
                                <a:gd name="T26" fmla="+- 0 1109 671"/>
                                <a:gd name="T27" fmla="*/ 1109 h 537"/>
                                <a:gd name="T28" fmla="+- 0 10106 9777"/>
                                <a:gd name="T29" fmla="*/ T28 w 330"/>
                                <a:gd name="T30" fmla="+- 0 778 671"/>
                                <a:gd name="T31" fmla="*/ 778 h 537"/>
                                <a:gd name="T32" fmla="+- 0 10096 9777"/>
                                <a:gd name="T33" fmla="*/ T32 w 330"/>
                                <a:gd name="T34" fmla="+- 0 697 671"/>
                                <a:gd name="T35" fmla="*/ 697 h 537"/>
                                <a:gd name="T36" fmla="+- 0 10058 9777"/>
                                <a:gd name="T37" fmla="*/ T36 w 330"/>
                                <a:gd name="T38" fmla="+- 0 671 671"/>
                                <a:gd name="T39" fmla="*/ 671 h 537"/>
                                <a:gd name="T40" fmla="+- 0 10106 9777"/>
                                <a:gd name="T41" fmla="*/ T40 w 330"/>
                                <a:gd name="T42" fmla="+- 0 1109 671"/>
                                <a:gd name="T43" fmla="*/ 1109 h 537"/>
                                <a:gd name="T44" fmla="+- 0 9967 9777"/>
                                <a:gd name="T45" fmla="*/ T44 w 330"/>
                                <a:gd name="T46" fmla="+- 0 1109 671"/>
                                <a:gd name="T47" fmla="*/ 1109 h 537"/>
                                <a:gd name="T48" fmla="+- 0 10028 9777"/>
                                <a:gd name="T49" fmla="*/ T48 w 330"/>
                                <a:gd name="T50" fmla="+- 0 1122 671"/>
                                <a:gd name="T51" fmla="*/ 1122 h 537"/>
                                <a:gd name="T52" fmla="+- 0 10106 9777"/>
                                <a:gd name="T53" fmla="*/ T52 w 330"/>
                                <a:gd name="T54" fmla="+- 0 1173 671"/>
                                <a:gd name="T55" fmla="*/ 1173 h 537"/>
                                <a:gd name="T56" fmla="+- 0 10106 9777"/>
                                <a:gd name="T57" fmla="*/ T56 w 330"/>
                                <a:gd name="T58" fmla="+- 0 1109 671"/>
                                <a:gd name="T59" fmla="*/ 1109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0" h="537">
                                  <a:moveTo>
                                    <a:pt x="281" y="0"/>
                                  </a:moveTo>
                                  <a:lnTo>
                                    <a:pt x="185" y="26"/>
                                  </a:lnTo>
                                  <a:lnTo>
                                    <a:pt x="0" y="107"/>
                                  </a:lnTo>
                                  <a:lnTo>
                                    <a:pt x="0" y="536"/>
                                  </a:lnTo>
                                  <a:lnTo>
                                    <a:pt x="117" y="465"/>
                                  </a:lnTo>
                                  <a:lnTo>
                                    <a:pt x="190" y="438"/>
                                  </a:lnTo>
                                  <a:lnTo>
                                    <a:pt x="329" y="438"/>
                                  </a:lnTo>
                                  <a:lnTo>
                                    <a:pt x="329" y="107"/>
                                  </a:lnTo>
                                  <a:lnTo>
                                    <a:pt x="319" y="26"/>
                                  </a:lnTo>
                                  <a:lnTo>
                                    <a:pt x="281" y="0"/>
                                  </a:lnTo>
                                  <a:close/>
                                  <a:moveTo>
                                    <a:pt x="329" y="438"/>
                                  </a:moveTo>
                                  <a:lnTo>
                                    <a:pt x="190" y="438"/>
                                  </a:lnTo>
                                  <a:lnTo>
                                    <a:pt x="251" y="451"/>
                                  </a:lnTo>
                                  <a:lnTo>
                                    <a:pt x="329" y="502"/>
                                  </a:lnTo>
                                  <a:lnTo>
                                    <a:pt x="329" y="43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815" y="780"/>
                              <a:ext cx="252" cy="3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1" name="AutoShape 31"/>
                          <wps:cNvSpPr>
                            <a:spLocks/>
                          </wps:cNvSpPr>
                          <wps:spPr bwMode="auto">
                            <a:xfrm>
                              <a:off x="10136" y="670"/>
                              <a:ext cx="330" cy="537"/>
                            </a:xfrm>
                            <a:custGeom>
                              <a:avLst/>
                              <a:gdLst>
                                <a:gd name="T0" fmla="+- 0 10466 10137"/>
                                <a:gd name="T1" fmla="*/ T0 w 330"/>
                                <a:gd name="T2" fmla="+- 0 1109 671"/>
                                <a:gd name="T3" fmla="*/ 1109 h 537"/>
                                <a:gd name="T4" fmla="+- 0 10275 10137"/>
                                <a:gd name="T5" fmla="*/ T4 w 330"/>
                                <a:gd name="T6" fmla="+- 0 1109 671"/>
                                <a:gd name="T7" fmla="*/ 1109 h 537"/>
                                <a:gd name="T8" fmla="+- 0 10349 10137"/>
                                <a:gd name="T9" fmla="*/ T8 w 330"/>
                                <a:gd name="T10" fmla="+- 0 1136 671"/>
                                <a:gd name="T11" fmla="*/ 1136 h 537"/>
                                <a:gd name="T12" fmla="+- 0 10466 10137"/>
                                <a:gd name="T13" fmla="*/ T12 w 330"/>
                                <a:gd name="T14" fmla="+- 0 1207 671"/>
                                <a:gd name="T15" fmla="*/ 1207 h 537"/>
                                <a:gd name="T16" fmla="+- 0 10466 10137"/>
                                <a:gd name="T17" fmla="*/ T16 w 330"/>
                                <a:gd name="T18" fmla="+- 0 1109 671"/>
                                <a:gd name="T19" fmla="*/ 1109 h 537"/>
                                <a:gd name="T20" fmla="+- 0 10184 10137"/>
                                <a:gd name="T21" fmla="*/ T20 w 330"/>
                                <a:gd name="T22" fmla="+- 0 671 671"/>
                                <a:gd name="T23" fmla="*/ 671 h 537"/>
                                <a:gd name="T24" fmla="+- 0 10147 10137"/>
                                <a:gd name="T25" fmla="*/ T24 w 330"/>
                                <a:gd name="T26" fmla="+- 0 697 671"/>
                                <a:gd name="T27" fmla="*/ 697 h 537"/>
                                <a:gd name="T28" fmla="+- 0 10137 10137"/>
                                <a:gd name="T29" fmla="*/ T28 w 330"/>
                                <a:gd name="T30" fmla="+- 0 778 671"/>
                                <a:gd name="T31" fmla="*/ 778 h 537"/>
                                <a:gd name="T32" fmla="+- 0 10137 10137"/>
                                <a:gd name="T33" fmla="*/ T32 w 330"/>
                                <a:gd name="T34" fmla="+- 0 1173 671"/>
                                <a:gd name="T35" fmla="*/ 1173 h 537"/>
                                <a:gd name="T36" fmla="+- 0 10215 10137"/>
                                <a:gd name="T37" fmla="*/ T36 w 330"/>
                                <a:gd name="T38" fmla="+- 0 1122 671"/>
                                <a:gd name="T39" fmla="*/ 1122 h 537"/>
                                <a:gd name="T40" fmla="+- 0 10275 10137"/>
                                <a:gd name="T41" fmla="*/ T40 w 330"/>
                                <a:gd name="T42" fmla="+- 0 1109 671"/>
                                <a:gd name="T43" fmla="*/ 1109 h 537"/>
                                <a:gd name="T44" fmla="+- 0 10466 10137"/>
                                <a:gd name="T45" fmla="*/ T44 w 330"/>
                                <a:gd name="T46" fmla="+- 0 1109 671"/>
                                <a:gd name="T47" fmla="*/ 1109 h 537"/>
                                <a:gd name="T48" fmla="+- 0 10466 10137"/>
                                <a:gd name="T49" fmla="*/ T48 w 330"/>
                                <a:gd name="T50" fmla="+- 0 778 671"/>
                                <a:gd name="T51" fmla="*/ 778 h 537"/>
                                <a:gd name="T52" fmla="+- 0 10280 10137"/>
                                <a:gd name="T53" fmla="*/ T52 w 330"/>
                                <a:gd name="T54" fmla="+- 0 697 671"/>
                                <a:gd name="T55" fmla="*/ 697 h 537"/>
                                <a:gd name="T56" fmla="+- 0 10184 10137"/>
                                <a:gd name="T57" fmla="*/ T56 w 330"/>
                                <a:gd name="T58" fmla="+- 0 671 671"/>
                                <a:gd name="T59" fmla="*/ 671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0" h="537">
                                  <a:moveTo>
                                    <a:pt x="329" y="438"/>
                                  </a:moveTo>
                                  <a:lnTo>
                                    <a:pt x="138" y="438"/>
                                  </a:lnTo>
                                  <a:lnTo>
                                    <a:pt x="212" y="465"/>
                                  </a:lnTo>
                                  <a:lnTo>
                                    <a:pt x="329" y="536"/>
                                  </a:lnTo>
                                  <a:lnTo>
                                    <a:pt x="329" y="438"/>
                                  </a:lnTo>
                                  <a:close/>
                                  <a:moveTo>
                                    <a:pt x="47" y="0"/>
                                  </a:moveTo>
                                  <a:lnTo>
                                    <a:pt x="10" y="26"/>
                                  </a:lnTo>
                                  <a:lnTo>
                                    <a:pt x="0" y="107"/>
                                  </a:lnTo>
                                  <a:lnTo>
                                    <a:pt x="0" y="502"/>
                                  </a:lnTo>
                                  <a:lnTo>
                                    <a:pt x="78" y="451"/>
                                  </a:lnTo>
                                  <a:lnTo>
                                    <a:pt x="138" y="438"/>
                                  </a:lnTo>
                                  <a:lnTo>
                                    <a:pt x="329" y="438"/>
                                  </a:lnTo>
                                  <a:lnTo>
                                    <a:pt x="329" y="107"/>
                                  </a:lnTo>
                                  <a:lnTo>
                                    <a:pt x="143" y="26"/>
                                  </a:lnTo>
                                  <a:lnTo>
                                    <a:pt x="4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0175" y="780"/>
                              <a:ext cx="252" cy="33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63" name="Text Box 33"/>
                          <wps:cNvSpPr txBox="1">
                            <a:spLocks noChangeArrowheads="1"/>
                          </wps:cNvSpPr>
                          <wps:spPr bwMode="auto">
                            <a:xfrm>
                              <a:off x="1004" y="195"/>
                              <a:ext cx="10195" cy="5732"/>
                            </a:xfrm>
                            <a:prstGeom prst="rect">
                              <a:avLst/>
                            </a:prstGeom>
                            <a:solidFill>
                              <a:schemeClr val="bg2">
                                <a:lumMod val="90000"/>
                              </a:schemeClr>
                            </a:solidFill>
                            <a:ln w="15875">
                              <a:solidFill>
                                <a:srgbClr val="7030A0"/>
                              </a:solidFill>
                              <a:miter lim="800000"/>
                              <a:headEnd/>
                              <a:tailEnd/>
                            </a:ln>
                          </wps:spPr>
                          <wps:txbx>
                            <w:txbxContent>
                              <w:p w:rsidR="000A3B6D" w:rsidRPr="003E53C9" w:rsidRDefault="000A3B6D" w:rsidP="008C2329">
                                <w:pPr>
                                  <w:ind w:left="527"/>
                                  <w:rPr>
                                    <w:rFonts w:ascii="Trebuchet MS" w:hAnsi="Trebuchet MS"/>
                                    <w:sz w:val="26"/>
                                    <w:szCs w:val="26"/>
                                  </w:rPr>
                                </w:pPr>
                              </w:p>
                            </w:txbxContent>
                          </wps:txbx>
                          <wps:bodyPr rot="0" vert="horz" wrap="square" lIns="0" tIns="0" rIns="0" bIns="0" anchor="t" anchorCtr="0" upright="1">
                            <a:noAutofit/>
                          </wps:bodyPr>
                        </wps:wsp>
                      </wpg:grpSp>
                      <wpg:grpSp>
                        <wpg:cNvPr id="101" name="Group 101"/>
                        <wpg:cNvGrpSpPr/>
                        <wpg:grpSpPr>
                          <a:xfrm>
                            <a:off x="66663" y="83916"/>
                            <a:ext cx="6343258" cy="3016028"/>
                            <a:chOff x="-12" y="74391"/>
                            <a:chExt cx="6343258" cy="3016028"/>
                          </a:xfrm>
                        </wpg:grpSpPr>
                        <wps:wsp>
                          <wps:cNvPr id="17" name="Text Box 17"/>
                          <wps:cNvSpPr txBox="1"/>
                          <wps:spPr>
                            <a:xfrm>
                              <a:off x="5495521" y="74391"/>
                              <a:ext cx="847725" cy="1353878"/>
                            </a:xfrm>
                            <a:prstGeom prst="rect">
                              <a:avLst/>
                            </a:prstGeom>
                            <a:solidFill>
                              <a:schemeClr val="bg2">
                                <a:lumMod val="90000"/>
                              </a:schemeClr>
                            </a:solidFill>
                            <a:ln w="6350">
                              <a:noFill/>
                            </a:ln>
                          </wps:spPr>
                          <wps:txbx>
                            <w:txbxContent>
                              <w:p w:rsidR="000A3B6D" w:rsidRPr="003E53C9" w:rsidRDefault="000A3B6D">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308FB8D5" wp14:editId="14B29D5F">
                                      <wp:extent cx="666750" cy="6667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L_Read_small.png"/>
                                              <pic:cNvPicPr/>
                                            </pic:nvPicPr>
                                            <pic:blipFill>
                                              <a:blip r:embed="rId42">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2" y="327228"/>
                              <a:ext cx="5191125" cy="2763191"/>
                            </a:xfrm>
                            <a:prstGeom prst="rect">
                              <a:avLst/>
                            </a:prstGeom>
                            <a:solidFill>
                              <a:schemeClr val="bg2">
                                <a:lumMod val="90000"/>
                              </a:schemeClr>
                            </a:solidFill>
                            <a:ln w="6350">
                              <a:noFill/>
                            </a:ln>
                          </wps:spPr>
                          <wps:txbx>
                            <w:txbxContent>
                              <w:p w:rsidR="000A3B6D" w:rsidRPr="00D53DF7" w:rsidRDefault="000A3B6D" w:rsidP="005E02A7">
                                <w:pPr>
                                  <w:pStyle w:val="HUMTextBoxHeading"/>
                                  <w:ind w:firstLine="170"/>
                                </w:pPr>
                                <w:r w:rsidRPr="00D53DF7">
                                  <w:t>Essential Reading</w:t>
                                </w:r>
                              </w:p>
                              <w:p w:rsidR="000A3B6D" w:rsidRPr="00604B9F" w:rsidRDefault="000A3B6D" w:rsidP="002258D2">
                                <w:pPr>
                                  <w:pStyle w:val="HUMNormal"/>
                                  <w:ind w:left="170"/>
                                </w:pPr>
                                <w:r w:rsidRPr="00604B9F">
                                  <w:t>Before completing this section you should read the following texts.</w:t>
                                </w:r>
                              </w:p>
                              <w:p w:rsidR="000A3B6D" w:rsidRPr="008C2329" w:rsidRDefault="000A3B6D" w:rsidP="0004229C">
                                <w:pPr>
                                  <w:pStyle w:val="HUMNormal"/>
                                  <w:numPr>
                                    <w:ilvl w:val="0"/>
                                    <w:numId w:val="18"/>
                                  </w:numPr>
                                </w:pPr>
                                <w:r w:rsidRPr="00604B9F">
                                  <w:t>xxx</w:t>
                                </w:r>
                              </w:p>
                              <w:p w:rsidR="000A3B6D" w:rsidRPr="003E53C9" w:rsidRDefault="000A3B6D">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109E98" id="Group 102" o:spid="_x0000_s1036" style="position:absolute;margin-left:-.1pt;margin-top:3.2pt;width:509.65pt;height:185.25pt;z-index:251751424;mso-position-horizontal-relative:margin;mso-width-relative:margin;mso-height-relative:margin" coordsize="64738,36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">
                <v:group id="Group 53" o:spid="_x0000_s1037" style="position:absolute;width:64738;height:36398" coordorigin="1004,195" coordsize="10195,5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24" o:spid="_x0000_s1038" style="position:absolute;left:1034;top:725;width:9865;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rect id="Rectangle 25" o:spid="_x0000_s1039" style="position:absolute;left:1034;top:673;width:9865;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shape id="Freeform 26" o:spid="_x0000_s1040" style="position:absolute;left:9522;top:380;width:1202;height:1202;visibility:visible;mso-wrap-style:square;v-text-anchor:top" coordsize="120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" path="m601,l525,5,453,19,383,41,318,71r-61,37l202,152r-51,50l107,258,70,318,40,384,18,453,5,525,,601r5,75l18,749r22,69l70,883r37,61l151,1000r51,50l257,1094r61,37l383,1161r70,22l525,1197r76,4l676,1197r72,-14l818,1161r65,-30l944,1094r55,-44l1050,1000r44,-56l1131,883r30,-65l1183,749r13,-73l1201,601r-5,-76l1183,453r-22,-69l1131,318r-37,-60l1050,202,999,152,944,108,883,71,818,41,748,19,676,5,601,xe" filled="f" stroked="f">
                    <v:path arrowok="t" o:connecttype="custom" o:connectlocs="601,380;525,385;453,399;383,421;318,451;257,488;202,532;151,582;107,638;70,698;40,764;18,833;5,905;0,981;5,1056;18,1129;40,1198;70,1263;107,1324;151,1380;202,1430;257,1474;318,1511;383,1541;453,1563;525,1577;601,1581;676,1577;748,1563;818,1541;883,1511;944,1474;999,1430;1050,1380;1094,1324;1131,1263;1161,1198;1183,1129;1196,1056;1201,981;1196,905;1183,833;1161,764;1131,698;1094,638;1050,582;999,532;944,488;883,451;818,421;748,399;676,385;601,380" o:connectangles="0,0,0,0,0,0,0,0,0,0,0,0,0,0,0,0,0,0,0,0,0,0,0,0,0,0,0,0,0,0,0,0,0,0,0,0,0,0,0,0,0,0,0,0,0,0,0,0,0,0,0,0,0"/>
                  </v:shape>
                  <v:shape id="Freeform 27" o:spid="_x0000_s1041" style="position:absolute;left:9522;top:380;width:1202;height:1202;visibility:visible;mso-wrap-style:square;v-text-anchor:top" coordsize="120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" path="m1201,601r-5,75l1183,749r-22,69l1131,883r-37,61l1050,1000r-51,50l944,1094r-61,37l818,1161r-70,22l676,1197r-75,4l525,1197r-72,-14l383,1161r-65,-30l257,1094r-55,-44l151,1000,107,944,70,883,40,818,18,749,5,676,,601,5,525,18,453,40,384,70,318r37,-60l151,202r51,-50l257,108,318,71,383,41,453,19,525,5,601,r75,5l748,19r70,22l883,71r61,37l999,152r51,50l1094,258r37,60l1161,384r22,69l1196,525r5,76xe" filled="f" strokecolor="#6c2383" strokeweight="1.50881mm">
                    <v:path arrowok="t" o:connecttype="custom" o:connectlocs="1201,981;1196,1056;1183,1129;1161,1198;1131,1263;1094,1324;1050,1380;999,1430;944,1474;883,1511;818,1541;748,1563;676,1577;601,1581;525,1577;453,1563;383,1541;318,1511;257,1474;202,1430;151,1380;107,1324;70,1263;40,1198;18,1129;5,1056;0,981;5,905;18,833;40,764;70,698;107,638;151,582;202,532;257,488;318,451;383,421;453,399;525,385;601,380;676,385;748,399;818,421;883,451;944,488;999,532;1050,582;1094,638;1131,698;1161,764;1183,833;1196,905;1201,981" o:connectangles="0,0,0,0,0,0,0,0,0,0,0,0,0,0,0,0,0,0,0,0,0,0,0,0,0,0,0,0,0,0,0,0,0,0,0,0,0,0,0,0,0,0,0,0,0,0,0,0,0,0,0,0,0"/>
                  </v:shape>
                  <v:shape id="AutoShape 28" o:spid="_x0000_s1042" style="position:absolute;left:9729;top:628;width:788;height:626;visibility:visible;mso-wrap-style:square;v-text-anchor:top" coordsize="78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" path="m787,585r-588,l248,586r54,9l347,618r48,7l444,617r47,-26l787,591r,-6xm278,45r-55,1l162,63,90,93,,136,,614,125,594r74,-9l787,585r,-449l729,94r-335,l333,60,278,45xm787,591r-296,l559,594r228,14l787,591xm566,l492,20,394,94r335,l652,37,566,xe" filled="f" stroked="f">
                    <v:path arrowok="t" o:connecttype="custom" o:connectlocs="787,1213;199,1213;248,1214;302,1223;347,1246;395,1253;444,1245;491,1219;787,1219;787,1213;278,673;223,674;162,691;90,721;0,764;0,1242;125,1222;199,1213;787,1213;787,764;729,722;394,722;333,688;278,673;787,1219;491,1219;559,1222;787,1236;787,1219;566,628;492,648;394,722;729,722;652,665;566,628" o:connectangles="0,0,0,0,0,0,0,0,0,0,0,0,0,0,0,0,0,0,0,0,0,0,0,0,0,0,0,0,0,0,0,0,0,0,0"/>
                  </v:shape>
                  <v:shape id="AutoShape 29" o:spid="_x0000_s1043" style="position:absolute;left:9776;top:670;width:330;height:537;visibility:visible;mso-wrap-style:square;v-text-anchor:top" coordsize="33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" path="m281,l185,26,,107,,536,117,465r73,-27l329,438r,-331l319,26,281,xm329,438r-139,l251,451r78,51l329,438xe" filled="f" stroked="f">
                    <v:path arrowok="t" o:connecttype="custom" o:connectlocs="281,671;185,697;0,778;0,1207;117,1136;190,1109;329,1109;329,778;319,697;281,671;329,1109;190,1109;251,1122;329,1173;329,1109"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4" type="#_x0000_t75" style="position:absolute;left:9815;top:780;width:252;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">
                    <v:imagedata r:id="rId43" o:title=""/>
                  </v:shape>
                  <v:shape id="AutoShape 31" o:spid="_x0000_s1045" style="position:absolute;left:10136;top:670;width:330;height:537;visibility:visible;mso-wrap-style:square;v-text-anchor:top" coordsize="33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" path="m329,438r-191,l212,465r117,71l329,438xm47,l10,26,,107,,502,78,451r60,-13l329,438r,-331l143,26,47,xe" filled="f" stroked="f">
                    <v:path arrowok="t" o:connecttype="custom" o:connectlocs="329,1109;138,1109;212,1136;329,1207;329,1109;47,671;10,697;0,778;0,1173;78,1122;138,1109;329,1109;329,778;143,697;47,671" o:connectangles="0,0,0,0,0,0,0,0,0,0,0,0,0,0,0"/>
                  </v:shape>
                  <v:shape id="Picture 32" o:spid="_x0000_s1046" type="#_x0000_t75" style="position:absolute;left:10175;top:780;width:252;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">
                    <v:imagedata r:id="rId44" o:title=""/>
                  </v:shape>
                  <v:shape id="Text Box 33" o:spid="_x0000_s1047" type="#_x0000_t202" style="position:absolute;left:1004;top:195;width:10195;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" fillcolor="#cfcdcd [2894]" strokecolor="#7030a0" strokeweight="1.25pt">
                    <v:textbox inset="0,0,0,0">
                      <w:txbxContent>
                        <w:p w:rsidR="000A3B6D" w:rsidRPr="003E53C9" w:rsidRDefault="000A3B6D" w:rsidP="008C2329">
                          <w:pPr>
                            <w:ind w:left="527"/>
                            <w:rPr>
                              <w:rFonts w:ascii="Trebuchet MS" w:hAnsi="Trebuchet MS"/>
                              <w:sz w:val="26"/>
                              <w:szCs w:val="26"/>
                            </w:rPr>
                          </w:pPr>
                        </w:p>
                      </w:txbxContent>
                    </v:textbox>
                  </v:shape>
                </v:group>
                <v:group id="Group 101" o:spid="_x0000_s1048" style="position:absolute;left:666;top:839;width:63433;height:30160" coordorigin=",743" coordsize="63432,3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7" o:spid="_x0000_s1049" type="#_x0000_t202" style="position:absolute;left:54955;top:743;width:8477;height:1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" fillcolor="#cfcdcd [2894]" stroked="f" strokeweight=".5pt">
                    <v:textbox>
                      <w:txbxContent>
                        <w:p w:rsidR="000A3B6D" w:rsidRPr="003E53C9" w:rsidRDefault="000A3B6D">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308FB8D5" wp14:editId="14B29D5F">
                                <wp:extent cx="666750" cy="6667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L_Read_small.png"/>
                                        <pic:cNvPicPr/>
                                      </pic:nvPicPr>
                                      <pic:blipFill>
                                        <a:blip r:embed="rId42">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shape id="Text Box 98" o:spid="_x0000_s1050" type="#_x0000_t202" style="position:absolute;top:3272;width:51911;height:2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" fillcolor="#cfcdcd [2894]" stroked="f" strokeweight=".5pt">
                    <v:textbox>
                      <w:txbxContent>
                        <w:p w:rsidR="000A3B6D" w:rsidRPr="00D53DF7" w:rsidRDefault="000A3B6D" w:rsidP="005E02A7">
                          <w:pPr>
                            <w:pStyle w:val="HUMTextBoxHeading"/>
                            <w:ind w:firstLine="170"/>
                          </w:pPr>
                          <w:r w:rsidRPr="00D53DF7">
                            <w:t>Essential Reading</w:t>
                          </w:r>
                        </w:p>
                        <w:p w:rsidR="000A3B6D" w:rsidRPr="00604B9F" w:rsidRDefault="000A3B6D" w:rsidP="002258D2">
                          <w:pPr>
                            <w:pStyle w:val="HUMNormal"/>
                            <w:ind w:left="170"/>
                          </w:pPr>
                          <w:r w:rsidRPr="00604B9F">
                            <w:t>Before completing this section you should read the following texts.</w:t>
                          </w:r>
                        </w:p>
                        <w:p w:rsidR="000A3B6D" w:rsidRPr="008C2329" w:rsidRDefault="000A3B6D" w:rsidP="0004229C">
                          <w:pPr>
                            <w:pStyle w:val="HUMNormal"/>
                            <w:numPr>
                              <w:ilvl w:val="0"/>
                              <w:numId w:val="18"/>
                            </w:numPr>
                          </w:pPr>
                          <w:r w:rsidRPr="00604B9F">
                            <w:t>xxx</w:t>
                          </w:r>
                        </w:p>
                        <w:p w:rsidR="000A3B6D" w:rsidRPr="003E53C9" w:rsidRDefault="000A3B6D">
                          <w:pPr>
                            <w:rPr>
                              <w:rFonts w:ascii="Trebuchet MS" w:hAnsi="Trebuchet MS"/>
                              <w:sz w:val="26"/>
                              <w:szCs w:val="26"/>
                            </w:rPr>
                          </w:pPr>
                        </w:p>
                      </w:txbxContent>
                    </v:textbox>
                  </v:shape>
                </v:group>
                <w10:wrap anchorx="margin"/>
              </v:group>
            </w:pict>
          </mc:Fallback>
        </mc:AlternateContent>
      </w:r>
    </w:p>
    <w:p w:rsidR="005E02A7" w:rsidRPr="00BD3483" w:rsidRDefault="005E02A7" w:rsidP="000236A4">
      <w:pPr>
        <w:pStyle w:val="HUMNormal"/>
      </w:pPr>
    </w:p>
    <w:p w:rsidR="000A3B6D" w:rsidRDefault="000A3B6D" w:rsidP="00BD3483">
      <w:pPr>
        <w:rPr>
          <w:rFonts w:ascii="Open Sans Light" w:hAnsi="Open Sans Light"/>
        </w:rPr>
      </w:pPr>
    </w:p>
    <w:p w:rsidR="000A3B6D" w:rsidRPr="00720AEA" w:rsidRDefault="000A3B6D" w:rsidP="000A3B6D">
      <w:pPr>
        <w:pStyle w:val="ListParagraph"/>
        <w:numPr>
          <w:ilvl w:val="1"/>
          <w:numId w:val="2"/>
        </w:numPr>
        <w:spacing w:before="100" w:beforeAutospacing="1" w:after="100" w:afterAutospacing="1"/>
        <w:ind w:left="0" w:firstLine="0"/>
        <w:outlineLvl w:val="1"/>
        <w:rPr>
          <w:rFonts w:ascii="Open Sans Light" w:eastAsia="Times New Roman" w:hAnsi="Open Sans Light" w:cs="Open Sans Light"/>
          <w:b/>
          <w:bCs/>
          <w:color w:val="69077A"/>
          <w:sz w:val="36"/>
          <w:szCs w:val="36"/>
          <w:lang w:val="en-GB"/>
        </w:rPr>
      </w:pPr>
      <w:r w:rsidRPr="00720AEA">
        <w:rPr>
          <w:rFonts w:ascii="Open Sans Light" w:eastAsia="Times New Roman" w:hAnsi="Open Sans Light" w:cs="Open Sans Light"/>
          <w:b/>
          <w:bCs/>
          <w:color w:val="69077A"/>
          <w:sz w:val="36"/>
          <w:szCs w:val="36"/>
          <w:lang w:val="en-GB"/>
        </w:rPr>
        <w:t>Add title here</w:t>
      </w:r>
    </w:p>
    <w:p w:rsidR="000A3B6D" w:rsidRPr="00CC651D" w:rsidRDefault="000A3B6D" w:rsidP="007017D0">
      <w:pPr>
        <w:rPr>
          <w:rFonts w:ascii="Trebuchet MS" w:hAnsi="Trebuchet MS" w:cs="Open Sans"/>
          <w:b/>
          <w:color w:val="00A2AE"/>
          <w:sz w:val="26"/>
          <w:szCs w:val="26"/>
        </w:rPr>
      </w:pPr>
    </w:p>
    <w:p w:rsidR="00647CE6" w:rsidRPr="00CC651D" w:rsidRDefault="00647CE6" w:rsidP="007017D0">
      <w:pPr>
        <w:rPr>
          <w:rFonts w:ascii="Trebuchet MS" w:hAnsi="Trebuchet MS" w:cs="Open Sans"/>
          <w:b/>
          <w:color w:val="00A2AE"/>
          <w:sz w:val="26"/>
          <w:szCs w:val="26"/>
        </w:rPr>
      </w:pPr>
    </w:p>
    <w:p w:rsidR="000A3B6D" w:rsidRPr="00CC651D" w:rsidRDefault="000A3B6D" w:rsidP="007017D0">
      <w:pPr>
        <w:rPr>
          <w:rFonts w:ascii="Trebuchet MS" w:hAnsi="Trebuchet MS" w:cs="Open Sans"/>
          <w:sz w:val="26"/>
          <w:szCs w:val="26"/>
        </w:rPr>
      </w:pPr>
    </w:p>
    <w:p w:rsidR="00D14D88" w:rsidRDefault="00D14D88" w:rsidP="00D14D88">
      <w:pPr>
        <w:pStyle w:val="HUMNormal"/>
        <w:rPr>
          <w:lang w:val="en-GB"/>
        </w:rPr>
      </w:pPr>
    </w:p>
    <w:p w:rsidR="00BC2553" w:rsidRPr="005232BF" w:rsidRDefault="003241BE" w:rsidP="009C660A">
      <w:pPr>
        <w:pStyle w:val="HUMH1"/>
        <w:numPr>
          <w:ilvl w:val="1"/>
          <w:numId w:val="2"/>
        </w:numPr>
        <w:rPr>
          <w:lang w:val="en-GB"/>
        </w:rPr>
      </w:pPr>
      <w:r>
        <w:rPr>
          <w:lang w:val="en-GB"/>
        </w:rPr>
        <w:t>Section</w:t>
      </w:r>
      <w:r w:rsidR="005F6D75">
        <w:rPr>
          <w:lang w:val="en-GB"/>
        </w:rPr>
        <w:t xml:space="preserve"> 2: xxx</w:t>
      </w:r>
    </w:p>
    <w:p w:rsidR="004A418D" w:rsidRDefault="00BC2553" w:rsidP="00F33270">
      <w:pPr>
        <w:pStyle w:val="HUMNormal"/>
        <w:rPr>
          <w:szCs w:val="26"/>
        </w:rPr>
      </w:pPr>
      <w:r w:rsidRPr="00550F7D">
        <w:rPr>
          <w:szCs w:val="26"/>
        </w:rPr>
        <w:t>This paragraph text should use the ‘</w:t>
      </w:r>
      <w:r w:rsidR="0065556E">
        <w:rPr>
          <w:b/>
          <w:szCs w:val="26"/>
        </w:rPr>
        <w:t>HUM_</w:t>
      </w:r>
      <w:r w:rsidRPr="00550F7D">
        <w:rPr>
          <w:b/>
          <w:szCs w:val="26"/>
        </w:rPr>
        <w:t>Normal’</w:t>
      </w:r>
      <w:r w:rsidRPr="00550F7D">
        <w:rPr>
          <w:szCs w:val="26"/>
        </w:rPr>
        <w:t xml:space="preserve"> style. </w:t>
      </w:r>
    </w:p>
    <w:p w:rsidR="00414F1D" w:rsidRDefault="00EF15AE" w:rsidP="008E479B">
      <w:pPr>
        <w:pStyle w:val="HUMH1"/>
        <w:numPr>
          <w:ilvl w:val="1"/>
          <w:numId w:val="2"/>
        </w:numPr>
      </w:pPr>
      <w:r>
        <w:t>Section 3: xxx</w:t>
      </w:r>
    </w:p>
    <w:p w:rsidR="00EF15AE" w:rsidRDefault="00EF15AE" w:rsidP="00EF15AE">
      <w:pPr>
        <w:pStyle w:val="HUMNormal"/>
        <w:rPr>
          <w:szCs w:val="26"/>
        </w:rPr>
      </w:pPr>
      <w:r w:rsidRPr="00550F7D">
        <w:rPr>
          <w:szCs w:val="26"/>
        </w:rPr>
        <w:t>This paragraph text should use the ‘</w:t>
      </w:r>
      <w:r w:rsidR="0065556E">
        <w:rPr>
          <w:b/>
          <w:szCs w:val="26"/>
        </w:rPr>
        <w:t>HUM_</w:t>
      </w:r>
      <w:r w:rsidRPr="00550F7D">
        <w:rPr>
          <w:b/>
          <w:szCs w:val="26"/>
        </w:rPr>
        <w:t>Normal’</w:t>
      </w:r>
      <w:r w:rsidRPr="00550F7D">
        <w:rPr>
          <w:szCs w:val="26"/>
        </w:rPr>
        <w:t xml:space="preserve"> style. </w:t>
      </w:r>
    </w:p>
    <w:p w:rsidR="00B41EB6" w:rsidRDefault="00B41EB6" w:rsidP="008E479B">
      <w:pPr>
        <w:pStyle w:val="HUMH1"/>
        <w:numPr>
          <w:ilvl w:val="1"/>
          <w:numId w:val="2"/>
        </w:numPr>
      </w:pPr>
      <w:r>
        <w:t>Summary</w:t>
      </w:r>
    </w:p>
    <w:p w:rsidR="008E479B" w:rsidRDefault="008E479B" w:rsidP="00984E91">
      <w:pPr>
        <w:pStyle w:val="HUMNormal"/>
      </w:pPr>
      <w:r>
        <w:rPr>
          <w:b/>
          <w:noProof/>
          <w:lang w:val="en-GB" w:eastAsia="en-GB"/>
        </w:rPr>
        <mc:AlternateContent>
          <mc:Choice Requires="wpg">
            <w:drawing>
              <wp:anchor distT="0" distB="0" distL="114300" distR="114300" simplePos="0" relativeHeight="251781120" behindDoc="0" locked="0" layoutInCell="1" allowOverlap="0" wp14:anchorId="6FE3AFC7" wp14:editId="0CDB4B46">
                <wp:simplePos x="0" y="0"/>
                <wp:positionH relativeFrom="column">
                  <wp:posOffset>-1270</wp:posOffset>
                </wp:positionH>
                <wp:positionV relativeFrom="paragraph">
                  <wp:posOffset>122555</wp:posOffset>
                </wp:positionV>
                <wp:extent cx="6448425" cy="1036320"/>
                <wp:effectExtent l="0" t="0" r="28575" b="11430"/>
                <wp:wrapNone/>
                <wp:docPr id="2" name="Group 2"/>
                <wp:cNvGraphicFramePr/>
                <a:graphic xmlns:a="http://schemas.openxmlformats.org/drawingml/2006/main">
                  <a:graphicData uri="http://schemas.microsoft.com/office/word/2010/wordprocessingGroup">
                    <wpg:wgp>
                      <wpg:cNvGrpSpPr/>
                      <wpg:grpSpPr>
                        <a:xfrm>
                          <a:off x="0" y="0"/>
                          <a:ext cx="6448425" cy="1036320"/>
                          <a:chOff x="0" y="31597"/>
                          <a:chExt cx="6449734" cy="1038225"/>
                        </a:xfrm>
                      </wpg:grpSpPr>
                      <wpg:grpSp>
                        <wpg:cNvPr id="4" name="Group 4"/>
                        <wpg:cNvGrpSpPr/>
                        <wpg:grpSpPr>
                          <a:xfrm>
                            <a:off x="0" y="31597"/>
                            <a:ext cx="6449734" cy="1038225"/>
                            <a:chOff x="0" y="31597"/>
                            <a:chExt cx="6449734" cy="1038225"/>
                          </a:xfrm>
                        </wpg:grpSpPr>
                        <wps:wsp>
                          <wps:cNvPr id="5" name="Text Box 5"/>
                          <wps:cNvSpPr txBox="1"/>
                          <wps:spPr>
                            <a:xfrm rot="10800000" flipH="1" flipV="1">
                              <a:off x="0" y="31597"/>
                              <a:ext cx="6449734" cy="1038225"/>
                            </a:xfrm>
                            <a:prstGeom prst="rect">
                              <a:avLst/>
                            </a:prstGeom>
                            <a:solidFill>
                              <a:schemeClr val="bg2">
                                <a:lumMod val="90000"/>
                              </a:schemeClr>
                            </a:solidFill>
                            <a:ln w="15875">
                              <a:solidFill>
                                <a:srgbClr val="7030A0"/>
                              </a:solidFill>
                            </a:ln>
                          </wps:spPr>
                          <wps:txbx>
                            <w:txbxContent>
                              <w:p w:rsidR="008E479B" w:rsidRPr="003E53C9" w:rsidRDefault="008E479B" w:rsidP="004A211A">
                                <w:pPr>
                                  <w:jc w:val="both"/>
                                  <w:rPr>
                                    <w:rFonts w:ascii="Trebuchet MS" w:hAnsi="Trebuchet MS"/>
                                    <w:color w:val="D0CECE" w:themeColor="background2" w:themeShade="E6"/>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57175" y="47625"/>
                              <a:ext cx="885190" cy="847725"/>
                            </a:xfrm>
                            <a:prstGeom prst="rect">
                              <a:avLst/>
                            </a:prstGeom>
                            <a:solidFill>
                              <a:schemeClr val="bg2">
                                <a:lumMod val="90000"/>
                              </a:schemeClr>
                            </a:solidFill>
                            <a:ln w="6350">
                              <a:noFill/>
                            </a:ln>
                          </wps:spPr>
                          <wps:txbx>
                            <w:txbxContent>
                              <w:p w:rsidR="008E479B" w:rsidRPr="003E53C9" w:rsidRDefault="008E479B" w:rsidP="004A211A">
                                <w:pPr>
                                  <w:jc w:val="cente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234BFEC2" wp14:editId="357929A0">
                                      <wp:extent cx="666750"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L_Summary_small.png"/>
                                              <pic:cNvPicPr/>
                                            </pic:nvPicPr>
                                            <pic:blipFill>
                                              <a:blip r:embed="rId45">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Text Box 14"/>
                        <wps:cNvSpPr txBox="1"/>
                        <wps:spPr>
                          <a:xfrm>
                            <a:off x="1238250" y="314483"/>
                            <a:ext cx="1552575" cy="518685"/>
                          </a:xfrm>
                          <a:prstGeom prst="rect">
                            <a:avLst/>
                          </a:prstGeom>
                          <a:solidFill>
                            <a:schemeClr val="bg2">
                              <a:lumMod val="90000"/>
                            </a:schemeClr>
                          </a:solidFill>
                          <a:ln w="6350">
                            <a:noFill/>
                          </a:ln>
                        </wps:spPr>
                        <wps:txbx>
                          <w:txbxContent>
                            <w:p w:rsidR="008E479B" w:rsidRPr="000936F9" w:rsidRDefault="008E479B" w:rsidP="00480E6A">
                              <w:pPr>
                                <w:pStyle w:val="HUMTextBoxHeading"/>
                              </w:pPr>
                              <w:r w:rsidRPr="000936F9">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3AFC7" id="Group 2" o:spid="_x0000_s1051" style="position:absolute;margin-left:-.1pt;margin-top:9.65pt;width:507.75pt;height:81.6pt;z-index:251781120;mso-width-relative:margin;mso-height-relative:margin" coordorigin=",315" coordsize="6449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" o:allowoverlap="f">
                <v:group id="Group 4" o:spid="_x0000_s1052" style="position:absolute;top:315;width:64497;height:10383" coordorigin=",315" coordsize="64497,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53" type="#_x0000_t202" style="position:absolute;top:315;width:64497;height:10383;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" fillcolor="#cfcdcd [2894]" strokecolor="#7030a0" strokeweight="1.25pt">
                    <v:textbox>
                      <w:txbxContent>
                        <w:p w:rsidR="008E479B" w:rsidRPr="003E53C9" w:rsidRDefault="008E479B" w:rsidP="004A211A">
                          <w:pPr>
                            <w:jc w:val="both"/>
                            <w:rPr>
                              <w:rFonts w:ascii="Trebuchet MS" w:hAnsi="Trebuchet MS"/>
                              <w:color w:val="D0CECE" w:themeColor="background2" w:themeShade="E6"/>
                              <w:sz w:val="26"/>
                              <w:szCs w:val="26"/>
                            </w:rPr>
                          </w:pPr>
                        </w:p>
                      </w:txbxContent>
                    </v:textbox>
                  </v:shape>
                  <v:shape id="Text Box 6" o:spid="_x0000_s1054" type="#_x0000_t202" style="position:absolute;left:2571;top:476;width:8852;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" fillcolor="#cfcdcd [2894]" stroked="f" strokeweight=".5pt">
                    <v:textbox>
                      <w:txbxContent>
                        <w:p w:rsidR="008E479B" w:rsidRPr="003E53C9" w:rsidRDefault="008E479B" w:rsidP="004A211A">
                          <w:pPr>
                            <w:jc w:val="cente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234BFEC2" wp14:editId="357929A0">
                                <wp:extent cx="666750"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L_Summary_small.png"/>
                                        <pic:cNvPicPr/>
                                      </pic:nvPicPr>
                                      <pic:blipFill>
                                        <a:blip r:embed="rId45">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group>
                <v:shape id="Text Box 14" o:spid="_x0000_s1055" type="#_x0000_t202" style="position:absolute;left:12382;top:3144;width:15526;height:5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" fillcolor="#cfcdcd [2894]" stroked="f" strokeweight=".5pt">
                  <v:textbox>
                    <w:txbxContent>
                      <w:p w:rsidR="008E479B" w:rsidRPr="000936F9" w:rsidRDefault="008E479B" w:rsidP="00480E6A">
                        <w:pPr>
                          <w:pStyle w:val="HUMTextBoxHeading"/>
                        </w:pPr>
                        <w:r w:rsidRPr="000936F9">
                          <w:t>Summary</w:t>
                        </w:r>
                      </w:p>
                    </w:txbxContent>
                  </v:textbox>
                </v:shape>
              </v:group>
            </w:pict>
          </mc:Fallback>
        </mc:AlternateContent>
      </w:r>
    </w:p>
    <w:p w:rsidR="008E479B" w:rsidRDefault="008E479B" w:rsidP="00984E91">
      <w:pPr>
        <w:pStyle w:val="HUMNormal"/>
      </w:pPr>
    </w:p>
    <w:p w:rsidR="008E479B" w:rsidRDefault="008E479B" w:rsidP="00984E91">
      <w:pPr>
        <w:pStyle w:val="HUMNormal"/>
      </w:pPr>
    </w:p>
    <w:p w:rsidR="008E479B" w:rsidRDefault="008E479B" w:rsidP="00984E91">
      <w:pPr>
        <w:pStyle w:val="HUMNormal"/>
      </w:pPr>
    </w:p>
    <w:p w:rsidR="008E479B" w:rsidRPr="008E479B" w:rsidRDefault="008E479B" w:rsidP="008E479B">
      <w:pPr>
        <w:pStyle w:val="HUMNormal"/>
      </w:pPr>
    </w:p>
    <w:p w:rsidR="00045248" w:rsidRPr="00CC651D" w:rsidRDefault="00045248" w:rsidP="00AA07FF">
      <w:pPr>
        <w:widowControl/>
        <w:autoSpaceDE/>
        <w:autoSpaceDN/>
        <w:spacing w:before="0" w:after="160" w:line="259" w:lineRule="auto"/>
        <w:rPr>
          <w:rFonts w:ascii="Trebuchet MS" w:hAnsi="Trebuchet MS" w:cs="Open Sans"/>
          <w:sz w:val="26"/>
          <w:szCs w:val="26"/>
        </w:rPr>
      </w:pPr>
    </w:p>
    <w:p w:rsidR="00045248" w:rsidRPr="00AA07FF" w:rsidRDefault="00045248" w:rsidP="005A1FF7">
      <w:pPr>
        <w:pStyle w:val="HUMH1"/>
        <w:rPr>
          <w:b w:val="0"/>
          <w:color w:val="auto"/>
          <w:sz w:val="24"/>
          <w:szCs w:val="24"/>
        </w:rPr>
      </w:pPr>
    </w:p>
    <w:p w:rsidR="00045248" w:rsidRPr="00AA07FF" w:rsidRDefault="00045248" w:rsidP="005A1FF7">
      <w:pPr>
        <w:pStyle w:val="HUMH1"/>
        <w:rPr>
          <w:b w:val="0"/>
          <w:color w:val="auto"/>
          <w:sz w:val="24"/>
          <w:szCs w:val="24"/>
        </w:rPr>
      </w:pPr>
    </w:p>
    <w:p w:rsidR="0033542B" w:rsidRDefault="00CD0F36" w:rsidP="00CD0F36">
      <w:pPr>
        <w:pStyle w:val="HUMH1"/>
        <w:rPr>
          <w:lang w:val="en-GB"/>
        </w:rPr>
      </w:pPr>
      <w:r>
        <w:rPr>
          <w:lang w:val="en-GB"/>
        </w:rPr>
        <w:lastRenderedPageBreak/>
        <w:t>Other Suggested Activities (delete if not required)</w:t>
      </w:r>
    </w:p>
    <w:p w:rsidR="0033542B" w:rsidRPr="00CC651D" w:rsidRDefault="00CD0F36" w:rsidP="00305389">
      <w:pPr>
        <w:rPr>
          <w:rFonts w:ascii="Trebuchet MS" w:hAnsi="Trebuchet MS" w:cs="Open Sans"/>
          <w:sz w:val="26"/>
          <w:szCs w:val="26"/>
          <w:lang w:val="en-GB"/>
        </w:rPr>
      </w:pPr>
      <w:r>
        <w:rPr>
          <w:rFonts w:cs="Open Sans"/>
          <w:noProof/>
          <w:szCs w:val="24"/>
          <w:lang w:val="en-GB" w:eastAsia="en-GB"/>
        </w:rPr>
        <mc:AlternateContent>
          <mc:Choice Requires="wpg">
            <w:drawing>
              <wp:anchor distT="0" distB="0" distL="114300" distR="114300" simplePos="0" relativeHeight="251756544" behindDoc="0" locked="0" layoutInCell="1" allowOverlap="1" wp14:anchorId="53E37826" wp14:editId="58851ABA">
                <wp:simplePos x="0" y="0"/>
                <wp:positionH relativeFrom="column">
                  <wp:posOffset>-1270</wp:posOffset>
                </wp:positionH>
                <wp:positionV relativeFrom="paragraph">
                  <wp:posOffset>171449</wp:posOffset>
                </wp:positionV>
                <wp:extent cx="6257925" cy="2143125"/>
                <wp:effectExtent l="0" t="0" r="28575" b="28575"/>
                <wp:wrapNone/>
                <wp:docPr id="72" name="Group 72"/>
                <wp:cNvGraphicFramePr/>
                <a:graphic xmlns:a="http://schemas.openxmlformats.org/drawingml/2006/main">
                  <a:graphicData uri="http://schemas.microsoft.com/office/word/2010/wordprocessingGroup">
                    <wpg:wgp>
                      <wpg:cNvGrpSpPr/>
                      <wpg:grpSpPr>
                        <a:xfrm>
                          <a:off x="0" y="0"/>
                          <a:ext cx="6257925" cy="2143125"/>
                          <a:chOff x="0" y="0"/>
                          <a:chExt cx="6257925" cy="1962150"/>
                        </a:xfrm>
                      </wpg:grpSpPr>
                      <wps:wsp>
                        <wps:cNvPr id="38" name="Text Box 38"/>
                        <wps:cNvSpPr txBox="1"/>
                        <wps:spPr>
                          <a:xfrm>
                            <a:off x="0" y="0"/>
                            <a:ext cx="6257925" cy="1962150"/>
                          </a:xfrm>
                          <a:prstGeom prst="rect">
                            <a:avLst/>
                          </a:prstGeom>
                          <a:solidFill>
                            <a:schemeClr val="bg2">
                              <a:lumMod val="90000"/>
                            </a:schemeClr>
                          </a:solidFill>
                          <a:ln w="15875">
                            <a:solidFill>
                              <a:srgbClr val="7030A0"/>
                            </a:solidFill>
                          </a:ln>
                        </wps:spPr>
                        <wps:txbx>
                          <w:txbxContent>
                            <w:p w:rsidR="00B77EB8" w:rsidRPr="003E53C9" w:rsidRDefault="00B77EB8" w:rsidP="004A211A">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85725" y="85725"/>
                            <a:ext cx="857250" cy="923925"/>
                          </a:xfrm>
                          <a:prstGeom prst="rect">
                            <a:avLst/>
                          </a:prstGeom>
                          <a:solidFill>
                            <a:schemeClr val="bg2">
                              <a:lumMod val="90000"/>
                            </a:schemeClr>
                          </a:solidFill>
                          <a:ln w="15875">
                            <a:noFill/>
                          </a:ln>
                        </wps:spPr>
                        <wps:txbx>
                          <w:txbxContent>
                            <w:p w:rsidR="00105FA1" w:rsidRPr="003E53C9" w:rsidRDefault="00105FA1">
                              <w:pP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043EAE1A" wp14:editId="73A9E027">
                                    <wp:extent cx="666750" cy="666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DL_Discussion_small.png"/>
                                            <pic:cNvPicPr/>
                                          </pic:nvPicPr>
                                          <pic:blipFill>
                                            <a:blip r:embed="rId4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1039774" y="308348"/>
                            <a:ext cx="4797499" cy="1352550"/>
                          </a:xfrm>
                          <a:prstGeom prst="rect">
                            <a:avLst/>
                          </a:prstGeom>
                          <a:solidFill>
                            <a:schemeClr val="bg2">
                              <a:lumMod val="90000"/>
                            </a:schemeClr>
                          </a:solidFill>
                          <a:ln w="15875">
                            <a:noFill/>
                          </a:ln>
                        </wps:spPr>
                        <wps:txbx>
                          <w:txbxContent>
                            <w:p w:rsidR="00105FA1" w:rsidRDefault="00E224B1" w:rsidP="00B24AEB">
                              <w:pPr>
                                <w:pStyle w:val="HUMTextBoxHeading"/>
                              </w:pPr>
                              <w:r>
                                <w:t>Discussion</w:t>
                              </w:r>
                            </w:p>
                            <w:p w:rsidR="00530AA2" w:rsidRDefault="00530AA2" w:rsidP="00530AA2">
                              <w:pPr>
                                <w:pStyle w:val="HUMNormal"/>
                              </w:pPr>
                            </w:p>
                            <w:p w:rsidR="00530AA2" w:rsidRDefault="00530AA2" w:rsidP="00530AA2">
                              <w:pPr>
                                <w:pStyle w:val="HUMNormal"/>
                              </w:pPr>
                            </w:p>
                            <w:p w:rsidR="00530AA2" w:rsidRPr="00530AA2" w:rsidRDefault="00530AA2" w:rsidP="00530AA2">
                              <w:pPr>
                                <w:pStyle w:val="HUM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3E37826" id="Group 72" o:spid="_x0000_s1056" style="position:absolute;margin-left:-.1pt;margin-top:13.5pt;width:492.75pt;height:168.75pt;z-index:251756544;mso-height-relative:margin" coordsize="62579,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">
                <v:shape id="Text Box 38" o:spid="_x0000_s1057" type="#_x0000_t202" style="position:absolute;width:62579;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" fillcolor="#cfcdcd [2894]" strokecolor="#7030a0" strokeweight="1.25pt">
                  <v:textbox>
                    <w:txbxContent>
                      <w:p w:rsidR="00B77EB8" w:rsidRPr="003E53C9" w:rsidRDefault="00B77EB8" w:rsidP="004A211A">
                        <w:pPr>
                          <w:rPr>
                            <w:rFonts w:ascii="Trebuchet MS" w:hAnsi="Trebuchet MS"/>
                            <w:sz w:val="26"/>
                            <w:szCs w:val="26"/>
                          </w:rPr>
                        </w:pPr>
                      </w:p>
                    </w:txbxContent>
                  </v:textbox>
                </v:shape>
                <v:shape id="Text Box 68" o:spid="_x0000_s1058" type="#_x0000_t202" style="position:absolute;left:857;top:857;width:8572;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" fillcolor="#cfcdcd [2894]" stroked="f" strokeweight="1.25pt">
                  <v:textbox>
                    <w:txbxContent>
                      <w:p w:rsidR="00105FA1" w:rsidRPr="003E53C9" w:rsidRDefault="00105FA1">
                        <w:pP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043EAE1A" wp14:editId="73A9E027">
                              <wp:extent cx="666750" cy="6667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DL_Discussion_small.png"/>
                                      <pic:cNvPicPr/>
                                    </pic:nvPicPr>
                                    <pic:blipFill>
                                      <a:blip r:embed="rId46">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shape id="Text Box 70" o:spid="_x0000_s1059" type="#_x0000_t202" style="position:absolute;left:10397;top:3083;width:4797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" fillcolor="#cfcdcd [2894]" stroked="f" strokeweight="1.25pt">
                  <v:textbox>
                    <w:txbxContent>
                      <w:p w:rsidR="00105FA1" w:rsidRDefault="00E224B1" w:rsidP="00B24AEB">
                        <w:pPr>
                          <w:pStyle w:val="HUMTextBoxHeading"/>
                        </w:pPr>
                        <w:r>
                          <w:t>Discussion</w:t>
                        </w:r>
                      </w:p>
                      <w:p w:rsidR="00530AA2" w:rsidRDefault="00530AA2" w:rsidP="00530AA2">
                        <w:pPr>
                          <w:pStyle w:val="HUMNormal"/>
                        </w:pPr>
                      </w:p>
                      <w:p w:rsidR="00530AA2" w:rsidRDefault="00530AA2" w:rsidP="00530AA2">
                        <w:pPr>
                          <w:pStyle w:val="HUMNormal"/>
                        </w:pPr>
                      </w:p>
                      <w:p w:rsidR="00530AA2" w:rsidRPr="00530AA2" w:rsidRDefault="00530AA2" w:rsidP="00530AA2">
                        <w:pPr>
                          <w:pStyle w:val="HUMNormal"/>
                        </w:pPr>
                      </w:p>
                    </w:txbxContent>
                  </v:textbox>
                </v:shape>
              </v:group>
            </w:pict>
          </mc:Fallback>
        </mc:AlternateContent>
      </w:r>
    </w:p>
    <w:p w:rsidR="0033542B" w:rsidRPr="00CC651D" w:rsidRDefault="0033542B" w:rsidP="00305389">
      <w:pPr>
        <w:rPr>
          <w:rFonts w:ascii="Trebuchet MS" w:hAnsi="Trebuchet MS" w:cs="Open Sans"/>
          <w:sz w:val="26"/>
          <w:szCs w:val="26"/>
          <w:lang w:val="en-GB"/>
        </w:rPr>
      </w:pPr>
    </w:p>
    <w:p w:rsidR="00FB0772" w:rsidRPr="00CC651D" w:rsidRDefault="00FB0772" w:rsidP="00305389">
      <w:pPr>
        <w:rPr>
          <w:rFonts w:ascii="Trebuchet MS" w:hAnsi="Trebuchet MS" w:cs="Open Sans"/>
          <w:sz w:val="26"/>
          <w:szCs w:val="26"/>
          <w:lang w:val="en-GB"/>
        </w:rPr>
      </w:pPr>
    </w:p>
    <w:p w:rsidR="007320E8" w:rsidRPr="00CC651D" w:rsidRDefault="007320E8" w:rsidP="00305389">
      <w:pPr>
        <w:rPr>
          <w:rFonts w:ascii="Trebuchet MS" w:hAnsi="Trebuchet MS" w:cs="Open Sans"/>
          <w:sz w:val="26"/>
          <w:szCs w:val="26"/>
          <w:lang w:val="en-GB"/>
        </w:rPr>
      </w:pPr>
    </w:p>
    <w:p w:rsidR="007320E8" w:rsidRPr="00CC651D" w:rsidRDefault="007320E8" w:rsidP="00305389">
      <w:pPr>
        <w:rPr>
          <w:rFonts w:ascii="Trebuchet MS" w:hAnsi="Trebuchet MS" w:cs="Open Sans"/>
          <w:sz w:val="26"/>
          <w:szCs w:val="26"/>
          <w:lang w:val="en-GB"/>
        </w:rPr>
      </w:pPr>
    </w:p>
    <w:p w:rsidR="007320E8" w:rsidRPr="00CC651D" w:rsidRDefault="007320E8" w:rsidP="00305389">
      <w:pPr>
        <w:rPr>
          <w:rFonts w:ascii="Trebuchet MS" w:hAnsi="Trebuchet MS" w:cs="Open Sans"/>
          <w:sz w:val="26"/>
          <w:szCs w:val="26"/>
          <w:lang w:val="en-GB"/>
        </w:rPr>
      </w:pPr>
    </w:p>
    <w:p w:rsidR="008E479B" w:rsidRPr="00CC651D" w:rsidRDefault="008E479B" w:rsidP="00305389">
      <w:pPr>
        <w:rPr>
          <w:rFonts w:ascii="Trebuchet MS" w:hAnsi="Trebuchet MS" w:cs="Open Sans"/>
          <w:sz w:val="26"/>
          <w:szCs w:val="26"/>
          <w:lang w:val="en-GB"/>
        </w:rPr>
      </w:pPr>
    </w:p>
    <w:p w:rsidR="008E479B" w:rsidRDefault="008E479B" w:rsidP="00305389">
      <w:pPr>
        <w:rPr>
          <w:rFonts w:ascii="Trebuchet MS" w:hAnsi="Trebuchet MS" w:cs="Open Sans"/>
          <w:sz w:val="26"/>
          <w:szCs w:val="26"/>
          <w:lang w:val="en-GB"/>
        </w:rPr>
      </w:pPr>
    </w:p>
    <w:p w:rsidR="00825DDC" w:rsidRPr="00CC651D" w:rsidRDefault="00825DDC" w:rsidP="00305389">
      <w:pPr>
        <w:rPr>
          <w:rFonts w:ascii="Trebuchet MS" w:hAnsi="Trebuchet MS" w:cs="Open Sans"/>
          <w:sz w:val="26"/>
          <w:szCs w:val="26"/>
          <w:lang w:val="en-GB"/>
        </w:rPr>
      </w:pPr>
    </w:p>
    <w:p w:rsidR="008E479B" w:rsidRPr="00CC651D" w:rsidRDefault="00DA1419" w:rsidP="00305389">
      <w:pPr>
        <w:rPr>
          <w:rFonts w:ascii="Trebuchet MS" w:hAnsi="Trebuchet MS" w:cs="Open Sans"/>
          <w:sz w:val="26"/>
          <w:szCs w:val="26"/>
          <w:lang w:val="en-GB"/>
        </w:rPr>
      </w:pPr>
      <w:r w:rsidRPr="00CC651D">
        <w:rPr>
          <w:rFonts w:ascii="Trebuchet MS" w:hAnsi="Trebuchet MS" w:cs="Open Sans"/>
          <w:noProof/>
          <w:sz w:val="26"/>
          <w:szCs w:val="26"/>
          <w:lang w:val="en-GB" w:eastAsia="en-GB"/>
        </w:rPr>
        <mc:AlternateContent>
          <mc:Choice Requires="wpg">
            <w:drawing>
              <wp:anchor distT="0" distB="0" distL="114300" distR="114300" simplePos="0" relativeHeight="251758592" behindDoc="0" locked="0" layoutInCell="1" allowOverlap="1" wp14:anchorId="055F3202" wp14:editId="300E2170">
                <wp:simplePos x="0" y="0"/>
                <wp:positionH relativeFrom="column">
                  <wp:posOffset>8255</wp:posOffset>
                </wp:positionH>
                <wp:positionV relativeFrom="paragraph">
                  <wp:posOffset>215899</wp:posOffset>
                </wp:positionV>
                <wp:extent cx="6257925" cy="2162175"/>
                <wp:effectExtent l="0" t="0" r="28575" b="28575"/>
                <wp:wrapNone/>
                <wp:docPr id="73" name="Group 73"/>
                <wp:cNvGraphicFramePr/>
                <a:graphic xmlns:a="http://schemas.openxmlformats.org/drawingml/2006/main">
                  <a:graphicData uri="http://schemas.microsoft.com/office/word/2010/wordprocessingGroup">
                    <wpg:wgp>
                      <wpg:cNvGrpSpPr/>
                      <wpg:grpSpPr>
                        <a:xfrm>
                          <a:off x="0" y="0"/>
                          <a:ext cx="6257925" cy="2162175"/>
                          <a:chOff x="0" y="0"/>
                          <a:chExt cx="6257925" cy="1962150"/>
                        </a:xfrm>
                      </wpg:grpSpPr>
                      <wps:wsp>
                        <wps:cNvPr id="74" name="Text Box 74"/>
                        <wps:cNvSpPr txBox="1"/>
                        <wps:spPr>
                          <a:xfrm>
                            <a:off x="0" y="0"/>
                            <a:ext cx="6257925" cy="1962150"/>
                          </a:xfrm>
                          <a:prstGeom prst="rect">
                            <a:avLst/>
                          </a:prstGeom>
                          <a:solidFill>
                            <a:schemeClr val="bg2">
                              <a:lumMod val="90000"/>
                            </a:schemeClr>
                          </a:solidFill>
                          <a:ln w="15875">
                            <a:solidFill>
                              <a:srgbClr val="7030A0"/>
                            </a:solidFill>
                          </a:ln>
                        </wps:spPr>
                        <wps:txbx>
                          <w:txbxContent>
                            <w:p w:rsidR="003D6C11" w:rsidRPr="003E53C9" w:rsidRDefault="003D6C11" w:rsidP="003D6C11">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85725" y="85725"/>
                            <a:ext cx="857250" cy="923925"/>
                          </a:xfrm>
                          <a:prstGeom prst="rect">
                            <a:avLst/>
                          </a:prstGeom>
                          <a:solidFill>
                            <a:schemeClr val="bg2">
                              <a:lumMod val="90000"/>
                            </a:schemeClr>
                          </a:solidFill>
                          <a:ln w="15875">
                            <a:noFill/>
                          </a:ln>
                        </wps:spPr>
                        <wps:txbx>
                          <w:txbxContent>
                            <w:p w:rsidR="003D6C11" w:rsidRPr="003E53C9" w:rsidRDefault="001A2EF4" w:rsidP="003D6C11">
                              <w:pP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570927A9" wp14:editId="15436307">
                                    <wp:extent cx="659130" cy="65913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DL_Test_small.png"/>
                                            <pic:cNvPicPr/>
                                          </pic:nvPicPr>
                                          <pic:blipFill>
                                            <a:blip r:embed="rId47">
                                              <a:extLst>
                                                <a:ext uri="{28A0092B-C50C-407E-A947-70E740481C1C}">
                                                  <a14:useLocalDpi xmlns:a14="http://schemas.microsoft.com/office/drawing/2010/main" val="0"/>
                                                </a:ext>
                                              </a:extLst>
                                            </a:blip>
                                            <a:stretch>
                                              <a:fillRect/>
                                            </a:stretch>
                                          </pic:blipFill>
                                          <pic:spPr>
                                            <a:xfrm>
                                              <a:off x="0" y="0"/>
                                              <a:ext cx="659130" cy="659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1143000" y="315880"/>
                            <a:ext cx="4305300" cy="1352550"/>
                          </a:xfrm>
                          <a:prstGeom prst="rect">
                            <a:avLst/>
                          </a:prstGeom>
                          <a:solidFill>
                            <a:schemeClr val="bg2">
                              <a:lumMod val="90000"/>
                            </a:schemeClr>
                          </a:solidFill>
                          <a:ln w="15875">
                            <a:noFill/>
                          </a:ln>
                        </wps:spPr>
                        <wps:txbx>
                          <w:txbxContent>
                            <w:p w:rsidR="003D6C11" w:rsidRDefault="001A2EF4" w:rsidP="00B24AEB">
                              <w:pPr>
                                <w:pStyle w:val="HUMTextBoxHeading"/>
                              </w:pPr>
                              <w:r>
                                <w:t>Test / Quiz</w:t>
                              </w:r>
                            </w:p>
                            <w:p w:rsidR="00530AA2" w:rsidRDefault="00530AA2" w:rsidP="00530AA2">
                              <w:pPr>
                                <w:pStyle w:val="HUMNormal"/>
                              </w:pPr>
                            </w:p>
                            <w:p w:rsidR="00530AA2" w:rsidRDefault="00530AA2" w:rsidP="00530AA2">
                              <w:pPr>
                                <w:pStyle w:val="HUMNormal"/>
                              </w:pPr>
                            </w:p>
                            <w:p w:rsidR="00530AA2" w:rsidRPr="00530AA2" w:rsidRDefault="00530AA2" w:rsidP="00530AA2">
                              <w:pPr>
                                <w:pStyle w:val="HUM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5F3202" id="Group 73" o:spid="_x0000_s1060" style="position:absolute;margin-left:.65pt;margin-top:17pt;width:492.75pt;height:170.25pt;z-index:251758592;mso-height-relative:margin" coordsize="62579,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">
                <v:shape id="Text Box 74" o:spid="_x0000_s1061" type="#_x0000_t202" style="position:absolute;width:62579;height:19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" fillcolor="#cfcdcd [2894]" strokecolor="#7030a0" strokeweight="1.25pt">
                  <v:textbox>
                    <w:txbxContent>
                      <w:p w:rsidR="003D6C11" w:rsidRPr="003E53C9" w:rsidRDefault="003D6C11" w:rsidP="003D6C11">
                        <w:pPr>
                          <w:rPr>
                            <w:rFonts w:ascii="Trebuchet MS" w:hAnsi="Trebuchet MS"/>
                            <w:sz w:val="26"/>
                            <w:szCs w:val="26"/>
                          </w:rPr>
                        </w:pPr>
                      </w:p>
                    </w:txbxContent>
                  </v:textbox>
                </v:shape>
                <v:shape id="Text Box 75" o:spid="_x0000_s1062" type="#_x0000_t202" style="position:absolute;left:857;top:857;width:8572;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" fillcolor="#cfcdcd [2894]" stroked="f" strokeweight="1.25pt">
                  <v:textbox>
                    <w:txbxContent>
                      <w:p w:rsidR="003D6C11" w:rsidRPr="003E53C9" w:rsidRDefault="001A2EF4" w:rsidP="003D6C11">
                        <w:pPr>
                          <w:rPr>
                            <w:rFonts w:ascii="Trebuchet MS" w:hAnsi="Trebuchet MS"/>
                            <w:sz w:val="26"/>
                            <w:szCs w:val="26"/>
                          </w:rPr>
                        </w:pPr>
                        <w:r w:rsidRPr="003E53C9">
                          <w:rPr>
                            <w:rFonts w:ascii="Trebuchet MS" w:hAnsi="Trebuchet MS" w:cs="Open Sans"/>
                            <w:b/>
                            <w:noProof/>
                            <w:sz w:val="26"/>
                            <w:szCs w:val="26"/>
                            <w:lang w:val="en-GB" w:eastAsia="en-GB"/>
                          </w:rPr>
                          <w:drawing>
                            <wp:inline distT="0" distB="0" distL="0" distR="0" wp14:anchorId="570927A9" wp14:editId="15436307">
                              <wp:extent cx="659130" cy="65913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DL_Test_small.png"/>
                                      <pic:cNvPicPr/>
                                    </pic:nvPicPr>
                                    <pic:blipFill>
                                      <a:blip r:embed="rId47">
                                        <a:extLst>
                                          <a:ext uri="{28A0092B-C50C-407E-A947-70E740481C1C}">
                                            <a14:useLocalDpi xmlns:a14="http://schemas.microsoft.com/office/drawing/2010/main" val="0"/>
                                          </a:ext>
                                        </a:extLst>
                                      </a:blip>
                                      <a:stretch>
                                        <a:fillRect/>
                                      </a:stretch>
                                    </pic:blipFill>
                                    <pic:spPr>
                                      <a:xfrm>
                                        <a:off x="0" y="0"/>
                                        <a:ext cx="659130" cy="659130"/>
                                      </a:xfrm>
                                      <a:prstGeom prst="rect">
                                        <a:avLst/>
                                      </a:prstGeom>
                                    </pic:spPr>
                                  </pic:pic>
                                </a:graphicData>
                              </a:graphic>
                            </wp:inline>
                          </w:drawing>
                        </w:r>
                      </w:p>
                    </w:txbxContent>
                  </v:textbox>
                </v:shape>
                <v:shape id="Text Box 76" o:spid="_x0000_s1063" type="#_x0000_t202" style="position:absolute;left:11430;top:3158;width:43053;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" fillcolor="#cfcdcd [2894]" stroked="f" strokeweight="1.25pt">
                  <v:textbox>
                    <w:txbxContent>
                      <w:p w:rsidR="003D6C11" w:rsidRDefault="001A2EF4" w:rsidP="00B24AEB">
                        <w:pPr>
                          <w:pStyle w:val="HUMTextBoxHeading"/>
                        </w:pPr>
                        <w:r>
                          <w:t>Test / Quiz</w:t>
                        </w:r>
                      </w:p>
                      <w:p w:rsidR="00530AA2" w:rsidRDefault="00530AA2" w:rsidP="00530AA2">
                        <w:pPr>
                          <w:pStyle w:val="HUMNormal"/>
                        </w:pPr>
                      </w:p>
                      <w:p w:rsidR="00530AA2" w:rsidRDefault="00530AA2" w:rsidP="00530AA2">
                        <w:pPr>
                          <w:pStyle w:val="HUMNormal"/>
                        </w:pPr>
                      </w:p>
                      <w:p w:rsidR="00530AA2" w:rsidRPr="00530AA2" w:rsidRDefault="00530AA2" w:rsidP="00530AA2">
                        <w:pPr>
                          <w:pStyle w:val="HUMNormal"/>
                        </w:pPr>
                      </w:p>
                    </w:txbxContent>
                  </v:textbox>
                </v:shape>
              </v:group>
            </w:pict>
          </mc:Fallback>
        </mc:AlternateContent>
      </w:r>
    </w:p>
    <w:p w:rsidR="000B50D0" w:rsidRPr="00CC651D" w:rsidRDefault="000B50D0" w:rsidP="00305389">
      <w:pPr>
        <w:rPr>
          <w:rFonts w:ascii="Trebuchet MS" w:hAnsi="Trebuchet MS" w:cs="Open Sans"/>
          <w:sz w:val="26"/>
          <w:szCs w:val="26"/>
          <w:lang w:val="en-GB"/>
        </w:rPr>
      </w:pPr>
    </w:p>
    <w:p w:rsidR="00FD7274" w:rsidRPr="00CC651D" w:rsidRDefault="00FD7274" w:rsidP="00305389">
      <w:pPr>
        <w:rPr>
          <w:rFonts w:ascii="Trebuchet MS" w:hAnsi="Trebuchet MS" w:cs="Open Sans"/>
          <w:sz w:val="26"/>
          <w:szCs w:val="26"/>
          <w:lang w:val="en-GB"/>
        </w:rPr>
      </w:pPr>
    </w:p>
    <w:p w:rsidR="000B50D0" w:rsidRPr="00CC651D" w:rsidRDefault="000B50D0" w:rsidP="00305389">
      <w:pPr>
        <w:rPr>
          <w:rFonts w:ascii="Trebuchet MS" w:hAnsi="Trebuchet MS" w:cs="Open Sans"/>
          <w:sz w:val="26"/>
          <w:szCs w:val="26"/>
          <w:lang w:val="en-GB"/>
        </w:rPr>
      </w:pPr>
    </w:p>
    <w:p w:rsidR="000B50D0" w:rsidRPr="00CC651D" w:rsidRDefault="000B50D0" w:rsidP="00305389">
      <w:pPr>
        <w:rPr>
          <w:rFonts w:ascii="Trebuchet MS" w:hAnsi="Trebuchet MS" w:cs="Open Sans"/>
          <w:sz w:val="26"/>
          <w:szCs w:val="26"/>
          <w:lang w:val="en-GB"/>
        </w:rPr>
      </w:pPr>
    </w:p>
    <w:p w:rsidR="000B50D0" w:rsidRPr="00CC651D" w:rsidRDefault="000B50D0" w:rsidP="00305389">
      <w:pPr>
        <w:rPr>
          <w:rFonts w:ascii="Trebuchet MS" w:hAnsi="Trebuchet MS" w:cs="Open Sans"/>
          <w:sz w:val="26"/>
          <w:szCs w:val="26"/>
          <w:lang w:val="en-GB"/>
        </w:rPr>
      </w:pPr>
    </w:p>
    <w:p w:rsidR="000B50D0" w:rsidRPr="00CC651D" w:rsidRDefault="000B50D0" w:rsidP="00305389">
      <w:pPr>
        <w:rPr>
          <w:rFonts w:ascii="Trebuchet MS" w:hAnsi="Trebuchet MS" w:cs="Open Sans"/>
          <w:sz w:val="26"/>
          <w:szCs w:val="26"/>
          <w:lang w:val="en-GB"/>
        </w:rPr>
      </w:pPr>
    </w:p>
    <w:p w:rsidR="000B50D0" w:rsidRPr="00CC651D" w:rsidRDefault="000B50D0" w:rsidP="00305389">
      <w:pPr>
        <w:rPr>
          <w:rFonts w:ascii="Trebuchet MS" w:hAnsi="Trebuchet MS" w:cs="Open Sans"/>
          <w:sz w:val="26"/>
          <w:szCs w:val="26"/>
          <w:lang w:val="en-GB"/>
        </w:rPr>
      </w:pPr>
    </w:p>
    <w:p w:rsidR="00DA1419" w:rsidRDefault="00DA1419" w:rsidP="00305389">
      <w:pPr>
        <w:rPr>
          <w:rFonts w:ascii="Trebuchet MS" w:hAnsi="Trebuchet MS" w:cs="Open Sans"/>
          <w:sz w:val="26"/>
          <w:szCs w:val="26"/>
        </w:rPr>
      </w:pPr>
    </w:p>
    <w:p w:rsidR="00825DDC" w:rsidRPr="00CC651D" w:rsidRDefault="00825DDC" w:rsidP="00305389">
      <w:pPr>
        <w:rPr>
          <w:rFonts w:ascii="Trebuchet MS" w:hAnsi="Trebuchet MS" w:cs="Open Sans"/>
          <w:sz w:val="26"/>
          <w:szCs w:val="26"/>
        </w:rPr>
      </w:pPr>
    </w:p>
    <w:p w:rsidR="00DA1419" w:rsidRPr="00CC651D" w:rsidRDefault="00081ED3" w:rsidP="00305389">
      <w:pPr>
        <w:rPr>
          <w:rFonts w:ascii="Trebuchet MS" w:hAnsi="Trebuchet MS" w:cs="Open Sans"/>
          <w:sz w:val="26"/>
          <w:szCs w:val="26"/>
        </w:rPr>
      </w:pPr>
      <w:r w:rsidRPr="00CC651D">
        <w:rPr>
          <w:rFonts w:ascii="Trebuchet MS" w:hAnsi="Trebuchet MS"/>
          <w:bCs/>
          <w:noProof/>
          <w:sz w:val="26"/>
          <w:szCs w:val="26"/>
          <w:lang w:val="en-GB" w:eastAsia="en-GB"/>
        </w:rPr>
        <mc:AlternateContent>
          <mc:Choice Requires="wpg">
            <w:drawing>
              <wp:anchor distT="0" distB="0" distL="114300" distR="114300" simplePos="0" relativeHeight="251783168" behindDoc="0" locked="0" layoutInCell="1" allowOverlap="1" wp14:anchorId="29258DB2" wp14:editId="05AE0394">
                <wp:simplePos x="0" y="0"/>
                <wp:positionH relativeFrom="page">
                  <wp:posOffset>1276518</wp:posOffset>
                </wp:positionH>
                <wp:positionV relativeFrom="paragraph">
                  <wp:posOffset>31910</wp:posOffset>
                </wp:positionV>
                <wp:extent cx="4994694" cy="2586846"/>
                <wp:effectExtent l="0" t="0" r="15875" b="480695"/>
                <wp:wrapNone/>
                <wp:docPr id="384" name="Group 384"/>
                <wp:cNvGraphicFramePr/>
                <a:graphic xmlns:a="http://schemas.openxmlformats.org/drawingml/2006/main">
                  <a:graphicData uri="http://schemas.microsoft.com/office/word/2010/wordprocessingGroup">
                    <wpg:wgp>
                      <wpg:cNvGrpSpPr/>
                      <wpg:grpSpPr>
                        <a:xfrm>
                          <a:off x="0" y="0"/>
                          <a:ext cx="4994694" cy="2586846"/>
                          <a:chOff x="0" y="0"/>
                          <a:chExt cx="5238750" cy="2905125"/>
                        </a:xfrm>
                      </wpg:grpSpPr>
                      <wps:wsp>
                        <wps:cNvPr id="328" name="Rounded Rectangular Callout 328"/>
                        <wps:cNvSpPr/>
                        <wps:spPr>
                          <a:xfrm>
                            <a:off x="0" y="428625"/>
                            <a:ext cx="2952750" cy="2476500"/>
                          </a:xfrm>
                          <a:prstGeom prst="wedgeRoundRectCallout">
                            <a:avLst>
                              <a:gd name="adj1" fmla="val 1425"/>
                              <a:gd name="adj2" fmla="val 69423"/>
                              <a:gd name="adj3" fmla="val 16667"/>
                            </a:avLst>
                          </a:prstGeom>
                          <a:solidFill>
                            <a:srgbClr val="CCECEF"/>
                          </a:solidFill>
                        </wps:spPr>
                        <wps:style>
                          <a:lnRef idx="2">
                            <a:schemeClr val="accent1">
                              <a:shade val="50000"/>
                            </a:schemeClr>
                          </a:lnRef>
                          <a:fillRef idx="1">
                            <a:schemeClr val="accent1"/>
                          </a:fillRef>
                          <a:effectRef idx="0">
                            <a:schemeClr val="accent1"/>
                          </a:effectRef>
                          <a:fontRef idx="minor">
                            <a:schemeClr val="lt1"/>
                          </a:fontRef>
                        </wps:style>
                        <wps:txbx>
                          <w:txbxContent>
                            <w:p w:rsidR="00DA1419" w:rsidRPr="003E53C9" w:rsidRDefault="00DA1419" w:rsidP="00530AA2">
                              <w:pPr>
                                <w:adjustRightInd w:val="0"/>
                                <w:spacing w:line="360" w:lineRule="auto"/>
                                <w:rPr>
                                  <w:rFonts w:ascii="Trebuchet MS" w:eastAsiaTheme="minorHAnsi" w:hAnsi="Trebuchet MS" w:cs="Open Sans"/>
                                  <w:iCs/>
                                  <w:color w:val="000000" w:themeColor="text1"/>
                                  <w:sz w:val="26"/>
                                  <w:szCs w:val="26"/>
                                </w:rPr>
                              </w:pPr>
                              <w:r w:rsidRPr="003E53C9">
                                <w:rPr>
                                  <w:rFonts w:ascii="Trebuchet MS" w:eastAsiaTheme="minorHAnsi" w:hAnsi="Trebuchet MS" w:cs="Open Sans"/>
                                  <w:iCs/>
                                  <w:color w:val="000000" w:themeColor="text1"/>
                                  <w:sz w:val="26"/>
                                  <w:szCs w:val="26"/>
                                </w:rPr>
                                <w:t>Text here …</w:t>
                              </w: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3" name="Rounded Rectangular Callout 383"/>
                        <wps:cNvSpPr/>
                        <wps:spPr>
                          <a:xfrm>
                            <a:off x="2857500" y="0"/>
                            <a:ext cx="2381250" cy="2562225"/>
                          </a:xfrm>
                          <a:prstGeom prst="wedgeRoundRectCallout">
                            <a:avLst>
                              <a:gd name="adj1" fmla="val -1110"/>
                              <a:gd name="adj2" fmla="val 75883"/>
                              <a:gd name="adj3" fmla="val 16667"/>
                            </a:avLst>
                          </a:prstGeom>
                          <a:solidFill>
                            <a:srgbClr val="00A2AE"/>
                          </a:solidFill>
                        </wps:spPr>
                        <wps:style>
                          <a:lnRef idx="2">
                            <a:schemeClr val="accent1">
                              <a:shade val="50000"/>
                            </a:schemeClr>
                          </a:lnRef>
                          <a:fillRef idx="1">
                            <a:schemeClr val="accent1"/>
                          </a:fillRef>
                          <a:effectRef idx="0">
                            <a:schemeClr val="accent1"/>
                          </a:effectRef>
                          <a:fontRef idx="minor">
                            <a:schemeClr val="lt1"/>
                          </a:fontRef>
                        </wps:style>
                        <wps:txbx>
                          <w:txbxContent>
                            <w:p w:rsidR="00DA1419" w:rsidRPr="003E53C9" w:rsidRDefault="00DA1419" w:rsidP="00A436D6">
                              <w:pPr>
                                <w:adjustRightInd w:val="0"/>
                                <w:spacing w:line="360" w:lineRule="auto"/>
                                <w:rPr>
                                  <w:rFonts w:ascii="Trebuchet MS" w:eastAsiaTheme="minorHAnsi" w:hAnsi="Trebuchet MS" w:cs="Open Sans"/>
                                  <w:iCs/>
                                  <w:color w:val="FFFFFF" w:themeColor="background1"/>
                                  <w:sz w:val="26"/>
                                  <w:szCs w:val="26"/>
                                </w:rPr>
                              </w:pPr>
                              <w:r w:rsidRPr="003E53C9">
                                <w:rPr>
                                  <w:rFonts w:ascii="Trebuchet MS" w:eastAsiaTheme="minorHAnsi" w:hAnsi="Trebuchet MS" w:cs="Open Sans"/>
                                  <w:iCs/>
                                  <w:color w:val="FFFFFF" w:themeColor="background1"/>
                                  <w:sz w:val="26"/>
                                  <w:szCs w:val="26"/>
                                </w:rPr>
                                <w:t>Text here …</w:t>
                              </w: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58DB2" id="Group 384" o:spid="_x0000_s1064" style="position:absolute;margin-left:100.5pt;margin-top:2.5pt;width:393.3pt;height:203.7pt;z-index:251783168;mso-position-horizontal-relative:page;mso-width-relative:margin;mso-height-relative:margin" coordsize="52387,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28" o:spid="_x0000_s1065" type="#_x0000_t62" style="position:absolute;top:4286;width:29527;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" adj="11108,25795" fillcolor="#ccecef" strokecolor="#1f4d78 [1604]" strokeweight="1pt">
                  <v:textbox>
                    <w:txbxContent>
                      <w:p w:rsidR="00DA1419" w:rsidRPr="003E53C9" w:rsidRDefault="00DA1419" w:rsidP="00530AA2">
                        <w:pPr>
                          <w:adjustRightInd w:val="0"/>
                          <w:spacing w:line="360" w:lineRule="auto"/>
                          <w:rPr>
                            <w:rFonts w:ascii="Trebuchet MS" w:eastAsiaTheme="minorHAnsi" w:hAnsi="Trebuchet MS" w:cs="Open Sans"/>
                            <w:iCs/>
                            <w:color w:val="000000" w:themeColor="text1"/>
                            <w:sz w:val="26"/>
                            <w:szCs w:val="26"/>
                          </w:rPr>
                        </w:pPr>
                        <w:r w:rsidRPr="003E53C9">
                          <w:rPr>
                            <w:rFonts w:ascii="Trebuchet MS" w:eastAsiaTheme="minorHAnsi" w:hAnsi="Trebuchet MS" w:cs="Open Sans"/>
                            <w:iCs/>
                            <w:color w:val="000000" w:themeColor="text1"/>
                            <w:sz w:val="26"/>
                            <w:szCs w:val="26"/>
                          </w:rPr>
                          <w:t>Text here …</w:t>
                        </w: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eastAsiaTheme="minorHAnsi" w:hAnsi="Trebuchet MS" w:cs="Open Sans"/>
                            <w:iCs/>
                            <w:color w:val="000000" w:themeColor="text1"/>
                            <w:sz w:val="26"/>
                            <w:szCs w:val="26"/>
                          </w:rPr>
                        </w:pPr>
                      </w:p>
                      <w:p w:rsidR="00530AA2" w:rsidRPr="003E53C9" w:rsidRDefault="00530AA2" w:rsidP="00530AA2">
                        <w:pPr>
                          <w:adjustRightInd w:val="0"/>
                          <w:spacing w:line="360" w:lineRule="auto"/>
                          <w:rPr>
                            <w:rFonts w:ascii="Trebuchet MS" w:hAnsi="Trebuchet MS"/>
                            <w:sz w:val="26"/>
                            <w:szCs w:val="26"/>
                          </w:rPr>
                        </w:pPr>
                      </w:p>
                    </w:txbxContent>
                  </v:textbox>
                </v:shape>
                <v:shape id="Rounded Rectangular Callout 383" o:spid="_x0000_s1066" type="#_x0000_t62" style="position:absolute;left:28575;width:23812;height:2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" adj="10560,27191" fillcolor="#00a2ae" strokecolor="#1f4d78 [1604]" strokeweight="1pt">
                  <v:textbox>
                    <w:txbxContent>
                      <w:p w:rsidR="00DA1419" w:rsidRPr="003E53C9" w:rsidRDefault="00DA1419" w:rsidP="00A436D6">
                        <w:pPr>
                          <w:adjustRightInd w:val="0"/>
                          <w:spacing w:line="360" w:lineRule="auto"/>
                          <w:rPr>
                            <w:rFonts w:ascii="Trebuchet MS" w:eastAsiaTheme="minorHAnsi" w:hAnsi="Trebuchet MS" w:cs="Open Sans"/>
                            <w:iCs/>
                            <w:color w:val="FFFFFF" w:themeColor="background1"/>
                            <w:sz w:val="26"/>
                            <w:szCs w:val="26"/>
                          </w:rPr>
                        </w:pPr>
                        <w:r w:rsidRPr="003E53C9">
                          <w:rPr>
                            <w:rFonts w:ascii="Trebuchet MS" w:eastAsiaTheme="minorHAnsi" w:hAnsi="Trebuchet MS" w:cs="Open Sans"/>
                            <w:iCs/>
                            <w:color w:val="FFFFFF" w:themeColor="background1"/>
                            <w:sz w:val="26"/>
                            <w:szCs w:val="26"/>
                          </w:rPr>
                          <w:t>Text here …</w:t>
                        </w: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p w:rsidR="00530AA2" w:rsidRPr="003E53C9" w:rsidRDefault="00530AA2" w:rsidP="00A436D6">
                        <w:pPr>
                          <w:adjustRightInd w:val="0"/>
                          <w:spacing w:line="360" w:lineRule="auto"/>
                          <w:rPr>
                            <w:rFonts w:ascii="Trebuchet MS" w:eastAsiaTheme="minorHAnsi" w:hAnsi="Trebuchet MS" w:cs="Open Sans"/>
                            <w:iCs/>
                            <w:color w:val="FFFFFF" w:themeColor="background1"/>
                            <w:sz w:val="26"/>
                            <w:szCs w:val="26"/>
                          </w:rPr>
                        </w:pPr>
                      </w:p>
                    </w:txbxContent>
                  </v:textbox>
                </v:shape>
                <w10:wrap anchorx="page"/>
              </v:group>
            </w:pict>
          </mc:Fallback>
        </mc:AlternateContent>
      </w:r>
    </w:p>
    <w:p w:rsidR="00DA1419" w:rsidRPr="00CC651D" w:rsidRDefault="00DA1419" w:rsidP="00305389">
      <w:pPr>
        <w:rPr>
          <w:rFonts w:ascii="Trebuchet MS" w:hAnsi="Trebuchet MS" w:cs="Open Sans"/>
          <w:sz w:val="26"/>
          <w:szCs w:val="26"/>
        </w:rPr>
      </w:pPr>
    </w:p>
    <w:p w:rsidR="00DA1419" w:rsidRPr="00CC651D" w:rsidRDefault="00DA1419" w:rsidP="00305389">
      <w:pPr>
        <w:rPr>
          <w:rFonts w:ascii="Trebuchet MS" w:hAnsi="Trebuchet MS" w:cs="Open Sans"/>
          <w:sz w:val="26"/>
          <w:szCs w:val="26"/>
        </w:rPr>
      </w:pPr>
    </w:p>
    <w:p w:rsidR="00DA1419" w:rsidRPr="00CC651D" w:rsidRDefault="00DA1419" w:rsidP="00305389">
      <w:pPr>
        <w:rPr>
          <w:rFonts w:ascii="Trebuchet MS" w:hAnsi="Trebuchet MS" w:cs="Open Sans"/>
          <w:sz w:val="26"/>
          <w:szCs w:val="26"/>
        </w:rPr>
      </w:pPr>
    </w:p>
    <w:p w:rsidR="00DA1419" w:rsidRPr="00CC651D" w:rsidRDefault="00DA1419" w:rsidP="00305389">
      <w:pPr>
        <w:rPr>
          <w:rFonts w:ascii="Trebuchet MS" w:hAnsi="Trebuchet MS" w:cs="Open Sans"/>
          <w:sz w:val="26"/>
          <w:szCs w:val="26"/>
        </w:rPr>
      </w:pPr>
    </w:p>
    <w:p w:rsidR="00DA1419" w:rsidRPr="00CC651D" w:rsidRDefault="00DA1419" w:rsidP="00305389">
      <w:pPr>
        <w:rPr>
          <w:rFonts w:ascii="Trebuchet MS" w:hAnsi="Trebuchet MS" w:cs="Open Sans"/>
          <w:sz w:val="26"/>
          <w:szCs w:val="26"/>
        </w:rPr>
      </w:pPr>
    </w:p>
    <w:p w:rsidR="00DA1419" w:rsidRPr="00CC651D" w:rsidRDefault="00DA1419" w:rsidP="00305389">
      <w:pPr>
        <w:rPr>
          <w:rFonts w:ascii="Trebuchet MS" w:hAnsi="Trebuchet MS" w:cs="Open Sans"/>
          <w:sz w:val="26"/>
          <w:szCs w:val="26"/>
        </w:rPr>
      </w:pPr>
    </w:p>
    <w:p w:rsidR="00794F16" w:rsidRPr="00CC651D" w:rsidRDefault="00794F16" w:rsidP="00305389">
      <w:pPr>
        <w:rPr>
          <w:rFonts w:ascii="Trebuchet MS" w:hAnsi="Trebuchet MS" w:cs="Open Sans"/>
          <w:sz w:val="26"/>
          <w:szCs w:val="26"/>
          <w:lang w:val="en-GB"/>
        </w:rPr>
      </w:pPr>
    </w:p>
    <w:p w:rsidR="00CD0F36" w:rsidRPr="00CC651D" w:rsidRDefault="00CD0F36" w:rsidP="00EF38CB">
      <w:pPr>
        <w:rPr>
          <w:rFonts w:ascii="Trebuchet MS" w:hAnsi="Trebuchet MS"/>
          <w:sz w:val="26"/>
          <w:szCs w:val="26"/>
          <w:lang w:val="en-GB"/>
        </w:rPr>
      </w:pPr>
    </w:p>
    <w:p w:rsidR="00CD0F36" w:rsidRDefault="00CD0F36" w:rsidP="00EF38CB">
      <w:pPr>
        <w:rPr>
          <w:rFonts w:ascii="Trebuchet MS" w:hAnsi="Trebuchet MS"/>
          <w:sz w:val="26"/>
          <w:szCs w:val="26"/>
          <w:lang w:val="en-GB"/>
        </w:rPr>
      </w:pPr>
    </w:p>
    <w:p w:rsidR="00A614BE" w:rsidRDefault="00A614BE" w:rsidP="00EF38CB">
      <w:pPr>
        <w:rPr>
          <w:rFonts w:ascii="Trebuchet MS" w:hAnsi="Trebuchet MS"/>
          <w:sz w:val="26"/>
          <w:szCs w:val="26"/>
          <w:lang w:val="en-GB"/>
        </w:rPr>
      </w:pPr>
    </w:p>
    <w:p w:rsidR="00CD0F36" w:rsidRPr="00CC651D" w:rsidRDefault="00CD0F36" w:rsidP="00EF38CB">
      <w:pPr>
        <w:rPr>
          <w:rFonts w:ascii="Trebuchet MS" w:hAnsi="Trebuchet MS"/>
          <w:sz w:val="26"/>
          <w:szCs w:val="26"/>
          <w:lang w:val="en-GB"/>
        </w:rPr>
      </w:pPr>
    </w:p>
    <w:p w:rsidR="00CD0F36" w:rsidRPr="00CC651D" w:rsidRDefault="00CD0F36" w:rsidP="00EF38CB">
      <w:pPr>
        <w:rPr>
          <w:rFonts w:ascii="Trebuchet MS" w:hAnsi="Trebuchet MS"/>
          <w:sz w:val="26"/>
          <w:szCs w:val="26"/>
          <w:lang w:val="en-GB"/>
        </w:rPr>
        <w:sectPr w:rsidR="00CD0F36" w:rsidRPr="00CC651D" w:rsidSect="00FC1B52">
          <w:headerReference w:type="default" r:id="rId48"/>
          <w:footerReference w:type="default" r:id="rId49"/>
          <w:footerReference w:type="first" r:id="rId50"/>
          <w:pgSz w:w="11906" w:h="16838"/>
          <w:pgMar w:top="1134" w:right="851" w:bottom="1134" w:left="992" w:header="0" w:footer="283" w:gutter="0"/>
          <w:pgNumType w:start="1"/>
          <w:cols w:space="708"/>
          <w:docGrid w:linePitch="360"/>
          <w15:footnoteColumns w:val="1"/>
        </w:sectPr>
      </w:pPr>
    </w:p>
    <w:p w:rsidR="00F33270" w:rsidRDefault="00CD2019" w:rsidP="00EF38CB">
      <w:pPr>
        <w:rPr>
          <w:rFonts w:ascii="Verdana" w:hAnsi="Verdana"/>
          <w:lang w:val="en-GB"/>
        </w:rPr>
      </w:pPr>
      <w:r>
        <w:rPr>
          <w:noProof/>
          <w:lang w:val="en-GB" w:eastAsia="en-GB"/>
        </w:rPr>
        <w:lastRenderedPageBreak/>
        <mc:AlternateContent>
          <mc:Choice Requires="wpg">
            <w:drawing>
              <wp:anchor distT="0" distB="0" distL="114300" distR="114300" simplePos="0" relativeHeight="251766784" behindDoc="0" locked="0" layoutInCell="1" allowOverlap="0" wp14:anchorId="0E6806E5" wp14:editId="47DD40FA">
                <wp:simplePos x="0" y="0"/>
                <wp:positionH relativeFrom="margin">
                  <wp:posOffset>104775</wp:posOffset>
                </wp:positionH>
                <wp:positionV relativeFrom="paragraph">
                  <wp:posOffset>33816</wp:posOffset>
                </wp:positionV>
                <wp:extent cx="6274800" cy="7329600"/>
                <wp:effectExtent l="0" t="0" r="12065" b="24130"/>
                <wp:wrapNone/>
                <wp:docPr id="154" name="Group 154"/>
                <wp:cNvGraphicFramePr/>
                <a:graphic xmlns:a="http://schemas.openxmlformats.org/drawingml/2006/main">
                  <a:graphicData uri="http://schemas.microsoft.com/office/word/2010/wordprocessingGroup">
                    <wpg:wgp>
                      <wpg:cNvGrpSpPr/>
                      <wpg:grpSpPr>
                        <a:xfrm>
                          <a:off x="0" y="0"/>
                          <a:ext cx="6274800" cy="7329600"/>
                          <a:chOff x="0" y="0"/>
                          <a:chExt cx="6276340" cy="7330966"/>
                        </a:xfrm>
                      </wpg:grpSpPr>
                      <wpg:grpSp>
                        <wpg:cNvPr id="406" name="Group 406"/>
                        <wpg:cNvGrpSpPr/>
                        <wpg:grpSpPr>
                          <a:xfrm>
                            <a:off x="0" y="0"/>
                            <a:ext cx="6276340" cy="7330966"/>
                            <a:chOff x="0" y="1"/>
                            <a:chExt cx="6276340" cy="7330966"/>
                          </a:xfrm>
                        </wpg:grpSpPr>
                        <wpg:grpSp>
                          <wpg:cNvPr id="401" name="Group 401"/>
                          <wpg:cNvGrpSpPr/>
                          <wpg:grpSpPr>
                            <a:xfrm>
                              <a:off x="0" y="1"/>
                              <a:ext cx="6276340" cy="7330966"/>
                              <a:chOff x="0" y="1"/>
                              <a:chExt cx="6276340" cy="7330966"/>
                            </a:xfrm>
                          </wpg:grpSpPr>
                          <wps:wsp>
                            <wps:cNvPr id="130" name="Rectangle 84"/>
                            <wps:cNvSpPr>
                              <a:spLocks noChangeArrowheads="1"/>
                            </wps:cNvSpPr>
                            <wps:spPr bwMode="auto">
                              <a:xfrm>
                                <a:off x="0" y="1"/>
                                <a:ext cx="6276340" cy="7330966"/>
                              </a:xfrm>
                              <a:prstGeom prst="rect">
                                <a:avLst/>
                              </a:prstGeom>
                              <a:solidFill>
                                <a:schemeClr val="bg2">
                                  <a:lumMod val="90000"/>
                                </a:schemeClr>
                              </a:solidFill>
                              <a:ln w="15875">
                                <a:solidFill>
                                  <a:srgbClr val="7030A0"/>
                                </a:solidFill>
                                <a:miter lim="800000"/>
                                <a:headEnd/>
                                <a:tailEnd/>
                              </a:ln>
                            </wps:spPr>
                            <wps:bodyPr rot="0" vert="horz" wrap="square" lIns="91440" tIns="45720" rIns="91440" bIns="45720" anchor="t" anchorCtr="0" upright="1">
                              <a:noAutofit/>
                            </wps:bodyPr>
                          </wps:wsp>
                          <wps:wsp>
                            <wps:cNvPr id="396" name="Text Box 396"/>
                            <wps:cNvSpPr txBox="1"/>
                            <wps:spPr>
                              <a:xfrm>
                                <a:off x="346842" y="1813051"/>
                                <a:ext cx="2705100" cy="2543175"/>
                              </a:xfrm>
                              <a:prstGeom prst="rect">
                                <a:avLst/>
                              </a:prstGeom>
                              <a:solidFill>
                                <a:srgbClr val="00A2AE"/>
                              </a:solidFill>
                              <a:ln w="6350">
                                <a:solidFill>
                                  <a:prstClr val="black"/>
                                </a:solidFill>
                              </a:ln>
                            </wps:spPr>
                            <wps:txbx>
                              <w:txbxContent>
                                <w:p w:rsidR="00EF38CB" w:rsidRPr="0028567A" w:rsidRDefault="00EF38CB" w:rsidP="00EF38CB">
                                  <w:pPr>
                                    <w:spacing w:before="60"/>
                                    <w:ind w:left="164"/>
                                    <w:rPr>
                                      <w:rFonts w:ascii="Trebuchet MS" w:hAnsi="Trebuchet MS"/>
                                      <w:b/>
                                      <w:sz w:val="26"/>
                                      <w:szCs w:val="26"/>
                                    </w:rPr>
                                  </w:pPr>
                                  <w:r w:rsidRPr="0028567A">
                                    <w:rPr>
                                      <w:rFonts w:ascii="Trebuchet MS" w:hAnsi="Trebuchet MS"/>
                                      <w:b/>
                                      <w:color w:val="FFFFFF"/>
                                      <w:sz w:val="26"/>
                                      <w:szCs w:val="26"/>
                                    </w:rPr>
                                    <w:t>Case A</w:t>
                                  </w:r>
                                </w:p>
                                <w:p w:rsidR="00EF38CB" w:rsidRPr="0028567A" w:rsidRDefault="00EF38CB" w:rsidP="00EF38CB">
                                  <w:pPr>
                                    <w:pStyle w:val="BodyText"/>
                                    <w:spacing w:before="60"/>
                                    <w:ind w:left="164" w:right="254"/>
                                    <w:rPr>
                                      <w:rFonts w:ascii="Trebuchet MS" w:hAnsi="Trebuchet MS"/>
                                      <w:sz w:val="26"/>
                                      <w:szCs w:val="26"/>
                                    </w:rPr>
                                  </w:pPr>
                                  <w:r w:rsidRPr="0028567A">
                                    <w:rPr>
                                      <w:rFonts w:ascii="Trebuchet MS" w:hAnsi="Trebuchet MS"/>
                                      <w:color w:val="FFFFFF"/>
                                      <w:sz w:val="26"/>
                                      <w:szCs w:val="26"/>
                                    </w:rPr>
                                    <w:t>A scientist expresses his intention to clone either his wife or himself. Should he be prevented from doing so?</w:t>
                                  </w:r>
                                </w:p>
                                <w:p w:rsidR="00EF38CB" w:rsidRPr="003E53C9" w:rsidRDefault="00EF38CB" w:rsidP="00EF38CB">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 name="Text Box 397"/>
                            <wps:cNvSpPr txBox="1"/>
                            <wps:spPr>
                              <a:xfrm>
                                <a:off x="3121573" y="1813051"/>
                                <a:ext cx="2809875" cy="2533650"/>
                              </a:xfrm>
                              <a:prstGeom prst="rect">
                                <a:avLst/>
                              </a:prstGeom>
                              <a:solidFill>
                                <a:schemeClr val="bg1"/>
                              </a:solidFill>
                              <a:ln w="6350">
                                <a:solidFill>
                                  <a:prstClr val="black"/>
                                </a:solidFill>
                              </a:ln>
                            </wps:spPr>
                            <wps:txbx>
                              <w:txbxContent>
                                <w:p w:rsidR="00EF38CB" w:rsidRPr="003E53C9" w:rsidRDefault="00EF38CB" w:rsidP="00EF38CB">
                                  <w:pPr>
                                    <w:spacing w:before="60" w:line="360" w:lineRule="auto"/>
                                    <w:rPr>
                                      <w:rFonts w:ascii="Trebuchet MS" w:hAnsi="Trebuchet MS"/>
                                      <w:sz w:val="26"/>
                                      <w:szCs w:val="26"/>
                                    </w:rPr>
                                  </w:pPr>
                                  <w:r w:rsidRPr="0028567A">
                                    <w:rPr>
                                      <w:rFonts w:ascii="Trebuchet MS" w:hAnsi="Trebuchet MS"/>
                                      <w:color w:val="7030A0"/>
                                      <w:sz w:val="26"/>
                                      <w:szCs w:val="26"/>
                                    </w:rPr>
                                    <w:t>Your recommendations</w:t>
                                  </w:r>
                                  <w:r w:rsidRPr="003E53C9">
                                    <w:rPr>
                                      <w:rFonts w:ascii="Trebuchet MS" w:hAnsi="Trebuchet MS"/>
                                      <w:color w:val="7030A0"/>
                                      <w:sz w:val="26"/>
                                      <w:szCs w:val="26"/>
                                    </w:rPr>
                                    <w:t xml:space="preserve">  </w:t>
                                  </w:r>
                                  <w:r w:rsidRPr="003E53C9">
                                    <w:rPr>
                                      <w:rFonts w:ascii="Trebuchet MS" w:hAnsi="Trebuchet MS"/>
                                      <w:sz w:val="26"/>
                                      <w:szCs w:val="26"/>
                                    </w:rPr>
                                    <w:t>_________________________________________________________________________________________________________________________________</w:t>
                                  </w:r>
                                  <w:r w:rsidR="003E53C9">
                                    <w:rPr>
                                      <w:rFonts w:ascii="Trebuchet MS" w:hAnsi="Trebuchet MS"/>
                                      <w:sz w:val="26"/>
                                      <w:szCs w:val="26"/>
                                    </w:rPr>
                                    <w:t>________</w:t>
                                  </w:r>
                                  <w:r w:rsidRPr="003E53C9">
                                    <w:rPr>
                                      <w:rFonts w:ascii="Trebuchet MS" w:hAnsi="Trebuchet MS"/>
                                      <w:sz w:val="26"/>
                                      <w:szCs w:val="26"/>
                                    </w:rPr>
                                    <w:t>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 name="Text Box 398"/>
                            <wps:cNvSpPr txBox="1"/>
                            <wps:spPr>
                              <a:xfrm>
                                <a:off x="346842" y="4524720"/>
                                <a:ext cx="2705100" cy="2543175"/>
                              </a:xfrm>
                              <a:prstGeom prst="rect">
                                <a:avLst/>
                              </a:prstGeom>
                              <a:solidFill>
                                <a:srgbClr val="00A2AE"/>
                              </a:solidFill>
                              <a:ln w="6350">
                                <a:solidFill>
                                  <a:prstClr val="black"/>
                                </a:solidFill>
                              </a:ln>
                            </wps:spPr>
                            <wps:txbx>
                              <w:txbxContent>
                                <w:p w:rsidR="00EF38CB" w:rsidRPr="0028567A" w:rsidRDefault="00EF38CB" w:rsidP="00EF38CB">
                                  <w:pPr>
                                    <w:spacing w:before="60"/>
                                    <w:ind w:left="164"/>
                                    <w:rPr>
                                      <w:rFonts w:ascii="Trebuchet MS" w:hAnsi="Trebuchet MS"/>
                                      <w:color w:val="FFFFFF"/>
                                      <w:sz w:val="26"/>
                                      <w:szCs w:val="26"/>
                                    </w:rPr>
                                  </w:pPr>
                                  <w:r w:rsidRPr="0028567A">
                                    <w:rPr>
                                      <w:rFonts w:ascii="Trebuchet MS" w:hAnsi="Trebuchet MS"/>
                                      <w:color w:val="FFFFFF"/>
                                      <w:sz w:val="26"/>
                                      <w:szCs w:val="26"/>
                                    </w:rPr>
                                    <w:t>Case B</w:t>
                                  </w:r>
                                </w:p>
                                <w:p w:rsidR="00EF38CB" w:rsidRPr="0028567A" w:rsidRDefault="00EF38CB" w:rsidP="00EF38CB">
                                  <w:pPr>
                                    <w:spacing w:before="60"/>
                                    <w:ind w:left="164"/>
                                    <w:rPr>
                                      <w:rFonts w:ascii="Trebuchet MS" w:hAnsi="Trebuchet MS"/>
                                      <w:color w:val="FFFFFF"/>
                                      <w:sz w:val="26"/>
                                      <w:szCs w:val="26"/>
                                    </w:rPr>
                                  </w:pPr>
                                  <w:r w:rsidRPr="0028567A">
                                    <w:rPr>
                                      <w:rFonts w:ascii="Trebuchet MS" w:hAnsi="Trebuchet MS"/>
                                      <w:color w:val="FFFFFF"/>
                                      <w:sz w:val="26"/>
                                      <w:szCs w:val="26"/>
                                    </w:rPr>
                                    <w:t>A woman with multiple sclerosis wants her husband to help her to die. Is it ever ethically acceptable to take the life of another person?</w:t>
                                  </w:r>
                                </w:p>
                                <w:p w:rsidR="00EF38CB" w:rsidRPr="003E53C9" w:rsidRDefault="00EF38CB" w:rsidP="00EF38CB">
                                  <w:pPr>
                                    <w:rPr>
                                      <w:rFonts w:ascii="Trebuchet MS" w:hAnsi="Trebuchet MS"/>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 name="Text Box 400"/>
                            <wps:cNvSpPr txBox="1"/>
                            <wps:spPr>
                              <a:xfrm>
                                <a:off x="3121573" y="4508955"/>
                                <a:ext cx="2809875" cy="2533650"/>
                              </a:xfrm>
                              <a:prstGeom prst="rect">
                                <a:avLst/>
                              </a:prstGeom>
                              <a:solidFill>
                                <a:schemeClr val="bg1"/>
                              </a:solidFill>
                              <a:ln w="6350">
                                <a:solidFill>
                                  <a:prstClr val="black"/>
                                </a:solidFill>
                              </a:ln>
                            </wps:spPr>
                            <wps:txbx>
                              <w:txbxContent>
                                <w:p w:rsidR="00EF38CB" w:rsidRPr="003E53C9" w:rsidRDefault="00EF38CB" w:rsidP="00EF38CB">
                                  <w:pPr>
                                    <w:spacing w:before="60" w:line="360" w:lineRule="auto"/>
                                    <w:rPr>
                                      <w:rFonts w:ascii="Trebuchet MS" w:hAnsi="Trebuchet MS"/>
                                      <w:sz w:val="26"/>
                                      <w:szCs w:val="26"/>
                                    </w:rPr>
                                  </w:pPr>
                                  <w:r w:rsidRPr="0028567A">
                                    <w:rPr>
                                      <w:rFonts w:ascii="Trebuchet MS" w:hAnsi="Trebuchet MS"/>
                                      <w:color w:val="7030A0"/>
                                      <w:sz w:val="26"/>
                                      <w:szCs w:val="26"/>
                                    </w:rPr>
                                    <w:t>Your recommendations</w:t>
                                  </w:r>
                                  <w:r w:rsidRPr="003E53C9">
                                    <w:rPr>
                                      <w:rFonts w:ascii="Trebuchet MS" w:hAnsi="Trebuchet MS"/>
                                      <w:color w:val="7030A0"/>
                                      <w:sz w:val="26"/>
                                      <w:szCs w:val="26"/>
                                    </w:rPr>
                                    <w:t xml:space="preserve"> </w:t>
                                  </w:r>
                                  <w:r w:rsidRPr="003E53C9">
                                    <w:rPr>
                                      <w:rFonts w:ascii="Trebuchet MS" w:hAnsi="Trebuchet MS"/>
                                      <w:sz w:val="26"/>
                                      <w:szCs w:val="26"/>
                                    </w:rPr>
                                    <w:t>_____________________________________________________________________________________________________________________________________________________________________________________________________</w:t>
                                  </w:r>
                                  <w:r w:rsidR="003E53C9">
                                    <w:rPr>
                                      <w:rFonts w:ascii="Trebuchet MS" w:hAnsi="Trebuchet MS"/>
                                      <w:sz w:val="26"/>
                                      <w:szCs w:val="26"/>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2" name="Text Box 402"/>
                          <wps:cNvSpPr txBox="1"/>
                          <wps:spPr>
                            <a:xfrm>
                              <a:off x="157656" y="110359"/>
                              <a:ext cx="882650" cy="945931"/>
                            </a:xfrm>
                            <a:prstGeom prst="rect">
                              <a:avLst/>
                            </a:prstGeom>
                            <a:solidFill>
                              <a:schemeClr val="bg2">
                                <a:lumMod val="90000"/>
                              </a:schemeClr>
                            </a:solidFill>
                            <a:ln w="6350">
                              <a:noFill/>
                            </a:ln>
                          </wps:spPr>
                          <wps:txbx>
                            <w:txbxContent>
                              <w:p w:rsidR="00EF38CB" w:rsidRPr="003E53C9" w:rsidRDefault="00EF38CB" w:rsidP="00EF38CB">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553AB4D8" wp14:editId="4838B03D">
                                      <wp:extent cx="666750" cy="6667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DL_Writing_small.png"/>
                                              <pic:cNvPicPr/>
                                            </pic:nvPicPr>
                                            <pic:blipFill>
                                              <a:blip r:embed="rId5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4" name="Text Box 404"/>
                        <wps:cNvSpPr txBox="1"/>
                        <wps:spPr>
                          <a:xfrm>
                            <a:off x="1040524" y="236483"/>
                            <a:ext cx="4871151" cy="1418590"/>
                          </a:xfrm>
                          <a:prstGeom prst="rect">
                            <a:avLst/>
                          </a:prstGeom>
                          <a:solidFill>
                            <a:schemeClr val="bg2">
                              <a:lumMod val="90000"/>
                            </a:schemeClr>
                          </a:solidFill>
                          <a:ln w="6350">
                            <a:noFill/>
                          </a:ln>
                        </wps:spPr>
                        <wps:txbx>
                          <w:txbxContent>
                            <w:p w:rsidR="00194231" w:rsidRDefault="00194231" w:rsidP="00F33270">
                              <w:pPr>
                                <w:pStyle w:val="HUMTextBoxHeading"/>
                                <w:rPr>
                                  <w:lang w:val="en-GB"/>
                                </w:rPr>
                              </w:pPr>
                              <w:r>
                                <w:rPr>
                                  <w:lang w:val="en-GB"/>
                                </w:rPr>
                                <w:t>Case Studies</w:t>
                              </w:r>
                            </w:p>
                            <w:p w:rsidR="00EF38CB" w:rsidRPr="00637D6B" w:rsidRDefault="00EF38CB" w:rsidP="0028567A">
                              <w:pPr>
                                <w:pStyle w:val="HUMNormal"/>
                              </w:pPr>
                              <w:r w:rsidRPr="00F33270">
                                <w:t>Instructions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806E5" id="Group 154" o:spid="_x0000_s1067" style="position:absolute;margin-left:8.25pt;margin-top:2.65pt;width:494.1pt;height:577.15pt;z-index:251766784;mso-position-horizontal-relative:margin;mso-width-relative:margin;mso-height-relative:margin" coordsize="62763,7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" o:allowoverlap="f">
                <v:group id="Group 406" o:spid="_x0000_s1068" style="position:absolute;width:62763;height:73309" coordorigin="" coordsize="62763,7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oup 401" o:spid="_x0000_s1069" style="position:absolute;width:62763;height:73309" coordorigin="" coordsize="62763,7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4" o:spid="_x0000_s1070" style="position:absolute;width:62763;height:7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" fillcolor="#cfcdcd [2894]" strokecolor="#7030a0" strokeweight="1.25pt"/>
                    <v:shape id="Text Box 396" o:spid="_x0000_s1071" type="#_x0000_t202" style="position:absolute;left:3468;top:18130;width:27051;height:2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" fillcolor="#00a2ae" strokeweight=".5pt">
                      <v:textbox>
                        <w:txbxContent>
                          <w:p w:rsidR="00EF38CB" w:rsidRPr="0028567A" w:rsidRDefault="00EF38CB" w:rsidP="00EF38CB">
                            <w:pPr>
                              <w:spacing w:before="60"/>
                              <w:ind w:left="164"/>
                              <w:rPr>
                                <w:rFonts w:ascii="Trebuchet MS" w:hAnsi="Trebuchet MS"/>
                                <w:b/>
                                <w:sz w:val="26"/>
                                <w:szCs w:val="26"/>
                              </w:rPr>
                            </w:pPr>
                            <w:r w:rsidRPr="0028567A">
                              <w:rPr>
                                <w:rFonts w:ascii="Trebuchet MS" w:hAnsi="Trebuchet MS"/>
                                <w:b/>
                                <w:color w:val="FFFFFF"/>
                                <w:sz w:val="26"/>
                                <w:szCs w:val="26"/>
                              </w:rPr>
                              <w:t>Case A</w:t>
                            </w:r>
                          </w:p>
                          <w:p w:rsidR="00EF38CB" w:rsidRPr="0028567A" w:rsidRDefault="00EF38CB" w:rsidP="00EF38CB">
                            <w:pPr>
                              <w:pStyle w:val="BodyText"/>
                              <w:spacing w:before="60"/>
                              <w:ind w:left="164" w:right="254"/>
                              <w:rPr>
                                <w:rFonts w:ascii="Trebuchet MS" w:hAnsi="Trebuchet MS"/>
                                <w:sz w:val="26"/>
                                <w:szCs w:val="26"/>
                              </w:rPr>
                            </w:pPr>
                            <w:r w:rsidRPr="0028567A">
                              <w:rPr>
                                <w:rFonts w:ascii="Trebuchet MS" w:hAnsi="Trebuchet MS"/>
                                <w:color w:val="FFFFFF"/>
                                <w:sz w:val="26"/>
                                <w:szCs w:val="26"/>
                              </w:rPr>
                              <w:t>A scientist expresses his intention to clone either his wife or himself. Should he be prevented from doing so?</w:t>
                            </w:r>
                          </w:p>
                          <w:p w:rsidR="00EF38CB" w:rsidRPr="003E53C9" w:rsidRDefault="00EF38CB" w:rsidP="00EF38CB">
                            <w:pPr>
                              <w:rPr>
                                <w:rFonts w:ascii="Trebuchet MS" w:hAnsi="Trebuchet MS"/>
                                <w:sz w:val="26"/>
                                <w:szCs w:val="26"/>
                              </w:rPr>
                            </w:pPr>
                          </w:p>
                        </w:txbxContent>
                      </v:textbox>
                    </v:shape>
                    <v:shape id="Text Box 397" o:spid="_x0000_s1072" type="#_x0000_t202" style="position:absolute;left:31215;top:18130;width:28099;height:2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" fillcolor="white [3212]" strokeweight=".5pt">
                      <v:textbox>
                        <w:txbxContent>
                          <w:p w:rsidR="00EF38CB" w:rsidRPr="003E53C9" w:rsidRDefault="00EF38CB" w:rsidP="00EF38CB">
                            <w:pPr>
                              <w:spacing w:before="60" w:line="360" w:lineRule="auto"/>
                              <w:rPr>
                                <w:rFonts w:ascii="Trebuchet MS" w:hAnsi="Trebuchet MS"/>
                                <w:sz w:val="26"/>
                                <w:szCs w:val="26"/>
                              </w:rPr>
                            </w:pPr>
                            <w:r w:rsidRPr="0028567A">
                              <w:rPr>
                                <w:rFonts w:ascii="Trebuchet MS" w:hAnsi="Trebuchet MS"/>
                                <w:color w:val="7030A0"/>
                                <w:sz w:val="26"/>
                                <w:szCs w:val="26"/>
                              </w:rPr>
                              <w:t>Your recommendations</w:t>
                            </w:r>
                            <w:r w:rsidRPr="003E53C9">
                              <w:rPr>
                                <w:rFonts w:ascii="Trebuchet MS" w:hAnsi="Trebuchet MS"/>
                                <w:color w:val="7030A0"/>
                                <w:sz w:val="26"/>
                                <w:szCs w:val="26"/>
                              </w:rPr>
                              <w:t xml:space="preserve">  </w:t>
                            </w:r>
                            <w:r w:rsidRPr="003E53C9">
                              <w:rPr>
                                <w:rFonts w:ascii="Trebuchet MS" w:hAnsi="Trebuchet MS"/>
                                <w:sz w:val="26"/>
                                <w:szCs w:val="26"/>
                              </w:rPr>
                              <w:t>_________________________________________________________________________________________________________________________________</w:t>
                            </w:r>
                            <w:r w:rsidR="003E53C9">
                              <w:rPr>
                                <w:rFonts w:ascii="Trebuchet MS" w:hAnsi="Trebuchet MS"/>
                                <w:sz w:val="26"/>
                                <w:szCs w:val="26"/>
                              </w:rPr>
                              <w:t>________</w:t>
                            </w:r>
                            <w:r w:rsidRPr="003E53C9">
                              <w:rPr>
                                <w:rFonts w:ascii="Trebuchet MS" w:hAnsi="Trebuchet MS"/>
                                <w:sz w:val="26"/>
                                <w:szCs w:val="26"/>
                              </w:rPr>
                              <w:t>_________________________________________________________________________</w:t>
                            </w:r>
                          </w:p>
                        </w:txbxContent>
                      </v:textbox>
                    </v:shape>
                    <v:shape id="Text Box 398" o:spid="_x0000_s1073" type="#_x0000_t202" style="position:absolute;left:3468;top:45247;width:27051;height:2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" fillcolor="#00a2ae" strokeweight=".5pt">
                      <v:textbox>
                        <w:txbxContent>
                          <w:p w:rsidR="00EF38CB" w:rsidRPr="0028567A" w:rsidRDefault="00EF38CB" w:rsidP="00EF38CB">
                            <w:pPr>
                              <w:spacing w:before="60"/>
                              <w:ind w:left="164"/>
                              <w:rPr>
                                <w:rFonts w:ascii="Trebuchet MS" w:hAnsi="Trebuchet MS"/>
                                <w:color w:val="FFFFFF"/>
                                <w:sz w:val="26"/>
                                <w:szCs w:val="26"/>
                              </w:rPr>
                            </w:pPr>
                            <w:r w:rsidRPr="0028567A">
                              <w:rPr>
                                <w:rFonts w:ascii="Trebuchet MS" w:hAnsi="Trebuchet MS"/>
                                <w:color w:val="FFFFFF"/>
                                <w:sz w:val="26"/>
                                <w:szCs w:val="26"/>
                              </w:rPr>
                              <w:t>Case B</w:t>
                            </w:r>
                          </w:p>
                          <w:p w:rsidR="00EF38CB" w:rsidRPr="0028567A" w:rsidRDefault="00EF38CB" w:rsidP="00EF38CB">
                            <w:pPr>
                              <w:spacing w:before="60"/>
                              <w:ind w:left="164"/>
                              <w:rPr>
                                <w:rFonts w:ascii="Trebuchet MS" w:hAnsi="Trebuchet MS"/>
                                <w:color w:val="FFFFFF"/>
                                <w:sz w:val="26"/>
                                <w:szCs w:val="26"/>
                              </w:rPr>
                            </w:pPr>
                            <w:r w:rsidRPr="0028567A">
                              <w:rPr>
                                <w:rFonts w:ascii="Trebuchet MS" w:hAnsi="Trebuchet MS"/>
                                <w:color w:val="FFFFFF"/>
                                <w:sz w:val="26"/>
                                <w:szCs w:val="26"/>
                              </w:rPr>
                              <w:t>A woman with multiple sclerosis wants her husband to help her to die. Is it ever ethically acceptable to take the life of another person?</w:t>
                            </w:r>
                          </w:p>
                          <w:p w:rsidR="00EF38CB" w:rsidRPr="003E53C9" w:rsidRDefault="00EF38CB" w:rsidP="00EF38CB">
                            <w:pPr>
                              <w:rPr>
                                <w:rFonts w:ascii="Trebuchet MS" w:hAnsi="Trebuchet MS"/>
                                <w:sz w:val="26"/>
                                <w:szCs w:val="26"/>
                              </w:rPr>
                            </w:pPr>
                          </w:p>
                        </w:txbxContent>
                      </v:textbox>
                    </v:shape>
                    <v:shape id="Text Box 400" o:spid="_x0000_s1074" type="#_x0000_t202" style="position:absolute;left:31215;top:45089;width:28099;height:25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" fillcolor="white [3212]" strokeweight=".5pt">
                      <v:textbox>
                        <w:txbxContent>
                          <w:p w:rsidR="00EF38CB" w:rsidRPr="003E53C9" w:rsidRDefault="00EF38CB" w:rsidP="00EF38CB">
                            <w:pPr>
                              <w:spacing w:before="60" w:line="360" w:lineRule="auto"/>
                              <w:rPr>
                                <w:rFonts w:ascii="Trebuchet MS" w:hAnsi="Trebuchet MS"/>
                                <w:sz w:val="26"/>
                                <w:szCs w:val="26"/>
                              </w:rPr>
                            </w:pPr>
                            <w:r w:rsidRPr="0028567A">
                              <w:rPr>
                                <w:rFonts w:ascii="Trebuchet MS" w:hAnsi="Trebuchet MS"/>
                                <w:color w:val="7030A0"/>
                                <w:sz w:val="26"/>
                                <w:szCs w:val="26"/>
                              </w:rPr>
                              <w:t>Your recommendations</w:t>
                            </w:r>
                            <w:r w:rsidRPr="003E53C9">
                              <w:rPr>
                                <w:rFonts w:ascii="Trebuchet MS" w:hAnsi="Trebuchet MS"/>
                                <w:color w:val="7030A0"/>
                                <w:sz w:val="26"/>
                                <w:szCs w:val="26"/>
                              </w:rPr>
                              <w:t xml:space="preserve"> </w:t>
                            </w:r>
                            <w:r w:rsidRPr="003E53C9">
                              <w:rPr>
                                <w:rFonts w:ascii="Trebuchet MS" w:hAnsi="Trebuchet MS"/>
                                <w:sz w:val="26"/>
                                <w:szCs w:val="26"/>
                              </w:rPr>
                              <w:t>_____________________________________________________________________________________________________________________________________________________________________________________________________</w:t>
                            </w:r>
                            <w:r w:rsidR="003E53C9">
                              <w:rPr>
                                <w:rFonts w:ascii="Trebuchet MS" w:hAnsi="Trebuchet MS"/>
                                <w:sz w:val="26"/>
                                <w:szCs w:val="26"/>
                              </w:rPr>
                              <w:t>_____________</w:t>
                            </w:r>
                          </w:p>
                        </w:txbxContent>
                      </v:textbox>
                    </v:shape>
                  </v:group>
                  <v:shape id="Text Box 402" o:spid="_x0000_s1075" type="#_x0000_t202" style="position:absolute;left:1576;top:1103;width:8827;height:9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" fillcolor="#cfcdcd [2894]" stroked="f" strokeweight=".5pt">
                    <v:textbox>
                      <w:txbxContent>
                        <w:p w:rsidR="00EF38CB" w:rsidRPr="003E53C9" w:rsidRDefault="00EF38CB" w:rsidP="00EF38CB">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553AB4D8" wp14:editId="4838B03D">
                                <wp:extent cx="666750" cy="6667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DL_Writing_small.png"/>
                                        <pic:cNvPicPr/>
                                      </pic:nvPicPr>
                                      <pic:blipFill>
                                        <a:blip r:embed="rId5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group>
                <v:shape id="Text Box 404" o:spid="_x0000_s1076" type="#_x0000_t202" style="position:absolute;left:10405;top:2364;width:48711;height:1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" fillcolor="#cfcdcd [2894]" stroked="f" strokeweight=".5pt">
                  <v:textbox>
                    <w:txbxContent>
                      <w:p w:rsidR="00194231" w:rsidRDefault="00194231" w:rsidP="00F33270">
                        <w:pPr>
                          <w:pStyle w:val="HUMTextBoxHeading"/>
                          <w:rPr>
                            <w:lang w:val="en-GB"/>
                          </w:rPr>
                        </w:pPr>
                        <w:r>
                          <w:rPr>
                            <w:lang w:val="en-GB"/>
                          </w:rPr>
                          <w:t>Case Studies</w:t>
                        </w:r>
                      </w:p>
                      <w:p w:rsidR="00EF38CB" w:rsidRPr="00637D6B" w:rsidRDefault="00EF38CB" w:rsidP="0028567A">
                        <w:pPr>
                          <w:pStyle w:val="HUMNormal"/>
                        </w:pPr>
                        <w:r w:rsidRPr="00F33270">
                          <w:t>Instructions here.</w:t>
                        </w:r>
                      </w:p>
                    </w:txbxContent>
                  </v:textbox>
                </v:shape>
                <w10:wrap anchorx="margin"/>
              </v:group>
            </w:pict>
          </mc:Fallback>
        </mc:AlternateContent>
      </w:r>
    </w:p>
    <w:p w:rsidR="00EF38CB" w:rsidRPr="00FB49B5" w:rsidRDefault="00EF38CB" w:rsidP="00EF38CB">
      <w:pPr>
        <w:rPr>
          <w:rFonts w:ascii="Verdana" w:hAnsi="Verdana"/>
          <w:lang w:val="en-GB"/>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pStyle w:val="HUMH1"/>
        <w:rPr>
          <w:rFonts w:ascii="Verdana" w:hAnsi="Verdana"/>
          <w:color w:val="auto"/>
          <w:sz w:val="24"/>
          <w:szCs w:val="24"/>
        </w:rPr>
      </w:pPr>
    </w:p>
    <w:p w:rsidR="00EF38CB" w:rsidRPr="00FB49B5" w:rsidRDefault="00EF38CB" w:rsidP="00EF38CB">
      <w:pPr>
        <w:rPr>
          <w:rFonts w:ascii="Verdana" w:hAnsi="Verdana" w:cs="Open Sans"/>
          <w:szCs w:val="24"/>
        </w:rPr>
      </w:pPr>
    </w:p>
    <w:p w:rsidR="00EF38CB" w:rsidRPr="00FB49B5" w:rsidRDefault="00EF38CB" w:rsidP="00EF38CB">
      <w:pPr>
        <w:rPr>
          <w:rFonts w:ascii="Verdana" w:hAnsi="Verdana" w:cs="Open Sans"/>
          <w:szCs w:val="24"/>
        </w:rPr>
      </w:pPr>
    </w:p>
    <w:p w:rsidR="00EF38CB" w:rsidRPr="00FB49B5" w:rsidRDefault="00EF38CB" w:rsidP="00EF38CB">
      <w:pPr>
        <w:pStyle w:val="HUMH1"/>
        <w:rPr>
          <w:rFonts w:ascii="Verdana" w:hAnsi="Verdana" w:cs="Open Sans"/>
          <w:b w:val="0"/>
          <w:color w:val="auto"/>
          <w:sz w:val="24"/>
          <w:szCs w:val="24"/>
        </w:rPr>
      </w:pPr>
    </w:p>
    <w:p w:rsidR="00EF38CB" w:rsidRPr="00FB49B5" w:rsidRDefault="00EF38CB" w:rsidP="00EF38CB">
      <w:pPr>
        <w:pStyle w:val="HUMH1"/>
        <w:rPr>
          <w:rFonts w:ascii="Verdana" w:hAnsi="Verdana" w:cs="Open Sans"/>
          <w:b w:val="0"/>
          <w:color w:val="auto"/>
          <w:sz w:val="24"/>
          <w:szCs w:val="24"/>
        </w:rPr>
      </w:pPr>
    </w:p>
    <w:p w:rsidR="00EF38CB" w:rsidRPr="00FB49B5" w:rsidRDefault="00EF38CB" w:rsidP="00EF38CB">
      <w:pPr>
        <w:pStyle w:val="HUMH1"/>
        <w:rPr>
          <w:rFonts w:ascii="Verdana" w:hAnsi="Verdana" w:cs="Open Sans"/>
          <w:b w:val="0"/>
          <w:color w:val="auto"/>
          <w:sz w:val="24"/>
          <w:szCs w:val="24"/>
        </w:rPr>
      </w:pPr>
    </w:p>
    <w:p w:rsidR="00EF38CB" w:rsidRPr="00FB49B5" w:rsidRDefault="00EF38CB" w:rsidP="00EF38CB">
      <w:pPr>
        <w:pStyle w:val="HUMH1"/>
        <w:rPr>
          <w:rFonts w:ascii="Verdana" w:hAnsi="Verdana" w:cs="Open Sans"/>
          <w:b w:val="0"/>
          <w:color w:val="auto"/>
          <w:sz w:val="24"/>
          <w:szCs w:val="24"/>
        </w:rPr>
      </w:pPr>
    </w:p>
    <w:p w:rsidR="00EF38CB" w:rsidRPr="00FB49B5" w:rsidRDefault="00EF38CB" w:rsidP="00EF38CB">
      <w:pPr>
        <w:rPr>
          <w:rFonts w:ascii="Verdana" w:hAnsi="Verdana" w:cs="Open Sans"/>
          <w:bCs/>
          <w:szCs w:val="24"/>
        </w:rPr>
      </w:pPr>
    </w:p>
    <w:p w:rsidR="00EF38CB" w:rsidRPr="00FB49B5" w:rsidRDefault="00EF38CB" w:rsidP="00EF38CB">
      <w:pPr>
        <w:rPr>
          <w:rFonts w:ascii="Verdana" w:hAnsi="Verdana" w:cs="Open Sans"/>
          <w:bCs/>
          <w:szCs w:val="24"/>
        </w:rPr>
      </w:pPr>
    </w:p>
    <w:p w:rsidR="00EF38CB" w:rsidRPr="00FB49B5" w:rsidRDefault="00EF38CB" w:rsidP="00EF38CB">
      <w:pPr>
        <w:rPr>
          <w:rFonts w:ascii="Verdana" w:hAnsi="Verdana" w:cs="Open Sans"/>
          <w:bCs/>
          <w:szCs w:val="24"/>
        </w:rPr>
      </w:pPr>
    </w:p>
    <w:p w:rsidR="00A614BE" w:rsidRPr="00CC651D" w:rsidRDefault="00A614BE" w:rsidP="00305389">
      <w:pPr>
        <w:rPr>
          <w:rFonts w:ascii="Trebuchet MS" w:hAnsi="Trebuchet MS" w:cs="Open Sans"/>
          <w:sz w:val="26"/>
          <w:szCs w:val="26"/>
          <w:lang w:val="en-GB"/>
        </w:rPr>
      </w:pPr>
    </w:p>
    <w:p w:rsidR="00794F16" w:rsidRPr="00CC651D" w:rsidRDefault="00794F16" w:rsidP="00305389">
      <w:pPr>
        <w:rPr>
          <w:rFonts w:ascii="Trebuchet MS" w:hAnsi="Trebuchet MS" w:cs="Open Sans"/>
          <w:sz w:val="26"/>
          <w:szCs w:val="26"/>
          <w:lang w:val="en-GB"/>
        </w:rPr>
      </w:pPr>
    </w:p>
    <w:p w:rsidR="005121CD" w:rsidRPr="00CC651D" w:rsidRDefault="005121CD" w:rsidP="00305389">
      <w:pPr>
        <w:rPr>
          <w:rFonts w:ascii="Trebuchet MS" w:hAnsi="Trebuchet MS" w:cs="Open Sans"/>
          <w:sz w:val="26"/>
          <w:szCs w:val="26"/>
          <w:lang w:val="en-GB"/>
        </w:rPr>
        <w:sectPr w:rsidR="005121CD" w:rsidRPr="00CC651D" w:rsidSect="003E1701">
          <w:footerReference w:type="default" r:id="rId52"/>
          <w:pgSz w:w="11906" w:h="16838"/>
          <w:pgMar w:top="1134" w:right="851" w:bottom="1134" w:left="992" w:header="0" w:footer="283" w:gutter="0"/>
          <w:cols w:space="708"/>
          <w:docGrid w:linePitch="360"/>
          <w15:footnoteColumns w:val="1"/>
        </w:sectPr>
      </w:pPr>
    </w:p>
    <w:p w:rsidR="003241BE" w:rsidRPr="00CC651D" w:rsidRDefault="003241BE" w:rsidP="00FB49B5">
      <w:pPr>
        <w:rPr>
          <w:rFonts w:ascii="Trebuchet MS" w:hAnsi="Trebuchet MS" w:cs="Open Sans"/>
          <w:sz w:val="26"/>
          <w:szCs w:val="26"/>
        </w:rPr>
      </w:pPr>
      <w:r w:rsidRPr="00CC651D">
        <w:rPr>
          <w:rFonts w:ascii="Trebuchet MS" w:hAnsi="Trebuchet MS"/>
          <w:noProof/>
          <w:sz w:val="26"/>
          <w:szCs w:val="26"/>
          <w:lang w:val="en-GB" w:eastAsia="en-GB"/>
        </w:rPr>
        <w:lastRenderedPageBreak/>
        <mc:AlternateContent>
          <mc:Choice Requires="wpg">
            <w:drawing>
              <wp:anchor distT="0" distB="0" distL="114300" distR="114300" simplePos="0" relativeHeight="251774976" behindDoc="0" locked="0" layoutInCell="1" allowOverlap="1" wp14:anchorId="0E12A318" wp14:editId="2B0F1E04">
                <wp:simplePos x="0" y="0"/>
                <wp:positionH relativeFrom="column">
                  <wp:posOffset>74930</wp:posOffset>
                </wp:positionH>
                <wp:positionV relativeFrom="paragraph">
                  <wp:posOffset>219782</wp:posOffset>
                </wp:positionV>
                <wp:extent cx="6274435" cy="3571875"/>
                <wp:effectExtent l="0" t="0" r="12065" b="28575"/>
                <wp:wrapNone/>
                <wp:docPr id="107" name="Group 107"/>
                <wp:cNvGraphicFramePr/>
                <a:graphic xmlns:a="http://schemas.openxmlformats.org/drawingml/2006/main">
                  <a:graphicData uri="http://schemas.microsoft.com/office/word/2010/wordprocessingGroup">
                    <wpg:wgp>
                      <wpg:cNvGrpSpPr/>
                      <wpg:grpSpPr>
                        <a:xfrm>
                          <a:off x="0" y="0"/>
                          <a:ext cx="6274435" cy="3571875"/>
                          <a:chOff x="0" y="19683"/>
                          <a:chExt cx="6274435" cy="6305550"/>
                        </a:xfrm>
                      </wpg:grpSpPr>
                      <wpg:grpSp>
                        <wpg:cNvPr id="108" name="Group 108"/>
                        <wpg:cNvGrpSpPr>
                          <a:grpSpLocks/>
                        </wpg:cNvGrpSpPr>
                        <wpg:grpSpPr bwMode="auto">
                          <a:xfrm>
                            <a:off x="0" y="19683"/>
                            <a:ext cx="6274435" cy="6305550"/>
                            <a:chOff x="1015" y="2582"/>
                            <a:chExt cx="9884" cy="9931"/>
                          </a:xfrm>
                        </wpg:grpSpPr>
                        <wps:wsp>
                          <wps:cNvPr id="109" name="Rectangle 35"/>
                          <wps:cNvSpPr>
                            <a:spLocks noChangeArrowheads="1"/>
                          </wps:cNvSpPr>
                          <wps:spPr bwMode="auto">
                            <a:xfrm>
                              <a:off x="1015" y="2582"/>
                              <a:ext cx="9884" cy="9931"/>
                            </a:xfrm>
                            <a:prstGeom prst="rect">
                              <a:avLst/>
                            </a:prstGeom>
                            <a:solidFill>
                              <a:schemeClr val="bg2">
                                <a:lumMod val="90000"/>
                              </a:schemeClr>
                            </a:solidFill>
                            <a:ln w="15875">
                              <a:solidFill>
                                <a:srgbClr val="7030A0"/>
                              </a:solidFill>
                              <a:miter lim="800000"/>
                              <a:headEnd/>
                              <a:tailEnd/>
                            </a:ln>
                          </wps:spPr>
                          <wps:bodyPr rot="0" vert="horz" wrap="square" lIns="91440" tIns="45720" rIns="91440" bIns="45720" anchor="t" anchorCtr="0" upright="1">
                            <a:noAutofit/>
                          </wps:bodyPr>
                        </wps:wsp>
                        <wps:wsp>
                          <wps:cNvPr id="110" name="Line 44"/>
                          <wps:cNvCnPr/>
                          <wps:spPr bwMode="auto">
                            <a:xfrm>
                              <a:off x="2137" y="3371"/>
                              <a:ext cx="223" cy="0"/>
                            </a:xfrm>
                            <a:prstGeom prst="line">
                              <a:avLst/>
                            </a:prstGeom>
                            <a:noFill/>
                            <a:ln w="7239">
                              <a:solidFill>
                                <a:srgbClr val="FFFFFF"/>
                              </a:solidFill>
                              <a:round/>
                              <a:headEnd/>
                              <a:tailEnd/>
                            </a:ln>
                            <a:extLst>
                              <a:ext uri="{909E8E84-426E-40DD-AFC4-6F175D3DCCD1}">
                                <a14:hiddenFill xmlns:a14="http://schemas.microsoft.com/office/drawing/2010/main">
                                  <a:noFill/>
                                </a14:hiddenFill>
                              </a:ext>
                            </a:extLst>
                          </wps:spPr>
                          <wps:bodyPr/>
                        </wps:wsp>
                      </wpg:grpSp>
                      <wpg:grpSp>
                        <wpg:cNvPr id="111" name="Group 111"/>
                        <wpg:cNvGrpSpPr/>
                        <wpg:grpSpPr>
                          <a:xfrm>
                            <a:off x="90371" y="88224"/>
                            <a:ext cx="5802941" cy="5661036"/>
                            <a:chOff x="-52504" y="-47970"/>
                            <a:chExt cx="5802941" cy="3684645"/>
                          </a:xfrm>
                        </wpg:grpSpPr>
                        <wps:wsp>
                          <wps:cNvPr id="112" name="Text Box 112"/>
                          <wps:cNvSpPr txBox="1"/>
                          <wps:spPr>
                            <a:xfrm>
                              <a:off x="854587" y="296379"/>
                              <a:ext cx="4895850" cy="3340296"/>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3241BE" w:rsidRPr="005F2576" w:rsidRDefault="003241BE" w:rsidP="00193475">
                                <w:pPr>
                                  <w:pStyle w:val="HUMTextBoxHeading"/>
                                </w:pPr>
                                <w:r w:rsidRPr="005F2576">
                                  <w:t>Writing Activity</w:t>
                                </w:r>
                              </w:p>
                              <w:p w:rsidR="003241BE" w:rsidRDefault="005819BD" w:rsidP="00193475">
                                <w:pPr>
                                  <w:pStyle w:val="HUMNormal"/>
                                </w:pPr>
                                <w:r>
                                  <w:t>Text here …</w:t>
                                </w:r>
                              </w:p>
                              <w:p w:rsidR="003241BE" w:rsidRDefault="003241BE" w:rsidP="00193475">
                                <w:pPr>
                                  <w:pStyle w:val="HUMNormal"/>
                                </w:pPr>
                              </w:p>
                              <w:p w:rsidR="003241BE" w:rsidRDefault="003241BE" w:rsidP="00193475">
                                <w:pPr>
                                  <w:pStyle w:val="HUMNormal"/>
                                </w:pPr>
                              </w:p>
                              <w:p w:rsidR="003241BE" w:rsidRDefault="003241BE" w:rsidP="00193475">
                                <w:pPr>
                                  <w:pStyle w:val="HUMNormal"/>
                                </w:pPr>
                              </w:p>
                              <w:p w:rsidR="003241BE" w:rsidRPr="00193475" w:rsidRDefault="003241BE" w:rsidP="00193475">
                                <w:pPr>
                                  <w:pStyle w:val="HUMNorma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52504" y="-47970"/>
                              <a:ext cx="885825" cy="1228371"/>
                            </a:xfrm>
                            <a:prstGeom prst="rect">
                              <a:avLst/>
                            </a:prstGeom>
                            <a:solidFill>
                              <a:schemeClr val="bg2">
                                <a:lumMod val="90000"/>
                              </a:schemeClr>
                            </a:solidFill>
                            <a:ln w="6350">
                              <a:noFill/>
                            </a:ln>
                          </wps:spPr>
                          <wps:txbx>
                            <w:txbxContent>
                              <w:p w:rsidR="003241BE" w:rsidRPr="003E53C9" w:rsidRDefault="003241BE" w:rsidP="00EF38CB">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41CDF1F8" wp14:editId="14C8A0D2">
                                      <wp:extent cx="666750" cy="666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L_Writing_small.png"/>
                                              <pic:cNvPicPr/>
                                            </pic:nvPicPr>
                                            <pic:blipFill>
                                              <a:blip r:embed="rId5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E12A318" id="Group 107" o:spid="_x0000_s1077" style="position:absolute;margin-left:5.9pt;margin-top:17.3pt;width:494.05pt;height:281.25pt;z-index:251774976;mso-height-relative:margin" coordorigin=",196" coordsize="62744,6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">
                <v:group id="Group 108" o:spid="_x0000_s1078" style="position:absolute;top:196;width:62744;height:63056" coordorigin="1015,2582" coordsize="9884,9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35" o:spid="_x0000_s1079" style="position:absolute;left:1015;top:2582;width:9884;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" fillcolor="#cfcdcd [2894]" strokecolor="#7030a0" strokeweight="1.25pt"/>
                  <v:line id="Line 44" o:spid="_x0000_s1080" style="position:absolute;visibility:visible;mso-wrap-style:square" from="2137,3371" to="2360,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" strokecolor="white" strokeweight=".57pt"/>
                </v:group>
                <v:group id="Group 111" o:spid="_x0000_s1081" style="position:absolute;left:903;top:882;width:58030;height:56610" coordorigin="-525,-479" coordsize="58029,36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Text Box 112" o:spid="_x0000_s1082" type="#_x0000_t202" style="position:absolute;left:8545;top:2963;width:48959;height:3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3241BE" w:rsidRPr="005F2576" w:rsidRDefault="003241BE" w:rsidP="00193475">
                          <w:pPr>
                            <w:pStyle w:val="HUMTextBoxHeading"/>
                          </w:pPr>
                          <w:r w:rsidRPr="005F2576">
                            <w:t>Writing Activity</w:t>
                          </w:r>
                        </w:p>
                        <w:p w:rsidR="003241BE" w:rsidRDefault="005819BD" w:rsidP="00193475">
                          <w:pPr>
                            <w:pStyle w:val="HUMNormal"/>
                          </w:pPr>
                          <w:r>
                            <w:t>Text here …</w:t>
                          </w:r>
                        </w:p>
                        <w:p w:rsidR="003241BE" w:rsidRDefault="003241BE" w:rsidP="00193475">
                          <w:pPr>
                            <w:pStyle w:val="HUMNormal"/>
                          </w:pPr>
                        </w:p>
                        <w:p w:rsidR="003241BE" w:rsidRDefault="003241BE" w:rsidP="00193475">
                          <w:pPr>
                            <w:pStyle w:val="HUMNormal"/>
                          </w:pPr>
                        </w:p>
                        <w:p w:rsidR="003241BE" w:rsidRDefault="003241BE" w:rsidP="00193475">
                          <w:pPr>
                            <w:pStyle w:val="HUMNormal"/>
                          </w:pPr>
                        </w:p>
                        <w:p w:rsidR="003241BE" w:rsidRPr="00193475" w:rsidRDefault="003241BE" w:rsidP="00193475">
                          <w:pPr>
                            <w:pStyle w:val="HUMNormal"/>
                          </w:pPr>
                        </w:p>
                      </w:txbxContent>
                    </v:textbox>
                  </v:shape>
                  <v:shape id="Text Box 113" o:spid="_x0000_s1083" type="#_x0000_t202" style="position:absolute;left:-525;top:-479;width:8858;height:1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" fillcolor="#cfcdcd [2894]" stroked="f" strokeweight=".5pt">
                    <v:textbox>
                      <w:txbxContent>
                        <w:p w:rsidR="003241BE" w:rsidRPr="003E53C9" w:rsidRDefault="003241BE" w:rsidP="00EF38CB">
                          <w:pPr>
                            <w:rPr>
                              <w:rFonts w:ascii="Trebuchet MS" w:hAnsi="Trebuchet MS"/>
                              <w:sz w:val="26"/>
                              <w:szCs w:val="26"/>
                            </w:rPr>
                          </w:pPr>
                          <w:r w:rsidRPr="003E53C9">
                            <w:rPr>
                              <w:rFonts w:ascii="Trebuchet MS" w:hAnsi="Trebuchet MS"/>
                              <w:noProof/>
                              <w:sz w:val="26"/>
                              <w:szCs w:val="26"/>
                              <w:lang w:val="en-GB" w:eastAsia="en-GB"/>
                            </w:rPr>
                            <w:drawing>
                              <wp:inline distT="0" distB="0" distL="0" distR="0" wp14:anchorId="41CDF1F8" wp14:editId="14C8A0D2">
                                <wp:extent cx="666750" cy="666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L_Writing_small.png"/>
                                        <pic:cNvPicPr/>
                                      </pic:nvPicPr>
                                      <pic:blipFill>
                                        <a:blip r:embed="rId5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xbxContent>
                    </v:textbox>
                  </v:shape>
                </v:group>
              </v:group>
            </w:pict>
          </mc:Fallback>
        </mc:AlternateContent>
      </w: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EF38CB">
      <w:pPr>
        <w:spacing w:after="240"/>
        <w:rPr>
          <w:rFonts w:ascii="Trebuchet MS" w:hAnsi="Trebuchet MS" w:cs="Open Sans"/>
          <w:sz w:val="26"/>
          <w:szCs w:val="26"/>
        </w:rPr>
      </w:pPr>
    </w:p>
    <w:p w:rsidR="003241BE" w:rsidRPr="00CC651D" w:rsidRDefault="003241BE" w:rsidP="00305389">
      <w:pPr>
        <w:rPr>
          <w:rFonts w:ascii="Trebuchet MS" w:hAnsi="Trebuchet MS" w:cs="Open Sans"/>
          <w:sz w:val="26"/>
          <w:szCs w:val="26"/>
        </w:rPr>
      </w:pPr>
    </w:p>
    <w:p w:rsidR="002E39A8" w:rsidRPr="00CC651D" w:rsidRDefault="002E39A8" w:rsidP="00305389">
      <w:pPr>
        <w:rPr>
          <w:rFonts w:ascii="Trebuchet MS" w:hAnsi="Trebuchet MS" w:cs="Open Sans"/>
          <w:sz w:val="26"/>
          <w:szCs w:val="26"/>
        </w:rPr>
      </w:pPr>
    </w:p>
    <w:p w:rsidR="002E39A8" w:rsidRPr="00CC651D" w:rsidRDefault="002E39A8" w:rsidP="00305389">
      <w:pPr>
        <w:rPr>
          <w:rFonts w:ascii="Trebuchet MS" w:hAnsi="Trebuchet MS" w:cs="Open Sans"/>
          <w:sz w:val="26"/>
          <w:szCs w:val="26"/>
        </w:rPr>
      </w:pPr>
    </w:p>
    <w:p w:rsidR="00C840CB" w:rsidRPr="00CC651D" w:rsidRDefault="00C840CB" w:rsidP="003241BE">
      <w:pPr>
        <w:pStyle w:val="HUMNormal"/>
        <w:rPr>
          <w:szCs w:val="26"/>
          <w:lang w:val="en-GB"/>
        </w:rPr>
      </w:pPr>
    </w:p>
    <w:sectPr w:rsidR="00C840CB" w:rsidRPr="00CC651D" w:rsidSect="00414F1D">
      <w:pgSz w:w="11906" w:h="16838"/>
      <w:pgMar w:top="1134" w:right="851" w:bottom="1134" w:left="992" w:header="0" w:footer="283"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7C" w:rsidRDefault="00DB5B7C" w:rsidP="00BA2716">
      <w:r>
        <w:separator/>
      </w:r>
    </w:p>
  </w:endnote>
  <w:endnote w:type="continuationSeparator" w:id="0">
    <w:p w:rsidR="00DB5B7C" w:rsidRDefault="00DB5B7C" w:rsidP="00BA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ans-Light">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A4" w:rsidRPr="00AF0998" w:rsidRDefault="00A10CA4" w:rsidP="00AF0998">
    <w:pPr>
      <w:pStyle w:val="Footer"/>
      <w:jc w:val="right"/>
      <w:rPr>
        <w:rFonts w:ascii="Trebuchet MS" w:hAnsi="Trebuchet MS"/>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FE" w:rsidRPr="00531FAD" w:rsidRDefault="006E6194" w:rsidP="006E6194">
    <w:pPr>
      <w:pStyle w:val="Footer"/>
      <w:rPr>
        <w:rFonts w:ascii="Trebuchet MS" w:hAnsi="Trebuchet MS"/>
      </w:rPr>
    </w:pPr>
    <w:r>
      <w:rPr>
        <w:rFonts w:ascii="Trebuchet MS" w:hAnsi="Trebuchet MS"/>
      </w:rPr>
      <w:t>Humanities_Word_Template_PC.dotx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212614"/>
      <w:docPartObj>
        <w:docPartGallery w:val="Page Numbers (Bottom of Page)"/>
        <w:docPartUnique/>
      </w:docPartObj>
    </w:sdtPr>
    <w:sdtEndPr>
      <w:rPr>
        <w:rFonts w:ascii="Trebuchet MS" w:hAnsi="Trebuchet MS"/>
        <w:noProof/>
      </w:rPr>
    </w:sdtEndPr>
    <w:sdtContent>
      <w:p w:rsidR="0004229C" w:rsidRPr="00AF0998" w:rsidRDefault="0004229C" w:rsidP="00794F16">
        <w:pPr>
          <w:pStyle w:val="Footer"/>
          <w:jc w:val="right"/>
          <w:rPr>
            <w:rFonts w:ascii="Trebuchet MS" w:hAnsi="Trebuchet MS"/>
          </w:rPr>
        </w:pPr>
        <w:r w:rsidRPr="00AF0998">
          <w:rPr>
            <w:rFonts w:ascii="Trebuchet MS" w:hAnsi="Trebuchet MS"/>
          </w:rPr>
          <w:fldChar w:fldCharType="begin"/>
        </w:r>
        <w:r w:rsidRPr="00AF0998">
          <w:rPr>
            <w:rFonts w:ascii="Trebuchet MS" w:hAnsi="Trebuchet MS"/>
          </w:rPr>
          <w:instrText xml:space="preserve"> PAGE   \* MERGEFORMAT </w:instrText>
        </w:r>
        <w:r w:rsidRPr="00AF0998">
          <w:rPr>
            <w:rFonts w:ascii="Trebuchet MS" w:hAnsi="Trebuchet MS"/>
          </w:rPr>
          <w:fldChar w:fldCharType="separate"/>
        </w:r>
        <w:r w:rsidR="007C5849">
          <w:rPr>
            <w:rFonts w:ascii="Trebuchet MS" w:hAnsi="Trebuchet MS"/>
            <w:noProof/>
          </w:rPr>
          <w:t>3</w:t>
        </w:r>
        <w:r w:rsidRPr="00AF0998">
          <w:rPr>
            <w:rFonts w:ascii="Trebuchet MS" w:hAnsi="Trebuchet MS"/>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52" w:rsidRDefault="00FC1B52" w:rsidP="000F348F">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6978"/>
      <w:docPartObj>
        <w:docPartGallery w:val="Page Numbers (Bottom of Page)"/>
        <w:docPartUnique/>
      </w:docPartObj>
    </w:sdtPr>
    <w:sdtEndPr>
      <w:rPr>
        <w:rFonts w:ascii="Trebuchet MS" w:hAnsi="Trebuchet MS"/>
        <w:noProof/>
      </w:rPr>
    </w:sdtEndPr>
    <w:sdtContent>
      <w:p w:rsidR="00A10CA4" w:rsidRPr="00AF0998" w:rsidRDefault="00A10CA4" w:rsidP="00794F16">
        <w:pPr>
          <w:pStyle w:val="Footer"/>
          <w:jc w:val="right"/>
          <w:rPr>
            <w:rFonts w:ascii="Trebuchet MS" w:hAnsi="Trebuchet MS"/>
          </w:rPr>
        </w:pPr>
        <w:r w:rsidRPr="00AF0998">
          <w:rPr>
            <w:rFonts w:ascii="Trebuchet MS" w:hAnsi="Trebuchet MS"/>
          </w:rPr>
          <w:fldChar w:fldCharType="begin"/>
        </w:r>
        <w:r w:rsidRPr="00AF0998">
          <w:rPr>
            <w:rFonts w:ascii="Trebuchet MS" w:hAnsi="Trebuchet MS"/>
          </w:rPr>
          <w:instrText xml:space="preserve"> PAGE   \* MERGEFORMAT </w:instrText>
        </w:r>
        <w:r w:rsidRPr="00AF0998">
          <w:rPr>
            <w:rFonts w:ascii="Trebuchet MS" w:hAnsi="Trebuchet MS"/>
          </w:rPr>
          <w:fldChar w:fldCharType="separate"/>
        </w:r>
        <w:r w:rsidR="007C5849">
          <w:rPr>
            <w:rFonts w:ascii="Trebuchet MS" w:hAnsi="Trebuchet MS"/>
            <w:noProof/>
          </w:rPr>
          <w:t>5</w:t>
        </w:r>
        <w:r w:rsidRPr="00AF0998">
          <w:rPr>
            <w:rFonts w:ascii="Trebuchet MS" w:hAnsi="Trebuchet M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7C" w:rsidRDefault="00DB5B7C" w:rsidP="00BA2716">
      <w:r>
        <w:separator/>
      </w:r>
    </w:p>
  </w:footnote>
  <w:footnote w:type="continuationSeparator" w:id="0">
    <w:p w:rsidR="00DB5B7C" w:rsidRDefault="00DB5B7C" w:rsidP="00BA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F6" w:rsidRDefault="00B728F6">
    <w:pPr>
      <w:pStyle w:val="Header"/>
    </w:pPr>
    <w:r>
      <w:rPr>
        <w:noProof/>
        <w:lang w:val="en-GB" w:eastAsia="en-GB"/>
      </w:rPr>
      <w:drawing>
        <wp:anchor distT="0" distB="0" distL="114300" distR="114300" simplePos="0" relativeHeight="251669504" behindDoc="0" locked="0" layoutInCell="1" allowOverlap="0" wp14:anchorId="7687315A" wp14:editId="26AFC3FE">
          <wp:simplePos x="0" y="0"/>
          <wp:positionH relativeFrom="column">
            <wp:posOffset>-560717</wp:posOffset>
          </wp:positionH>
          <wp:positionV relativeFrom="page">
            <wp:posOffset>69011</wp:posOffset>
          </wp:positionV>
          <wp:extent cx="1639303" cy="6858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university-of-manchester.png"/>
                  <pic:cNvPicPr/>
                </pic:nvPicPr>
                <pic:blipFill>
                  <a:blip r:embed="rId1">
                    <a:extLst>
                      <a:ext uri="{28A0092B-C50C-407E-A947-70E740481C1C}">
                        <a14:useLocalDpi xmlns:a14="http://schemas.microsoft.com/office/drawing/2010/main" val="0"/>
                      </a:ext>
                    </a:extLst>
                  </a:blip>
                  <a:stretch>
                    <a:fillRect/>
                  </a:stretch>
                </pic:blipFill>
                <pic:spPr>
                  <a:xfrm>
                    <a:off x="0" y="0"/>
                    <a:ext cx="1639303"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BD" w:rsidRDefault="00A01D29">
    <w:pPr>
      <w:pStyle w:val="Header"/>
    </w:pPr>
    <w:r>
      <w:rPr>
        <w:noProof/>
        <w:lang w:val="en-GB" w:eastAsia="en-GB"/>
      </w:rPr>
      <mc:AlternateContent>
        <mc:Choice Requires="wpg">
          <w:drawing>
            <wp:anchor distT="0" distB="0" distL="114300" distR="114300" simplePos="0" relativeHeight="251667456" behindDoc="1" locked="0" layoutInCell="1" allowOverlap="1" wp14:anchorId="6B6DF1F1" wp14:editId="73E7A80E">
              <wp:simplePos x="0" y="0"/>
              <wp:positionH relativeFrom="page">
                <wp:posOffset>1270</wp:posOffset>
              </wp:positionH>
              <wp:positionV relativeFrom="page">
                <wp:posOffset>9525</wp:posOffset>
              </wp:positionV>
              <wp:extent cx="7569835" cy="834390"/>
              <wp:effectExtent l="0" t="0" r="0" b="3810"/>
              <wp:wrapThrough wrapText="bothSides">
                <wp:wrapPolygon edited="0">
                  <wp:start x="0" y="0"/>
                  <wp:lineTo x="0" y="21205"/>
                  <wp:lineTo x="21526" y="21205"/>
                  <wp:lineTo x="21526" y="0"/>
                  <wp:lineTo x="0" y="0"/>
                </wp:wrapPolygon>
              </wp:wrapThrough>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835" cy="834390"/>
                        <a:chOff x="0" y="0"/>
                        <a:chExt cx="11921" cy="1314"/>
                      </a:xfrm>
                    </wpg:grpSpPr>
                    <wps:wsp>
                      <wps:cNvPr id="119" name="Rectangle 20"/>
                      <wps:cNvSpPr>
                        <a:spLocks noChangeArrowheads="1"/>
                      </wps:cNvSpPr>
                      <wps:spPr bwMode="auto">
                        <a:xfrm>
                          <a:off x="15" y="0"/>
                          <a:ext cx="11906" cy="12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D29" w:rsidRPr="002B0005" w:rsidRDefault="00836066" w:rsidP="001C2E9B">
                            <w:pPr>
                              <w:pStyle w:val="HUMHeader"/>
                              <w:spacing w:before="360"/>
                              <w:ind w:firstLine="720"/>
                              <w:rPr>
                                <w:szCs w:val="24"/>
                              </w:rPr>
                            </w:pPr>
                            <w:r>
                              <w:rPr>
                                <w:szCs w:val="24"/>
                              </w:rPr>
                              <w:t>Course Title: Unit 1</w:t>
                            </w:r>
                          </w:p>
                        </w:txbxContent>
                      </wps:txbx>
                      <wps:bodyPr rot="0" vert="horz" wrap="square" lIns="91440" tIns="45720" rIns="91440" bIns="45720" anchor="t" anchorCtr="0" upright="1">
                        <a:noAutofit/>
                      </wps:bodyPr>
                    </wps:wsp>
                    <wps:wsp>
                      <wps:cNvPr id="120" name="Rectangle 21"/>
                      <wps:cNvSpPr>
                        <a:spLocks noChangeArrowheads="1"/>
                      </wps:cNvSpPr>
                      <wps:spPr bwMode="auto">
                        <a:xfrm>
                          <a:off x="0" y="1254"/>
                          <a:ext cx="11906" cy="6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DF1F1" id="Group 118" o:spid="_x0000_s1084" style="position:absolute;margin-left:.1pt;margin-top:.75pt;width:596.05pt;height:65.7pt;z-index:-251649024;mso-position-horizontal-relative:page;mso-position-vertical-relative:page" coordsize="1192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">
              <v:rect id="Rectangle 20" o:spid="_x0000_s1085" style="position:absolute;left:15;width:1190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" fillcolor="#7030a0" stroked="f">
                <v:textbox>
                  <w:txbxContent>
                    <w:p w:rsidR="00A01D29" w:rsidRPr="002B0005" w:rsidRDefault="00836066" w:rsidP="001C2E9B">
                      <w:pPr>
                        <w:pStyle w:val="HUMHeader"/>
                        <w:spacing w:before="360"/>
                        <w:ind w:firstLine="720"/>
                        <w:rPr>
                          <w:szCs w:val="24"/>
                        </w:rPr>
                      </w:pPr>
                      <w:r>
                        <w:rPr>
                          <w:szCs w:val="24"/>
                        </w:rPr>
                        <w:t>Course Title: Unit 1</w:t>
                      </w:r>
                    </w:p>
                  </w:txbxContent>
                </v:textbox>
              </v:rect>
              <v:rect id="Rectangle 21" o:spid="_x0000_s1086" style="position:absolute;top:1254;width:11906;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" fillcolor="#7030a0" stroked="f"/>
              <w10:wrap type="through" anchorx="page" anchory="page"/>
            </v:group>
          </w:pict>
        </mc:Fallback>
      </mc:AlternateContent>
    </w:r>
    <w:r w:rsidR="005819BD">
      <w:rPr>
        <w:noProof/>
        <w:lang w:val="en-GB" w:eastAsia="en-GB"/>
      </w:rPr>
      <mc:AlternateContent>
        <mc:Choice Requires="wpg">
          <w:drawing>
            <wp:anchor distT="0" distB="0" distL="114300" distR="114300" simplePos="0" relativeHeight="251665408" behindDoc="1" locked="0" layoutInCell="1" allowOverlap="1" wp14:anchorId="19270485" wp14:editId="08E5174B">
              <wp:simplePos x="0" y="0"/>
              <wp:positionH relativeFrom="page">
                <wp:posOffset>-9525</wp:posOffset>
              </wp:positionH>
              <wp:positionV relativeFrom="page">
                <wp:posOffset>-21621750</wp:posOffset>
              </wp:positionV>
              <wp:extent cx="7569835" cy="834390"/>
              <wp:effectExtent l="0" t="0" r="0" b="3810"/>
              <wp:wrapThrough wrapText="bothSides">
                <wp:wrapPolygon edited="0">
                  <wp:start x="0" y="0"/>
                  <wp:lineTo x="0" y="21205"/>
                  <wp:lineTo x="21526" y="21205"/>
                  <wp:lineTo x="21526" y="0"/>
                  <wp:lineTo x="0" y="0"/>
                </wp:wrapPolygon>
              </wp:wrapThrough>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835" cy="834390"/>
                        <a:chOff x="0" y="0"/>
                        <a:chExt cx="11921" cy="1314"/>
                      </a:xfrm>
                    </wpg:grpSpPr>
                    <wps:wsp>
                      <wps:cNvPr id="116" name="Rectangle 20"/>
                      <wps:cNvSpPr>
                        <a:spLocks noChangeArrowheads="1"/>
                      </wps:cNvSpPr>
                      <wps:spPr bwMode="auto">
                        <a:xfrm>
                          <a:off x="15" y="0"/>
                          <a:ext cx="11906" cy="12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9BD" w:rsidRPr="007C5CB2" w:rsidRDefault="005819BD" w:rsidP="00E618E2">
                            <w:pPr>
                              <w:pStyle w:val="HUMHeader"/>
                            </w:pPr>
                          </w:p>
                          <w:p w:rsidR="005819BD" w:rsidRPr="002B0005" w:rsidRDefault="005819BD" w:rsidP="00E618E2">
                            <w:pPr>
                              <w:pStyle w:val="HUMHeader"/>
                              <w:ind w:firstLine="720"/>
                              <w:rPr>
                                <w:szCs w:val="24"/>
                              </w:rPr>
                            </w:pPr>
                            <w:r w:rsidRPr="002B0005">
                              <w:rPr>
                                <w:szCs w:val="24"/>
                              </w:rPr>
                              <w:t>Title of main course: SECTION 1</w:t>
                            </w:r>
                          </w:p>
                        </w:txbxContent>
                      </wps:txbx>
                      <wps:bodyPr rot="0" vert="horz" wrap="square" lIns="91440" tIns="45720" rIns="91440" bIns="45720" anchor="t" anchorCtr="0" upright="1">
                        <a:noAutofit/>
                      </wps:bodyPr>
                    </wps:wsp>
                    <wps:wsp>
                      <wps:cNvPr id="117" name="Rectangle 21"/>
                      <wps:cNvSpPr>
                        <a:spLocks noChangeArrowheads="1"/>
                      </wps:cNvSpPr>
                      <wps:spPr bwMode="auto">
                        <a:xfrm>
                          <a:off x="0" y="1254"/>
                          <a:ext cx="11906" cy="60"/>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0485" id="Group 115" o:spid="_x0000_s1087" style="position:absolute;margin-left:-.75pt;margin-top:-1702.5pt;width:596.05pt;height:65.7pt;z-index:-251651072;mso-position-horizontal-relative:page;mso-position-vertical-relative:page" coordsize="11921,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">
              <v:rect id="Rectangle 20" o:spid="_x0000_s1088" style="position:absolute;left:15;width:11906;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" fillcolor="#7030a0" stroked="f">
                <v:textbox>
                  <w:txbxContent>
                    <w:p w:rsidR="005819BD" w:rsidRPr="007C5CB2" w:rsidRDefault="005819BD" w:rsidP="00E618E2">
                      <w:pPr>
                        <w:pStyle w:val="HUMHeader"/>
                      </w:pPr>
                    </w:p>
                    <w:p w:rsidR="005819BD" w:rsidRPr="002B0005" w:rsidRDefault="005819BD" w:rsidP="00E618E2">
                      <w:pPr>
                        <w:pStyle w:val="HUMHeader"/>
                        <w:ind w:firstLine="720"/>
                        <w:rPr>
                          <w:szCs w:val="24"/>
                        </w:rPr>
                      </w:pPr>
                      <w:r w:rsidRPr="002B0005">
                        <w:rPr>
                          <w:szCs w:val="24"/>
                        </w:rPr>
                        <w:t>Title of main course: SECTION 1</w:t>
                      </w:r>
                    </w:p>
                  </w:txbxContent>
                </v:textbox>
              </v:rect>
              <v:rect id="Rectangle 21" o:spid="_x0000_s1089" style="position:absolute;top:1254;width:11906;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" fillcolor="#7030a0" stroked="f"/>
              <w10:wrap type="through"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6EDE"/>
    <w:multiLevelType w:val="hybridMultilevel"/>
    <w:tmpl w:val="A4828E40"/>
    <w:lvl w:ilvl="0" w:tplc="FE965960">
      <w:numFmt w:val="bullet"/>
      <w:lvlText w:val="•"/>
      <w:lvlJc w:val="left"/>
      <w:pPr>
        <w:ind w:left="557" w:hanging="240"/>
      </w:pPr>
      <w:rPr>
        <w:rFonts w:ascii="Open Sans" w:eastAsia="Open Sans" w:hAnsi="Open Sans" w:cs="Open Sans" w:hint="default"/>
        <w:color w:val="6C257B"/>
        <w:spacing w:val="-1"/>
        <w:w w:val="100"/>
        <w:sz w:val="24"/>
        <w:szCs w:val="24"/>
      </w:rPr>
    </w:lvl>
    <w:lvl w:ilvl="1" w:tplc="ABAC69FC">
      <w:numFmt w:val="bullet"/>
      <w:lvlText w:val="•"/>
      <w:lvlJc w:val="left"/>
      <w:pPr>
        <w:ind w:left="1491" w:hanging="240"/>
      </w:pPr>
      <w:rPr>
        <w:rFonts w:hint="default"/>
      </w:rPr>
    </w:lvl>
    <w:lvl w:ilvl="2" w:tplc="643EFF86">
      <w:numFmt w:val="bullet"/>
      <w:lvlText w:val="•"/>
      <w:lvlJc w:val="left"/>
      <w:pPr>
        <w:ind w:left="2423" w:hanging="240"/>
      </w:pPr>
      <w:rPr>
        <w:rFonts w:hint="default"/>
      </w:rPr>
    </w:lvl>
    <w:lvl w:ilvl="3" w:tplc="5F6E9442">
      <w:numFmt w:val="bullet"/>
      <w:lvlText w:val="•"/>
      <w:lvlJc w:val="left"/>
      <w:pPr>
        <w:ind w:left="3355" w:hanging="240"/>
      </w:pPr>
      <w:rPr>
        <w:rFonts w:hint="default"/>
      </w:rPr>
    </w:lvl>
    <w:lvl w:ilvl="4" w:tplc="37AAD878">
      <w:numFmt w:val="bullet"/>
      <w:lvlText w:val="•"/>
      <w:lvlJc w:val="left"/>
      <w:pPr>
        <w:ind w:left="4287" w:hanging="240"/>
      </w:pPr>
      <w:rPr>
        <w:rFonts w:hint="default"/>
      </w:rPr>
    </w:lvl>
    <w:lvl w:ilvl="5" w:tplc="1ABC0AD0">
      <w:numFmt w:val="bullet"/>
      <w:lvlText w:val="•"/>
      <w:lvlJc w:val="left"/>
      <w:pPr>
        <w:ind w:left="5219" w:hanging="240"/>
      </w:pPr>
      <w:rPr>
        <w:rFonts w:hint="default"/>
      </w:rPr>
    </w:lvl>
    <w:lvl w:ilvl="6" w:tplc="30C8C838">
      <w:numFmt w:val="bullet"/>
      <w:lvlText w:val="•"/>
      <w:lvlJc w:val="left"/>
      <w:pPr>
        <w:ind w:left="6151" w:hanging="240"/>
      </w:pPr>
      <w:rPr>
        <w:rFonts w:hint="default"/>
      </w:rPr>
    </w:lvl>
    <w:lvl w:ilvl="7" w:tplc="9D22A186">
      <w:numFmt w:val="bullet"/>
      <w:lvlText w:val="•"/>
      <w:lvlJc w:val="left"/>
      <w:pPr>
        <w:ind w:left="7083" w:hanging="240"/>
      </w:pPr>
      <w:rPr>
        <w:rFonts w:hint="default"/>
      </w:rPr>
    </w:lvl>
    <w:lvl w:ilvl="8" w:tplc="3864D0DA">
      <w:numFmt w:val="bullet"/>
      <w:lvlText w:val="•"/>
      <w:lvlJc w:val="left"/>
      <w:pPr>
        <w:ind w:left="8014" w:hanging="240"/>
      </w:pPr>
      <w:rPr>
        <w:rFonts w:hint="default"/>
      </w:rPr>
    </w:lvl>
  </w:abstractNum>
  <w:abstractNum w:abstractNumId="1" w15:restartNumberingAfterBreak="0">
    <w:nsid w:val="163659B3"/>
    <w:multiLevelType w:val="multilevel"/>
    <w:tmpl w:val="D9C0199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7C643EA"/>
    <w:multiLevelType w:val="multilevel"/>
    <w:tmpl w:val="A754D42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84A06E9"/>
    <w:multiLevelType w:val="hybridMultilevel"/>
    <w:tmpl w:val="FBBCEBEC"/>
    <w:lvl w:ilvl="0" w:tplc="4F5C0C96">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4" w15:restartNumberingAfterBreak="0">
    <w:nsid w:val="19591A8C"/>
    <w:multiLevelType w:val="hybridMultilevel"/>
    <w:tmpl w:val="2BDCE1A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 w15:restartNumberingAfterBreak="0">
    <w:nsid w:val="20267970"/>
    <w:multiLevelType w:val="hybridMultilevel"/>
    <w:tmpl w:val="6E20304E"/>
    <w:lvl w:ilvl="0" w:tplc="3A04039E">
      <w:start w:val="1"/>
      <w:numFmt w:val="bullet"/>
      <w:pStyle w:val="ListParagraph"/>
      <w:lvlText w:val=""/>
      <w:lvlJc w:val="left"/>
      <w:pPr>
        <w:ind w:left="1437"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20B44225"/>
    <w:multiLevelType w:val="hybridMultilevel"/>
    <w:tmpl w:val="755C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D53A9"/>
    <w:multiLevelType w:val="hybridMultilevel"/>
    <w:tmpl w:val="826E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32E1C"/>
    <w:multiLevelType w:val="hybridMultilevel"/>
    <w:tmpl w:val="4AD2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0286D"/>
    <w:multiLevelType w:val="multilevel"/>
    <w:tmpl w:val="A0A8F1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40233990"/>
    <w:multiLevelType w:val="multilevel"/>
    <w:tmpl w:val="979007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05A1040"/>
    <w:multiLevelType w:val="hybridMultilevel"/>
    <w:tmpl w:val="375879EE"/>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2" w15:restartNumberingAfterBreak="0">
    <w:nsid w:val="43FE3913"/>
    <w:multiLevelType w:val="hybridMultilevel"/>
    <w:tmpl w:val="94AAE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9311EC"/>
    <w:multiLevelType w:val="multilevel"/>
    <w:tmpl w:val="9FB8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5A7162"/>
    <w:multiLevelType w:val="hybridMultilevel"/>
    <w:tmpl w:val="26A4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0769C"/>
    <w:multiLevelType w:val="hybridMultilevel"/>
    <w:tmpl w:val="0BF03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F3B5C"/>
    <w:multiLevelType w:val="hybridMultilevel"/>
    <w:tmpl w:val="E38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1178D"/>
    <w:multiLevelType w:val="multilevel"/>
    <w:tmpl w:val="3E6662C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8" w15:restartNumberingAfterBreak="0">
    <w:nsid w:val="65147EC0"/>
    <w:multiLevelType w:val="multilevel"/>
    <w:tmpl w:val="A0A8F1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9" w15:restartNumberingAfterBreak="0">
    <w:nsid w:val="65CE6AB6"/>
    <w:multiLevelType w:val="hybridMultilevel"/>
    <w:tmpl w:val="1434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50F57"/>
    <w:multiLevelType w:val="hybridMultilevel"/>
    <w:tmpl w:val="4D3A0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AE2D5A"/>
    <w:multiLevelType w:val="hybridMultilevel"/>
    <w:tmpl w:val="579C5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904571"/>
    <w:multiLevelType w:val="multilevel"/>
    <w:tmpl w:val="9790075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18"/>
  </w:num>
  <w:num w:numId="3">
    <w:abstractNumId w:val="11"/>
  </w:num>
  <w:num w:numId="4">
    <w:abstractNumId w:val="4"/>
  </w:num>
  <w:num w:numId="5">
    <w:abstractNumId w:val="3"/>
  </w:num>
  <w:num w:numId="6">
    <w:abstractNumId w:val="5"/>
  </w:num>
  <w:num w:numId="7">
    <w:abstractNumId w:val="19"/>
  </w:num>
  <w:num w:numId="8">
    <w:abstractNumId w:val="9"/>
  </w:num>
  <w:num w:numId="9">
    <w:abstractNumId w:val="0"/>
  </w:num>
  <w:num w:numId="10">
    <w:abstractNumId w:val="5"/>
  </w:num>
  <w:num w:numId="11">
    <w:abstractNumId w:val="0"/>
  </w:num>
  <w:num w:numId="12">
    <w:abstractNumId w:val="5"/>
  </w:num>
  <w:num w:numId="13">
    <w:abstractNumId w:val="0"/>
  </w:num>
  <w:num w:numId="14">
    <w:abstractNumId w:val="5"/>
  </w:num>
  <w:num w:numId="15">
    <w:abstractNumId w:val="7"/>
  </w:num>
  <w:num w:numId="16">
    <w:abstractNumId w:val="13"/>
  </w:num>
  <w:num w:numId="17">
    <w:abstractNumId w:val="14"/>
  </w:num>
  <w:num w:numId="18">
    <w:abstractNumId w:val="8"/>
  </w:num>
  <w:num w:numId="19">
    <w:abstractNumId w:val="15"/>
  </w:num>
  <w:num w:numId="20">
    <w:abstractNumId w:val="20"/>
  </w:num>
  <w:num w:numId="21">
    <w:abstractNumId w:val="1"/>
  </w:num>
  <w:num w:numId="22">
    <w:abstractNumId w:val="12"/>
  </w:num>
  <w:num w:numId="23">
    <w:abstractNumId w:val="6"/>
  </w:num>
  <w:num w:numId="24">
    <w:abstractNumId w:val="21"/>
  </w:num>
  <w:num w:numId="25">
    <w:abstractNumId w:val="10"/>
  </w:num>
  <w:num w:numId="26">
    <w:abstractNumId w:val="22"/>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9"/>
    <w:rsid w:val="0000219C"/>
    <w:rsid w:val="0000504F"/>
    <w:rsid w:val="00023378"/>
    <w:rsid w:val="000236A4"/>
    <w:rsid w:val="00025C9F"/>
    <w:rsid w:val="00030677"/>
    <w:rsid w:val="00035BB5"/>
    <w:rsid w:val="0004229C"/>
    <w:rsid w:val="00042DDD"/>
    <w:rsid w:val="0004384C"/>
    <w:rsid w:val="00045248"/>
    <w:rsid w:val="00051B29"/>
    <w:rsid w:val="00051F46"/>
    <w:rsid w:val="000549DF"/>
    <w:rsid w:val="00060B91"/>
    <w:rsid w:val="000624AD"/>
    <w:rsid w:val="00062B2F"/>
    <w:rsid w:val="00062DFF"/>
    <w:rsid w:val="00064832"/>
    <w:rsid w:val="000661E8"/>
    <w:rsid w:val="00072B07"/>
    <w:rsid w:val="00081ED3"/>
    <w:rsid w:val="000833E3"/>
    <w:rsid w:val="00085EC5"/>
    <w:rsid w:val="00091328"/>
    <w:rsid w:val="000936F9"/>
    <w:rsid w:val="000978B7"/>
    <w:rsid w:val="00097BC6"/>
    <w:rsid w:val="000A292A"/>
    <w:rsid w:val="000A3A36"/>
    <w:rsid w:val="000A3B6D"/>
    <w:rsid w:val="000A6131"/>
    <w:rsid w:val="000A7ECA"/>
    <w:rsid w:val="000B0F43"/>
    <w:rsid w:val="000B172E"/>
    <w:rsid w:val="000B2137"/>
    <w:rsid w:val="000B50D0"/>
    <w:rsid w:val="000C0D75"/>
    <w:rsid w:val="000D0EF5"/>
    <w:rsid w:val="000D14D2"/>
    <w:rsid w:val="000D1F3A"/>
    <w:rsid w:val="000D2EE9"/>
    <w:rsid w:val="000E22F5"/>
    <w:rsid w:val="000E5D09"/>
    <w:rsid w:val="000E7CA9"/>
    <w:rsid w:val="000F348F"/>
    <w:rsid w:val="000F5D41"/>
    <w:rsid w:val="000F72BB"/>
    <w:rsid w:val="00105FA1"/>
    <w:rsid w:val="0010702D"/>
    <w:rsid w:val="00114715"/>
    <w:rsid w:val="00114ACF"/>
    <w:rsid w:val="00117278"/>
    <w:rsid w:val="00117A2B"/>
    <w:rsid w:val="00126B59"/>
    <w:rsid w:val="00131C8E"/>
    <w:rsid w:val="00137B3D"/>
    <w:rsid w:val="001444A5"/>
    <w:rsid w:val="0015229F"/>
    <w:rsid w:val="00154415"/>
    <w:rsid w:val="0015685F"/>
    <w:rsid w:val="00160B76"/>
    <w:rsid w:val="001641A9"/>
    <w:rsid w:val="00164BCD"/>
    <w:rsid w:val="00164FB7"/>
    <w:rsid w:val="001651B3"/>
    <w:rsid w:val="00165533"/>
    <w:rsid w:val="001700AE"/>
    <w:rsid w:val="00171170"/>
    <w:rsid w:val="00171522"/>
    <w:rsid w:val="00172FF3"/>
    <w:rsid w:val="00174022"/>
    <w:rsid w:val="00193475"/>
    <w:rsid w:val="00194231"/>
    <w:rsid w:val="001973E3"/>
    <w:rsid w:val="001975AC"/>
    <w:rsid w:val="001A0D80"/>
    <w:rsid w:val="001A2EF4"/>
    <w:rsid w:val="001A4FAE"/>
    <w:rsid w:val="001C2E9B"/>
    <w:rsid w:val="001C7F3A"/>
    <w:rsid w:val="001D2645"/>
    <w:rsid w:val="001D5A9A"/>
    <w:rsid w:val="001D7B91"/>
    <w:rsid w:val="001E04E2"/>
    <w:rsid w:val="001E3E96"/>
    <w:rsid w:val="001F09D0"/>
    <w:rsid w:val="001F5B5C"/>
    <w:rsid w:val="00201B50"/>
    <w:rsid w:val="00202485"/>
    <w:rsid w:val="00211B91"/>
    <w:rsid w:val="00211FFE"/>
    <w:rsid w:val="0021580A"/>
    <w:rsid w:val="00215835"/>
    <w:rsid w:val="002210C3"/>
    <w:rsid w:val="002258D2"/>
    <w:rsid w:val="0023133D"/>
    <w:rsid w:val="00231A3F"/>
    <w:rsid w:val="00233D67"/>
    <w:rsid w:val="00257C82"/>
    <w:rsid w:val="002677F3"/>
    <w:rsid w:val="00272A63"/>
    <w:rsid w:val="0028372D"/>
    <w:rsid w:val="0028567A"/>
    <w:rsid w:val="00285DF5"/>
    <w:rsid w:val="00287CDE"/>
    <w:rsid w:val="002927F2"/>
    <w:rsid w:val="002A3896"/>
    <w:rsid w:val="002A78FB"/>
    <w:rsid w:val="002B0005"/>
    <w:rsid w:val="002B23F3"/>
    <w:rsid w:val="002C0469"/>
    <w:rsid w:val="002C1642"/>
    <w:rsid w:val="002C2517"/>
    <w:rsid w:val="002C6732"/>
    <w:rsid w:val="002D2CEB"/>
    <w:rsid w:val="002D7E92"/>
    <w:rsid w:val="002E1811"/>
    <w:rsid w:val="002E39A8"/>
    <w:rsid w:val="002E71A1"/>
    <w:rsid w:val="002F0D5F"/>
    <w:rsid w:val="002F1E57"/>
    <w:rsid w:val="002F3086"/>
    <w:rsid w:val="002F3136"/>
    <w:rsid w:val="00305389"/>
    <w:rsid w:val="00307966"/>
    <w:rsid w:val="00307ABD"/>
    <w:rsid w:val="00312347"/>
    <w:rsid w:val="00315EFA"/>
    <w:rsid w:val="003224A5"/>
    <w:rsid w:val="003241BE"/>
    <w:rsid w:val="00327EE7"/>
    <w:rsid w:val="003323FA"/>
    <w:rsid w:val="003343F2"/>
    <w:rsid w:val="0033542B"/>
    <w:rsid w:val="00351327"/>
    <w:rsid w:val="00352AFE"/>
    <w:rsid w:val="00353E71"/>
    <w:rsid w:val="00355666"/>
    <w:rsid w:val="00356112"/>
    <w:rsid w:val="003635C0"/>
    <w:rsid w:val="00381D06"/>
    <w:rsid w:val="0038449A"/>
    <w:rsid w:val="00391492"/>
    <w:rsid w:val="00394948"/>
    <w:rsid w:val="003A469C"/>
    <w:rsid w:val="003B2EA2"/>
    <w:rsid w:val="003C45BC"/>
    <w:rsid w:val="003D14A9"/>
    <w:rsid w:val="003D6C11"/>
    <w:rsid w:val="003E1701"/>
    <w:rsid w:val="003E53C9"/>
    <w:rsid w:val="003F157B"/>
    <w:rsid w:val="003F3333"/>
    <w:rsid w:val="003F69EA"/>
    <w:rsid w:val="00401AF9"/>
    <w:rsid w:val="00401BB8"/>
    <w:rsid w:val="00414307"/>
    <w:rsid w:val="00414F1D"/>
    <w:rsid w:val="00427655"/>
    <w:rsid w:val="0043011C"/>
    <w:rsid w:val="004328B2"/>
    <w:rsid w:val="00453EE1"/>
    <w:rsid w:val="00455596"/>
    <w:rsid w:val="004561DF"/>
    <w:rsid w:val="00456859"/>
    <w:rsid w:val="00457C2D"/>
    <w:rsid w:val="00480E6A"/>
    <w:rsid w:val="00483702"/>
    <w:rsid w:val="00490143"/>
    <w:rsid w:val="0049422A"/>
    <w:rsid w:val="004A211A"/>
    <w:rsid w:val="004A2253"/>
    <w:rsid w:val="004A418D"/>
    <w:rsid w:val="004A48CC"/>
    <w:rsid w:val="004A48FF"/>
    <w:rsid w:val="004A6AAD"/>
    <w:rsid w:val="004B3270"/>
    <w:rsid w:val="004B7010"/>
    <w:rsid w:val="004C752D"/>
    <w:rsid w:val="004D15DB"/>
    <w:rsid w:val="004D7FFE"/>
    <w:rsid w:val="004E4AEC"/>
    <w:rsid w:val="004E4C4E"/>
    <w:rsid w:val="004E7DCB"/>
    <w:rsid w:val="004F4DC4"/>
    <w:rsid w:val="00505B2A"/>
    <w:rsid w:val="005121CD"/>
    <w:rsid w:val="00516CFD"/>
    <w:rsid w:val="00516EC6"/>
    <w:rsid w:val="005225CA"/>
    <w:rsid w:val="005232BF"/>
    <w:rsid w:val="00530AA2"/>
    <w:rsid w:val="00531FAD"/>
    <w:rsid w:val="0053543F"/>
    <w:rsid w:val="00540052"/>
    <w:rsid w:val="00550F7D"/>
    <w:rsid w:val="00551990"/>
    <w:rsid w:val="00562A42"/>
    <w:rsid w:val="005819BD"/>
    <w:rsid w:val="00583FCE"/>
    <w:rsid w:val="005912EA"/>
    <w:rsid w:val="005A1FF7"/>
    <w:rsid w:val="005B168F"/>
    <w:rsid w:val="005B2A1E"/>
    <w:rsid w:val="005B6AC8"/>
    <w:rsid w:val="005B6F0F"/>
    <w:rsid w:val="005B7C81"/>
    <w:rsid w:val="005D39DC"/>
    <w:rsid w:val="005D6C4C"/>
    <w:rsid w:val="005E02A7"/>
    <w:rsid w:val="005E0F14"/>
    <w:rsid w:val="005E4A04"/>
    <w:rsid w:val="005F1DA2"/>
    <w:rsid w:val="005F2576"/>
    <w:rsid w:val="005F311D"/>
    <w:rsid w:val="005F6D75"/>
    <w:rsid w:val="005F71D6"/>
    <w:rsid w:val="00602A4B"/>
    <w:rsid w:val="00604B9F"/>
    <w:rsid w:val="00612EDB"/>
    <w:rsid w:val="00615C08"/>
    <w:rsid w:val="00623E82"/>
    <w:rsid w:val="00626008"/>
    <w:rsid w:val="00631535"/>
    <w:rsid w:val="00632E49"/>
    <w:rsid w:val="00637CC4"/>
    <w:rsid w:val="00637D6B"/>
    <w:rsid w:val="0064559C"/>
    <w:rsid w:val="00647CE6"/>
    <w:rsid w:val="006537C9"/>
    <w:rsid w:val="0065556E"/>
    <w:rsid w:val="006814E3"/>
    <w:rsid w:val="006823A4"/>
    <w:rsid w:val="0069761E"/>
    <w:rsid w:val="006A0128"/>
    <w:rsid w:val="006A35A1"/>
    <w:rsid w:val="006B1BD2"/>
    <w:rsid w:val="006B2659"/>
    <w:rsid w:val="006C7AB3"/>
    <w:rsid w:val="006D3233"/>
    <w:rsid w:val="006E0BBC"/>
    <w:rsid w:val="006E470C"/>
    <w:rsid w:val="006E6194"/>
    <w:rsid w:val="006E6996"/>
    <w:rsid w:val="007017D0"/>
    <w:rsid w:val="00702E21"/>
    <w:rsid w:val="0070460B"/>
    <w:rsid w:val="007069F0"/>
    <w:rsid w:val="007121D9"/>
    <w:rsid w:val="00714A66"/>
    <w:rsid w:val="00720AEA"/>
    <w:rsid w:val="007320E8"/>
    <w:rsid w:val="00735816"/>
    <w:rsid w:val="00742EC6"/>
    <w:rsid w:val="00743DAE"/>
    <w:rsid w:val="00754ADC"/>
    <w:rsid w:val="00766F5B"/>
    <w:rsid w:val="0077113A"/>
    <w:rsid w:val="00772E82"/>
    <w:rsid w:val="007845E1"/>
    <w:rsid w:val="00785FD5"/>
    <w:rsid w:val="007873CE"/>
    <w:rsid w:val="00790695"/>
    <w:rsid w:val="00793E6C"/>
    <w:rsid w:val="00794F16"/>
    <w:rsid w:val="007A6CAD"/>
    <w:rsid w:val="007B3A4D"/>
    <w:rsid w:val="007B3F4D"/>
    <w:rsid w:val="007B419C"/>
    <w:rsid w:val="007B5EE3"/>
    <w:rsid w:val="007C40EA"/>
    <w:rsid w:val="007C5849"/>
    <w:rsid w:val="007C5CB2"/>
    <w:rsid w:val="007D10FC"/>
    <w:rsid w:val="007D5340"/>
    <w:rsid w:val="007E64FE"/>
    <w:rsid w:val="007F1E35"/>
    <w:rsid w:val="007F2586"/>
    <w:rsid w:val="007F44E9"/>
    <w:rsid w:val="007F5E8D"/>
    <w:rsid w:val="007F7E55"/>
    <w:rsid w:val="008174E4"/>
    <w:rsid w:val="0081769F"/>
    <w:rsid w:val="00821147"/>
    <w:rsid w:val="008213C7"/>
    <w:rsid w:val="00823B48"/>
    <w:rsid w:val="00825DDC"/>
    <w:rsid w:val="00826026"/>
    <w:rsid w:val="00827E30"/>
    <w:rsid w:val="00831D61"/>
    <w:rsid w:val="00836066"/>
    <w:rsid w:val="008367B6"/>
    <w:rsid w:val="00837C6E"/>
    <w:rsid w:val="008463EA"/>
    <w:rsid w:val="0084644C"/>
    <w:rsid w:val="00846E66"/>
    <w:rsid w:val="008475D7"/>
    <w:rsid w:val="00850695"/>
    <w:rsid w:val="008559CD"/>
    <w:rsid w:val="0086058C"/>
    <w:rsid w:val="00861593"/>
    <w:rsid w:val="00875025"/>
    <w:rsid w:val="00881D4D"/>
    <w:rsid w:val="00884DCF"/>
    <w:rsid w:val="008853AD"/>
    <w:rsid w:val="00886571"/>
    <w:rsid w:val="00886866"/>
    <w:rsid w:val="00895288"/>
    <w:rsid w:val="008A02D9"/>
    <w:rsid w:val="008A39BB"/>
    <w:rsid w:val="008A4B01"/>
    <w:rsid w:val="008B48C4"/>
    <w:rsid w:val="008B656A"/>
    <w:rsid w:val="008C1340"/>
    <w:rsid w:val="008C2329"/>
    <w:rsid w:val="008C2DEE"/>
    <w:rsid w:val="008C6BEC"/>
    <w:rsid w:val="008C6E78"/>
    <w:rsid w:val="008D22B6"/>
    <w:rsid w:val="008D57A7"/>
    <w:rsid w:val="008D645A"/>
    <w:rsid w:val="008D7BC1"/>
    <w:rsid w:val="008E06C8"/>
    <w:rsid w:val="008E479B"/>
    <w:rsid w:val="008F19A6"/>
    <w:rsid w:val="008F1C81"/>
    <w:rsid w:val="008F31B7"/>
    <w:rsid w:val="008F3F68"/>
    <w:rsid w:val="008F4E0E"/>
    <w:rsid w:val="008F7712"/>
    <w:rsid w:val="009054B5"/>
    <w:rsid w:val="009113E8"/>
    <w:rsid w:val="009115B2"/>
    <w:rsid w:val="009124DB"/>
    <w:rsid w:val="009132B6"/>
    <w:rsid w:val="00914BFC"/>
    <w:rsid w:val="00915244"/>
    <w:rsid w:val="00931B1F"/>
    <w:rsid w:val="0093252C"/>
    <w:rsid w:val="00940252"/>
    <w:rsid w:val="00941241"/>
    <w:rsid w:val="009421F2"/>
    <w:rsid w:val="009457D0"/>
    <w:rsid w:val="009478BC"/>
    <w:rsid w:val="009709A1"/>
    <w:rsid w:val="009809D7"/>
    <w:rsid w:val="00981541"/>
    <w:rsid w:val="00984E91"/>
    <w:rsid w:val="009B7BF6"/>
    <w:rsid w:val="009C0259"/>
    <w:rsid w:val="009C13FC"/>
    <w:rsid w:val="009C4314"/>
    <w:rsid w:val="009C58C8"/>
    <w:rsid w:val="009C660A"/>
    <w:rsid w:val="009D0672"/>
    <w:rsid w:val="009D14AB"/>
    <w:rsid w:val="009D182B"/>
    <w:rsid w:val="009D1B77"/>
    <w:rsid w:val="009D22A8"/>
    <w:rsid w:val="009F7E70"/>
    <w:rsid w:val="00A01D26"/>
    <w:rsid w:val="00A01D29"/>
    <w:rsid w:val="00A10CA4"/>
    <w:rsid w:val="00A12122"/>
    <w:rsid w:val="00A1431E"/>
    <w:rsid w:val="00A14CA9"/>
    <w:rsid w:val="00A14CF4"/>
    <w:rsid w:val="00A150EA"/>
    <w:rsid w:val="00A20B16"/>
    <w:rsid w:val="00A22FC6"/>
    <w:rsid w:val="00A23D9D"/>
    <w:rsid w:val="00A26B18"/>
    <w:rsid w:val="00A30645"/>
    <w:rsid w:val="00A31BEB"/>
    <w:rsid w:val="00A41E52"/>
    <w:rsid w:val="00A436D6"/>
    <w:rsid w:val="00A45AD8"/>
    <w:rsid w:val="00A54ABF"/>
    <w:rsid w:val="00A614BE"/>
    <w:rsid w:val="00A654EF"/>
    <w:rsid w:val="00A67A2B"/>
    <w:rsid w:val="00A73196"/>
    <w:rsid w:val="00A81CDA"/>
    <w:rsid w:val="00A86396"/>
    <w:rsid w:val="00A902EE"/>
    <w:rsid w:val="00A9476E"/>
    <w:rsid w:val="00AA07FF"/>
    <w:rsid w:val="00AA5B63"/>
    <w:rsid w:val="00AB3519"/>
    <w:rsid w:val="00AB54C9"/>
    <w:rsid w:val="00AC034A"/>
    <w:rsid w:val="00AC0E96"/>
    <w:rsid w:val="00AC237C"/>
    <w:rsid w:val="00AC3691"/>
    <w:rsid w:val="00AC54AE"/>
    <w:rsid w:val="00AE23A2"/>
    <w:rsid w:val="00AE3BB0"/>
    <w:rsid w:val="00AE4CD8"/>
    <w:rsid w:val="00AE706C"/>
    <w:rsid w:val="00AF0998"/>
    <w:rsid w:val="00AF5FF4"/>
    <w:rsid w:val="00AF7413"/>
    <w:rsid w:val="00B0508B"/>
    <w:rsid w:val="00B10481"/>
    <w:rsid w:val="00B221A0"/>
    <w:rsid w:val="00B231C7"/>
    <w:rsid w:val="00B24AEB"/>
    <w:rsid w:val="00B24ECE"/>
    <w:rsid w:val="00B35E8F"/>
    <w:rsid w:val="00B3740A"/>
    <w:rsid w:val="00B3797F"/>
    <w:rsid w:val="00B37C0C"/>
    <w:rsid w:val="00B41EB6"/>
    <w:rsid w:val="00B66409"/>
    <w:rsid w:val="00B67614"/>
    <w:rsid w:val="00B72585"/>
    <w:rsid w:val="00B728F6"/>
    <w:rsid w:val="00B77EB8"/>
    <w:rsid w:val="00B80CE2"/>
    <w:rsid w:val="00B8499C"/>
    <w:rsid w:val="00B945DD"/>
    <w:rsid w:val="00B97603"/>
    <w:rsid w:val="00BA00AE"/>
    <w:rsid w:val="00BA0A14"/>
    <w:rsid w:val="00BA2716"/>
    <w:rsid w:val="00BA3888"/>
    <w:rsid w:val="00BB0971"/>
    <w:rsid w:val="00BB180C"/>
    <w:rsid w:val="00BB2B18"/>
    <w:rsid w:val="00BC2553"/>
    <w:rsid w:val="00BD3483"/>
    <w:rsid w:val="00BD4DBB"/>
    <w:rsid w:val="00BF312F"/>
    <w:rsid w:val="00BF3D93"/>
    <w:rsid w:val="00BF5A06"/>
    <w:rsid w:val="00C0425F"/>
    <w:rsid w:val="00C15EAD"/>
    <w:rsid w:val="00C172C7"/>
    <w:rsid w:val="00C23EE9"/>
    <w:rsid w:val="00C25402"/>
    <w:rsid w:val="00C327C7"/>
    <w:rsid w:val="00C35C62"/>
    <w:rsid w:val="00C472F2"/>
    <w:rsid w:val="00C47487"/>
    <w:rsid w:val="00C505C6"/>
    <w:rsid w:val="00C5737A"/>
    <w:rsid w:val="00C5751D"/>
    <w:rsid w:val="00C654FA"/>
    <w:rsid w:val="00C840CB"/>
    <w:rsid w:val="00C87196"/>
    <w:rsid w:val="00C903D2"/>
    <w:rsid w:val="00C942A6"/>
    <w:rsid w:val="00CA6F1B"/>
    <w:rsid w:val="00CC5194"/>
    <w:rsid w:val="00CC651D"/>
    <w:rsid w:val="00CC7B27"/>
    <w:rsid w:val="00CD0F36"/>
    <w:rsid w:val="00CD2019"/>
    <w:rsid w:val="00CD6563"/>
    <w:rsid w:val="00CE0963"/>
    <w:rsid w:val="00CE17D8"/>
    <w:rsid w:val="00CE20AD"/>
    <w:rsid w:val="00CE3C25"/>
    <w:rsid w:val="00CE6CB1"/>
    <w:rsid w:val="00CF11C0"/>
    <w:rsid w:val="00CF15E2"/>
    <w:rsid w:val="00D001E0"/>
    <w:rsid w:val="00D00660"/>
    <w:rsid w:val="00D11E5A"/>
    <w:rsid w:val="00D14D88"/>
    <w:rsid w:val="00D155AE"/>
    <w:rsid w:val="00D20FFE"/>
    <w:rsid w:val="00D21311"/>
    <w:rsid w:val="00D232CC"/>
    <w:rsid w:val="00D23798"/>
    <w:rsid w:val="00D306CE"/>
    <w:rsid w:val="00D34C60"/>
    <w:rsid w:val="00D52682"/>
    <w:rsid w:val="00D53DF7"/>
    <w:rsid w:val="00D54B06"/>
    <w:rsid w:val="00D57425"/>
    <w:rsid w:val="00D60C24"/>
    <w:rsid w:val="00D60D86"/>
    <w:rsid w:val="00D61710"/>
    <w:rsid w:val="00D64CF0"/>
    <w:rsid w:val="00D6578E"/>
    <w:rsid w:val="00D74C72"/>
    <w:rsid w:val="00D9701D"/>
    <w:rsid w:val="00DA1419"/>
    <w:rsid w:val="00DA151F"/>
    <w:rsid w:val="00DA223F"/>
    <w:rsid w:val="00DA3487"/>
    <w:rsid w:val="00DA3EAB"/>
    <w:rsid w:val="00DA4BAB"/>
    <w:rsid w:val="00DB5B7C"/>
    <w:rsid w:val="00DB716E"/>
    <w:rsid w:val="00DC6995"/>
    <w:rsid w:val="00DD19CB"/>
    <w:rsid w:val="00DD2BB3"/>
    <w:rsid w:val="00DD6D8B"/>
    <w:rsid w:val="00DD74EE"/>
    <w:rsid w:val="00DD76C7"/>
    <w:rsid w:val="00DE005C"/>
    <w:rsid w:val="00DF3FF3"/>
    <w:rsid w:val="00E140B0"/>
    <w:rsid w:val="00E15802"/>
    <w:rsid w:val="00E15AD4"/>
    <w:rsid w:val="00E224B1"/>
    <w:rsid w:val="00E24FE7"/>
    <w:rsid w:val="00E35EFE"/>
    <w:rsid w:val="00E40773"/>
    <w:rsid w:val="00E47717"/>
    <w:rsid w:val="00E54AD0"/>
    <w:rsid w:val="00E618E2"/>
    <w:rsid w:val="00E65CC2"/>
    <w:rsid w:val="00E66C89"/>
    <w:rsid w:val="00E6755C"/>
    <w:rsid w:val="00E705F2"/>
    <w:rsid w:val="00E83DD2"/>
    <w:rsid w:val="00EA62F3"/>
    <w:rsid w:val="00EB6A17"/>
    <w:rsid w:val="00EC1A2A"/>
    <w:rsid w:val="00EC4EB8"/>
    <w:rsid w:val="00ED7154"/>
    <w:rsid w:val="00EE76F1"/>
    <w:rsid w:val="00EF15AE"/>
    <w:rsid w:val="00EF38CB"/>
    <w:rsid w:val="00EF3C84"/>
    <w:rsid w:val="00F0773B"/>
    <w:rsid w:val="00F1088E"/>
    <w:rsid w:val="00F10AE2"/>
    <w:rsid w:val="00F15E76"/>
    <w:rsid w:val="00F16FE6"/>
    <w:rsid w:val="00F27173"/>
    <w:rsid w:val="00F33270"/>
    <w:rsid w:val="00F504FF"/>
    <w:rsid w:val="00F67026"/>
    <w:rsid w:val="00F70FD7"/>
    <w:rsid w:val="00F76B33"/>
    <w:rsid w:val="00F81939"/>
    <w:rsid w:val="00F87272"/>
    <w:rsid w:val="00F87384"/>
    <w:rsid w:val="00F93533"/>
    <w:rsid w:val="00F94242"/>
    <w:rsid w:val="00F97E01"/>
    <w:rsid w:val="00FA76DA"/>
    <w:rsid w:val="00FB0772"/>
    <w:rsid w:val="00FB4323"/>
    <w:rsid w:val="00FB479A"/>
    <w:rsid w:val="00FB49B5"/>
    <w:rsid w:val="00FC1B52"/>
    <w:rsid w:val="00FD09D6"/>
    <w:rsid w:val="00FD38CE"/>
    <w:rsid w:val="00FD7274"/>
    <w:rsid w:val="00FE0074"/>
    <w:rsid w:val="00FE2E31"/>
    <w:rsid w:val="00FF0DAC"/>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8E286"/>
  <w15:chartTrackingRefBased/>
  <w15:docId w15:val="{B7DDF412-ECCD-4165-98C6-D591D28A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B2659"/>
    <w:pPr>
      <w:widowControl w:val="0"/>
      <w:autoSpaceDE w:val="0"/>
      <w:autoSpaceDN w:val="0"/>
      <w:spacing w:before="120" w:after="120" w:line="240" w:lineRule="auto"/>
    </w:pPr>
    <w:rPr>
      <w:rFonts w:ascii="Open Sans" w:eastAsia="OpenSans-Light" w:hAnsi="Open Sans" w:cs="OpenSans-Light"/>
      <w:sz w:val="24"/>
      <w:lang w:val="en-US"/>
    </w:rPr>
  </w:style>
  <w:style w:type="paragraph" w:styleId="Heading1">
    <w:name w:val="heading 1"/>
    <w:basedOn w:val="Normal"/>
    <w:link w:val="Heading1Char"/>
    <w:uiPriority w:val="1"/>
    <w:rsid w:val="00051B29"/>
    <w:pPr>
      <w:spacing w:before="100"/>
      <w:ind w:left="1020"/>
      <w:outlineLvl w:val="0"/>
    </w:pPr>
    <w:rPr>
      <w:rFonts w:eastAsia="Open Sans" w:cs="Open Sans"/>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Box">
    <w:name w:val="Colour Box"/>
    <w:next w:val="Normal"/>
    <w:link w:val="ColourBoxChar"/>
    <w:autoRedefine/>
    <w:rsid w:val="00051B29"/>
  </w:style>
  <w:style w:type="character" w:customStyle="1" w:styleId="ColourBoxChar">
    <w:name w:val="Colour Box Char"/>
    <w:basedOn w:val="DefaultParagraphFont"/>
    <w:link w:val="ColourBox"/>
    <w:rsid w:val="00051B29"/>
  </w:style>
  <w:style w:type="paragraph" w:styleId="ListParagraph">
    <w:name w:val="List Paragraph"/>
    <w:aliases w:val="DL_DarkBox_Bullet_List"/>
    <w:basedOn w:val="Normal"/>
    <w:next w:val="HUMNormal"/>
    <w:link w:val="ListParagraphChar"/>
    <w:uiPriority w:val="1"/>
    <w:rsid w:val="00051B29"/>
    <w:pPr>
      <w:numPr>
        <w:numId w:val="6"/>
      </w:numPr>
      <w:spacing w:after="240"/>
      <w:ind w:left="1434" w:hanging="357"/>
    </w:pPr>
    <w:rPr>
      <w:color w:val="FFFFFF" w:themeColor="background1"/>
    </w:rPr>
  </w:style>
  <w:style w:type="paragraph" w:styleId="BodyText">
    <w:name w:val="Body Text"/>
    <w:basedOn w:val="Normal"/>
    <w:link w:val="BodyTextChar"/>
    <w:uiPriority w:val="1"/>
    <w:rsid w:val="00051B29"/>
    <w:rPr>
      <w:sz w:val="23"/>
      <w:szCs w:val="23"/>
    </w:rPr>
  </w:style>
  <w:style w:type="character" w:customStyle="1" w:styleId="BodyTextChar">
    <w:name w:val="Body Text Char"/>
    <w:basedOn w:val="DefaultParagraphFont"/>
    <w:link w:val="BodyText"/>
    <w:uiPriority w:val="1"/>
    <w:rsid w:val="00051B29"/>
    <w:rPr>
      <w:rFonts w:ascii="Open Sans" w:eastAsia="OpenSans-Light" w:hAnsi="Open Sans" w:cs="OpenSans-Light"/>
      <w:sz w:val="23"/>
      <w:szCs w:val="23"/>
      <w:lang w:val="en-US"/>
    </w:rPr>
  </w:style>
  <w:style w:type="paragraph" w:styleId="EndnoteText">
    <w:name w:val="endnote text"/>
    <w:basedOn w:val="Normal"/>
    <w:link w:val="EndnoteTextChar"/>
    <w:uiPriority w:val="99"/>
    <w:semiHidden/>
    <w:unhideWhenUsed/>
    <w:rsid w:val="00051B29"/>
    <w:rPr>
      <w:sz w:val="20"/>
      <w:szCs w:val="20"/>
    </w:rPr>
  </w:style>
  <w:style w:type="character" w:customStyle="1" w:styleId="EndnoteTextChar">
    <w:name w:val="Endnote Text Char"/>
    <w:basedOn w:val="DefaultParagraphFont"/>
    <w:link w:val="EndnoteText"/>
    <w:uiPriority w:val="99"/>
    <w:semiHidden/>
    <w:rsid w:val="00051B29"/>
    <w:rPr>
      <w:rFonts w:ascii="Open Sans" w:eastAsia="OpenSans-Light" w:hAnsi="Open Sans" w:cs="OpenSans-Light"/>
      <w:sz w:val="20"/>
      <w:szCs w:val="20"/>
      <w:lang w:val="en-US"/>
    </w:rPr>
  </w:style>
  <w:style w:type="character" w:styleId="EndnoteReference">
    <w:name w:val="endnote reference"/>
    <w:basedOn w:val="DefaultParagraphFont"/>
    <w:uiPriority w:val="99"/>
    <w:semiHidden/>
    <w:unhideWhenUsed/>
    <w:rsid w:val="00051B29"/>
    <w:rPr>
      <w:vertAlign w:val="superscript"/>
    </w:rPr>
  </w:style>
  <w:style w:type="paragraph" w:styleId="FootnoteText">
    <w:name w:val="footnote text"/>
    <w:basedOn w:val="Normal"/>
    <w:link w:val="FootnoteTextChar"/>
    <w:uiPriority w:val="99"/>
    <w:semiHidden/>
    <w:unhideWhenUsed/>
    <w:rsid w:val="00051B29"/>
    <w:rPr>
      <w:sz w:val="20"/>
      <w:szCs w:val="20"/>
    </w:rPr>
  </w:style>
  <w:style w:type="character" w:customStyle="1" w:styleId="FootnoteTextChar">
    <w:name w:val="Footnote Text Char"/>
    <w:basedOn w:val="DefaultParagraphFont"/>
    <w:link w:val="FootnoteText"/>
    <w:uiPriority w:val="99"/>
    <w:semiHidden/>
    <w:rsid w:val="00051B29"/>
    <w:rPr>
      <w:rFonts w:ascii="Open Sans" w:eastAsia="OpenSans-Light" w:hAnsi="Open Sans" w:cs="OpenSans-Light"/>
      <w:sz w:val="20"/>
      <w:szCs w:val="20"/>
      <w:lang w:val="en-US"/>
    </w:rPr>
  </w:style>
  <w:style w:type="character" w:styleId="FootnoteReference">
    <w:name w:val="footnote reference"/>
    <w:basedOn w:val="DefaultParagraphFont"/>
    <w:uiPriority w:val="99"/>
    <w:semiHidden/>
    <w:unhideWhenUsed/>
    <w:rsid w:val="00051B29"/>
    <w:rPr>
      <w:vertAlign w:val="superscript"/>
    </w:rPr>
  </w:style>
  <w:style w:type="paragraph" w:styleId="Header">
    <w:name w:val="header"/>
    <w:basedOn w:val="Normal"/>
    <w:link w:val="HeaderChar"/>
    <w:uiPriority w:val="99"/>
    <w:unhideWhenUsed/>
    <w:rsid w:val="00051B29"/>
    <w:pPr>
      <w:tabs>
        <w:tab w:val="center" w:pos="4513"/>
        <w:tab w:val="right" w:pos="9026"/>
      </w:tabs>
    </w:pPr>
  </w:style>
  <w:style w:type="character" w:customStyle="1" w:styleId="HeaderChar">
    <w:name w:val="Header Char"/>
    <w:basedOn w:val="DefaultParagraphFont"/>
    <w:link w:val="Header"/>
    <w:uiPriority w:val="99"/>
    <w:rsid w:val="00051B29"/>
    <w:rPr>
      <w:rFonts w:ascii="Open Sans" w:eastAsia="OpenSans-Light" w:hAnsi="Open Sans" w:cs="OpenSans-Light"/>
      <w:sz w:val="24"/>
      <w:lang w:val="en-US"/>
    </w:rPr>
  </w:style>
  <w:style w:type="paragraph" w:styleId="Footer">
    <w:name w:val="footer"/>
    <w:basedOn w:val="Normal"/>
    <w:link w:val="FooterChar"/>
    <w:uiPriority w:val="99"/>
    <w:unhideWhenUsed/>
    <w:rsid w:val="00051B29"/>
    <w:pPr>
      <w:tabs>
        <w:tab w:val="center" w:pos="4513"/>
        <w:tab w:val="right" w:pos="9026"/>
      </w:tabs>
    </w:pPr>
  </w:style>
  <w:style w:type="character" w:customStyle="1" w:styleId="FooterChar">
    <w:name w:val="Footer Char"/>
    <w:basedOn w:val="DefaultParagraphFont"/>
    <w:link w:val="Footer"/>
    <w:uiPriority w:val="99"/>
    <w:rsid w:val="00051B29"/>
    <w:rPr>
      <w:rFonts w:ascii="Open Sans" w:eastAsia="OpenSans-Light" w:hAnsi="Open Sans" w:cs="OpenSans-Light"/>
      <w:sz w:val="24"/>
      <w:lang w:val="en-US"/>
    </w:rPr>
  </w:style>
  <w:style w:type="character" w:customStyle="1" w:styleId="Heading1Char">
    <w:name w:val="Heading 1 Char"/>
    <w:basedOn w:val="DefaultParagraphFont"/>
    <w:link w:val="Heading1"/>
    <w:uiPriority w:val="1"/>
    <w:rsid w:val="00051B29"/>
    <w:rPr>
      <w:rFonts w:ascii="Open Sans" w:eastAsia="Open Sans" w:hAnsi="Open Sans" w:cs="Open Sans"/>
      <w:b/>
      <w:bCs/>
      <w:sz w:val="48"/>
      <w:szCs w:val="48"/>
      <w:lang w:val="en-US"/>
    </w:rPr>
  </w:style>
  <w:style w:type="character" w:styleId="Hyperlink">
    <w:name w:val="Hyperlink"/>
    <w:basedOn w:val="DefaultParagraphFont"/>
    <w:uiPriority w:val="99"/>
    <w:unhideWhenUsed/>
    <w:rsid w:val="00051B29"/>
    <w:rPr>
      <w:color w:val="0563C1" w:themeColor="hyperlink"/>
      <w:u w:val="single"/>
    </w:rPr>
  </w:style>
  <w:style w:type="paragraph" w:customStyle="1" w:styleId="HUMTitle">
    <w:name w:val="HUM_Title"/>
    <w:basedOn w:val="Normal"/>
    <w:next w:val="HUMNormal"/>
    <w:link w:val="HUMTitleChar"/>
    <w:uiPriority w:val="1"/>
    <w:qFormat/>
    <w:rsid w:val="007F44E9"/>
    <w:pPr>
      <w:spacing w:before="480" w:after="360"/>
    </w:pPr>
    <w:rPr>
      <w:rFonts w:ascii="Trebuchet MS" w:hAnsi="Trebuchet MS" w:cs="Open Sans Light"/>
      <w:b/>
      <w:color w:val="7030A0"/>
      <w:sz w:val="44"/>
      <w:szCs w:val="44"/>
    </w:rPr>
  </w:style>
  <w:style w:type="paragraph" w:customStyle="1" w:styleId="HUMH1">
    <w:name w:val="HUM_H1"/>
    <w:basedOn w:val="Normal"/>
    <w:next w:val="HUMNormal"/>
    <w:link w:val="HUMH1Char"/>
    <w:uiPriority w:val="1"/>
    <w:qFormat/>
    <w:rsid w:val="00EF15AE"/>
    <w:pPr>
      <w:spacing w:before="360" w:after="240"/>
    </w:pPr>
    <w:rPr>
      <w:rFonts w:ascii="Trebuchet MS" w:hAnsi="Trebuchet MS" w:cs="Open Sans Light"/>
      <w:b/>
      <w:color w:val="7030A0"/>
      <w:sz w:val="36"/>
      <w:szCs w:val="40"/>
    </w:rPr>
  </w:style>
  <w:style w:type="character" w:customStyle="1" w:styleId="HUMTitleChar">
    <w:name w:val="HUM_Title Char"/>
    <w:basedOn w:val="DefaultParagraphFont"/>
    <w:link w:val="HUMTitle"/>
    <w:uiPriority w:val="1"/>
    <w:rsid w:val="007F44E9"/>
    <w:rPr>
      <w:rFonts w:ascii="Trebuchet MS" w:eastAsia="OpenSans-Light" w:hAnsi="Trebuchet MS" w:cs="Open Sans Light"/>
      <w:b/>
      <w:color w:val="7030A0"/>
      <w:sz w:val="44"/>
      <w:szCs w:val="44"/>
      <w:lang w:val="en-US"/>
    </w:rPr>
  </w:style>
  <w:style w:type="paragraph" w:customStyle="1" w:styleId="HUMTextBoxHeading">
    <w:name w:val="HUM_TextBox_Heading"/>
    <w:basedOn w:val="Normal"/>
    <w:next w:val="HUMNormal"/>
    <w:link w:val="HUMTextBoxHeadingChar"/>
    <w:uiPriority w:val="1"/>
    <w:qFormat/>
    <w:rsid w:val="007F44E9"/>
    <w:pPr>
      <w:spacing w:before="0" w:after="240"/>
    </w:pPr>
    <w:rPr>
      <w:rFonts w:ascii="Trebuchet MS" w:hAnsi="Trebuchet MS"/>
      <w:b/>
      <w:color w:val="7030A0"/>
      <w:sz w:val="32"/>
    </w:rPr>
  </w:style>
  <w:style w:type="character" w:customStyle="1" w:styleId="HUMH1Char">
    <w:name w:val="HUM_H1 Char"/>
    <w:basedOn w:val="DefaultParagraphFont"/>
    <w:link w:val="HUMH1"/>
    <w:uiPriority w:val="1"/>
    <w:rsid w:val="00EF15AE"/>
    <w:rPr>
      <w:rFonts w:ascii="Trebuchet MS" w:eastAsia="OpenSans-Light" w:hAnsi="Trebuchet MS" w:cs="Open Sans Light"/>
      <w:b/>
      <w:color w:val="7030A0"/>
      <w:sz w:val="36"/>
      <w:szCs w:val="40"/>
      <w:lang w:val="en-US"/>
    </w:rPr>
  </w:style>
  <w:style w:type="paragraph" w:customStyle="1" w:styleId="Bubbles">
    <w:name w:val="Bubbles"/>
    <w:basedOn w:val="Normal"/>
    <w:next w:val="Normal"/>
    <w:link w:val="BubblesChar"/>
    <w:uiPriority w:val="1"/>
    <w:rsid w:val="00051B29"/>
    <w:rPr>
      <w:rFonts w:eastAsia="Times New Roman" w:cs="Open Sans"/>
      <w:bCs/>
      <w:color w:val="69077A"/>
      <w:szCs w:val="24"/>
      <w:lang w:val="en-GB"/>
    </w:rPr>
  </w:style>
  <w:style w:type="character" w:customStyle="1" w:styleId="HUMTextBoxHeadingChar">
    <w:name w:val="HUM_TextBox_Heading Char"/>
    <w:basedOn w:val="DefaultParagraphFont"/>
    <w:link w:val="HUMTextBoxHeading"/>
    <w:uiPriority w:val="1"/>
    <w:rsid w:val="007F44E9"/>
    <w:rPr>
      <w:rFonts w:ascii="Trebuchet MS" w:eastAsia="OpenSans-Light" w:hAnsi="Trebuchet MS" w:cs="OpenSans-Light"/>
      <w:b/>
      <w:color w:val="7030A0"/>
      <w:sz w:val="32"/>
      <w:lang w:val="en-US"/>
    </w:rPr>
  </w:style>
  <w:style w:type="character" w:customStyle="1" w:styleId="BubblesChar">
    <w:name w:val="Bubbles Char"/>
    <w:basedOn w:val="DefaultParagraphFont"/>
    <w:link w:val="Bubbles"/>
    <w:uiPriority w:val="1"/>
    <w:rsid w:val="00051B29"/>
    <w:rPr>
      <w:rFonts w:ascii="Open Sans" w:eastAsia="Times New Roman" w:hAnsi="Open Sans" w:cs="Open Sans"/>
      <w:bCs/>
      <w:color w:val="69077A"/>
      <w:sz w:val="24"/>
      <w:szCs w:val="24"/>
    </w:rPr>
  </w:style>
  <w:style w:type="paragraph" w:styleId="BalloonText">
    <w:name w:val="Balloon Text"/>
    <w:basedOn w:val="Normal"/>
    <w:link w:val="BalloonTextChar"/>
    <w:uiPriority w:val="99"/>
    <w:semiHidden/>
    <w:unhideWhenUsed/>
    <w:rsid w:val="00051B29"/>
    <w:pPr>
      <w:spacing w:before="0" w:after="0"/>
    </w:pPr>
    <w:rPr>
      <w:rFonts w:ascii="Segoe UI" w:hAnsi="Segoe UI" w:cs="Segoe UI"/>
      <w:sz w:val="18"/>
      <w:szCs w:val="18"/>
    </w:rPr>
  </w:style>
  <w:style w:type="character" w:customStyle="1" w:styleId="ListParagraphChar">
    <w:name w:val="List Paragraph Char"/>
    <w:aliases w:val="DL_DarkBox_Bullet_List Char"/>
    <w:basedOn w:val="DefaultParagraphFont"/>
    <w:link w:val="ListParagraph"/>
    <w:uiPriority w:val="1"/>
    <w:rsid w:val="00051B29"/>
    <w:rPr>
      <w:rFonts w:ascii="Open Sans" w:eastAsia="OpenSans-Light" w:hAnsi="Open Sans" w:cs="OpenSans-Light"/>
      <w:color w:val="FFFFFF" w:themeColor="background1"/>
      <w:sz w:val="24"/>
      <w:lang w:val="en-US"/>
    </w:rPr>
  </w:style>
  <w:style w:type="character" w:customStyle="1" w:styleId="BalloonTextChar">
    <w:name w:val="Balloon Text Char"/>
    <w:basedOn w:val="DefaultParagraphFont"/>
    <w:link w:val="BalloonText"/>
    <w:uiPriority w:val="99"/>
    <w:semiHidden/>
    <w:rsid w:val="00051B29"/>
    <w:rPr>
      <w:rFonts w:ascii="Segoe UI" w:eastAsia="OpenSans-Light" w:hAnsi="Segoe UI" w:cs="Segoe UI"/>
      <w:sz w:val="18"/>
      <w:szCs w:val="18"/>
      <w:lang w:val="en-US"/>
    </w:rPr>
  </w:style>
  <w:style w:type="paragraph" w:customStyle="1" w:styleId="HUMNormal">
    <w:name w:val="HUM_Normal"/>
    <w:link w:val="HUMNormalChar"/>
    <w:uiPriority w:val="1"/>
    <w:qFormat/>
    <w:rsid w:val="00C87196"/>
    <w:pPr>
      <w:spacing w:before="240" w:after="120" w:line="240" w:lineRule="auto"/>
    </w:pPr>
    <w:rPr>
      <w:rFonts w:ascii="Trebuchet MS" w:eastAsia="OpenSans-Light" w:hAnsi="Trebuchet MS" w:cs="Open Sans"/>
      <w:sz w:val="26"/>
      <w:szCs w:val="24"/>
      <w:lang w:val="en-US"/>
    </w:rPr>
  </w:style>
  <w:style w:type="table" w:styleId="TableGrid">
    <w:name w:val="Table Grid"/>
    <w:basedOn w:val="TableNormal"/>
    <w:uiPriority w:val="39"/>
    <w:rsid w:val="0005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MNormalChar">
    <w:name w:val="HUM_Normal Char"/>
    <w:basedOn w:val="DefaultParagraphFont"/>
    <w:link w:val="HUMNormal"/>
    <w:uiPriority w:val="1"/>
    <w:rsid w:val="00C87196"/>
    <w:rPr>
      <w:rFonts w:ascii="Trebuchet MS" w:eastAsia="OpenSans-Light" w:hAnsi="Trebuchet MS" w:cs="Open Sans"/>
      <w:sz w:val="26"/>
      <w:szCs w:val="24"/>
      <w:lang w:val="en-US"/>
    </w:rPr>
  </w:style>
  <w:style w:type="paragraph" w:customStyle="1" w:styleId="HUMHeader">
    <w:name w:val="HUM_Header"/>
    <w:basedOn w:val="Normal"/>
    <w:link w:val="HUMHeaderChar"/>
    <w:uiPriority w:val="1"/>
    <w:qFormat/>
    <w:rsid w:val="001C2E9B"/>
    <w:pPr>
      <w:spacing w:before="240" w:after="240"/>
    </w:pPr>
    <w:rPr>
      <w:rFonts w:ascii="Trebuchet MS" w:hAnsi="Trebuchet MS" w:cs="Open Sans"/>
      <w:color w:val="FFFFFF" w:themeColor="background1"/>
      <w:szCs w:val="16"/>
    </w:rPr>
  </w:style>
  <w:style w:type="character" w:customStyle="1" w:styleId="HUMHeaderChar">
    <w:name w:val="HUM_Header Char"/>
    <w:basedOn w:val="DefaultParagraphFont"/>
    <w:link w:val="HUMHeader"/>
    <w:uiPriority w:val="1"/>
    <w:rsid w:val="001C2E9B"/>
    <w:rPr>
      <w:rFonts w:ascii="Trebuchet MS" w:eastAsia="OpenSans-Light" w:hAnsi="Trebuchet MS" w:cs="Open Sans"/>
      <w:color w:val="FFFFFF" w:themeColor="background1"/>
      <w:sz w:val="24"/>
      <w:szCs w:val="16"/>
      <w:lang w:val="en-US"/>
    </w:rPr>
  </w:style>
  <w:style w:type="paragraph" w:customStyle="1" w:styleId="HUMH2">
    <w:name w:val="HUM_H2"/>
    <w:basedOn w:val="HUMH1"/>
    <w:next w:val="HUMNormal"/>
    <w:link w:val="HUMH2Char"/>
    <w:uiPriority w:val="1"/>
    <w:qFormat/>
    <w:rsid w:val="00EC1A2A"/>
    <w:rPr>
      <w:rFonts w:cs="Open Sans"/>
      <w:sz w:val="32"/>
    </w:rPr>
  </w:style>
  <w:style w:type="character" w:customStyle="1" w:styleId="HUMH2Char">
    <w:name w:val="HUM_H2 Char"/>
    <w:basedOn w:val="HUMH1Char"/>
    <w:link w:val="HUMH2"/>
    <w:uiPriority w:val="1"/>
    <w:rsid w:val="00EC1A2A"/>
    <w:rPr>
      <w:rFonts w:ascii="Trebuchet MS" w:eastAsia="OpenSans-Light" w:hAnsi="Trebuchet MS" w:cs="Open Sans"/>
      <w:b/>
      <w:color w:val="7030A0"/>
      <w:sz w:val="32"/>
      <w:szCs w:val="40"/>
      <w:lang w:val="en-US"/>
    </w:rPr>
  </w:style>
  <w:style w:type="character" w:customStyle="1" w:styleId="UnresolvedMention">
    <w:name w:val="Unresolved Mention"/>
    <w:basedOn w:val="DefaultParagraphFont"/>
    <w:uiPriority w:val="99"/>
    <w:semiHidden/>
    <w:unhideWhenUsed/>
    <w:rsid w:val="006C7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s://video.manchester.ac.uk"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2.xml"/><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38" Type="http://schemas.openxmlformats.org/officeDocument/2006/relationships/image" Target="media/image28.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hyperlink" Target="https://video.manchester.ac.uk" TargetMode="External"/><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3.png"/><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jpeg"/><Relationship Id="rId43" Type="http://schemas.openxmlformats.org/officeDocument/2006/relationships/image" Target="media/image32.png"/><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37.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dsshp2\AppData\Roaming\Microsoft\Templates\Humanities_Word_Template_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2">
            <a:lumMod val="90000"/>
          </a:schemeClr>
        </a:solidFill>
        <a:ln w="15875">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86B4-F3BE-4DB3-B245-C8B1730A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Humanities_Word_Template_PC.dotx</Template>
  <TotalTime>0</TotalTime>
  <Pages>10</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Pooley</dc:creator>
  <cp:keywords/>
  <dc:description/>
  <cp:lastModifiedBy>Hilary Pooley</cp:lastModifiedBy>
  <cp:revision>1</cp:revision>
  <cp:lastPrinted>2019-04-03T11:31:00Z</cp:lastPrinted>
  <dcterms:created xsi:type="dcterms:W3CDTF">2020-06-12T14:24:00Z</dcterms:created>
  <dcterms:modified xsi:type="dcterms:W3CDTF">2020-06-12T14:24:00Z</dcterms:modified>
</cp:coreProperties>
</file>