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EA" w:rsidRDefault="007842FC" w:rsidP="00B86B7F">
      <w:pPr>
        <w:pStyle w:val="DocumentTitle"/>
        <w:jc w:val="center"/>
      </w:pPr>
      <w:r>
        <w:t>PPMS Registration</w:t>
      </w:r>
    </w:p>
    <w:p w:rsidR="007842FC" w:rsidRDefault="007842FC" w:rsidP="007842FC">
      <w:r>
        <w:t xml:space="preserve">PPMS is the University’s research facility management system </w:t>
      </w:r>
      <w:r w:rsidR="00495661">
        <w:t>which</w:t>
      </w:r>
      <w:r>
        <w:t xml:space="preserve"> supports researchers and facility manage</w:t>
      </w:r>
      <w:r w:rsidR="00495661">
        <w:t>rs</w:t>
      </w:r>
      <w:r>
        <w:t xml:space="preserve"> with the booking of </w:t>
      </w:r>
      <w:r w:rsidR="006065D5">
        <w:t xml:space="preserve">instruments and services and </w:t>
      </w:r>
      <w:r w:rsidR="00495661">
        <w:t xml:space="preserve">the process of </w:t>
      </w:r>
      <w:r w:rsidR="006065D5">
        <w:t>cost recovery.</w:t>
      </w:r>
    </w:p>
    <w:p w:rsidR="006065D5" w:rsidRDefault="006065D5" w:rsidP="007842FC">
      <w:r>
        <w:t>To use the system you must first be registered with the system. This involves</w:t>
      </w:r>
      <w:r w:rsidR="00A945AA">
        <w:t>:</w:t>
      </w:r>
      <w:r>
        <w:t xml:space="preserve"> </w:t>
      </w:r>
    </w:p>
    <w:p w:rsidR="006065D5" w:rsidRDefault="006065D5" w:rsidP="006065D5">
      <w:pPr>
        <w:pStyle w:val="ListParagraph"/>
        <w:numPr>
          <w:ilvl w:val="0"/>
          <w:numId w:val="25"/>
        </w:numPr>
      </w:pPr>
      <w:r>
        <w:t>Logging into the system with your University username and password</w:t>
      </w:r>
    </w:p>
    <w:p w:rsidR="006065D5" w:rsidRDefault="006065D5" w:rsidP="006065D5">
      <w:pPr>
        <w:pStyle w:val="ListParagraph"/>
        <w:numPr>
          <w:ilvl w:val="0"/>
          <w:numId w:val="25"/>
        </w:numPr>
      </w:pPr>
      <w:r>
        <w:t>Completing the registration form with your phone number, your default finance code and your lab group</w:t>
      </w:r>
    </w:p>
    <w:p w:rsidR="006065D5" w:rsidRDefault="006065D5" w:rsidP="006065D5">
      <w:pPr>
        <w:pStyle w:val="ListParagraph"/>
        <w:numPr>
          <w:ilvl w:val="0"/>
          <w:numId w:val="25"/>
        </w:numPr>
      </w:pPr>
      <w:r>
        <w:t>Approval of you registration form by the Faci</w:t>
      </w:r>
      <w:r w:rsidR="00145CBC">
        <w:t>lity Manager</w:t>
      </w:r>
      <w:r>
        <w:t xml:space="preserve"> </w:t>
      </w:r>
    </w:p>
    <w:p w:rsidR="00A945AA" w:rsidRDefault="00A945AA" w:rsidP="00A945AA">
      <w:pPr>
        <w:pStyle w:val="Heading1"/>
      </w:pPr>
      <w:r>
        <w:t>Login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2881"/>
      </w:tblGrid>
      <w:tr w:rsidR="00A945AA" w:rsidTr="00B86B7F">
        <w:trPr>
          <w:trHeight w:val="2341"/>
        </w:trPr>
        <w:tc>
          <w:tcPr>
            <w:tcW w:w="7508" w:type="dxa"/>
          </w:tcPr>
          <w:p w:rsidR="00C94D12" w:rsidRDefault="00C94D12" w:rsidP="00514102">
            <w:r>
              <w:t xml:space="preserve">PPMS uses the University’s single sign-on system. </w:t>
            </w:r>
          </w:p>
          <w:p w:rsidR="00C94D12" w:rsidRDefault="00C94D12" w:rsidP="00514102">
            <w:r>
              <w:t>If you are currently logged into this system then clicking on the link below will take you directly to the registration, or account creation, page.</w:t>
            </w:r>
          </w:p>
          <w:p w:rsidR="00514102" w:rsidRDefault="00C94D12" w:rsidP="00514102">
            <w:r>
              <w:t xml:space="preserve">If you are not currently logged </w:t>
            </w:r>
            <w:r w:rsidR="00514102">
              <w:t>on the</w:t>
            </w:r>
            <w:r>
              <w:t>n the</w:t>
            </w:r>
            <w:r w:rsidR="00514102">
              <w:t xml:space="preserve"> following link will present a</w:t>
            </w:r>
            <w:r>
              <w:t xml:space="preserve"> standard University login page where you will enter your University username and password. On successful login you will be presented with the registration page.</w:t>
            </w:r>
          </w:p>
          <w:p w:rsidR="00A945AA" w:rsidRDefault="00241370" w:rsidP="00831759">
            <w:hyperlink r:id="rId12" w:history="1">
              <w:r w:rsidR="00514102" w:rsidRPr="00895B7C">
                <w:rPr>
                  <w:rStyle w:val="Hyperlink"/>
                </w:rPr>
                <w:t>https://corefacilities.manchester.ac.uk/areq/</w:t>
              </w:r>
            </w:hyperlink>
            <w:r w:rsidR="00514102">
              <w:t xml:space="preserve"> </w:t>
            </w:r>
          </w:p>
        </w:tc>
        <w:tc>
          <w:tcPr>
            <w:tcW w:w="2881" w:type="dxa"/>
          </w:tcPr>
          <w:p w:rsidR="00A945AA" w:rsidRDefault="00A945AA" w:rsidP="0051410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629002" cy="1428949"/>
                  <wp:effectExtent l="19050" t="19050" r="28575" b="190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oM Login small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02" cy="14289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5AA" w:rsidRDefault="00391CC1" w:rsidP="00391CC1">
      <w:pPr>
        <w:pStyle w:val="Heading1"/>
      </w:pPr>
      <w:r>
        <w:t>Registration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999"/>
      </w:tblGrid>
      <w:tr w:rsidR="00391CC1" w:rsidTr="00B86B7F">
        <w:trPr>
          <w:trHeight w:val="5447"/>
        </w:trPr>
        <w:tc>
          <w:tcPr>
            <w:tcW w:w="4390" w:type="dxa"/>
          </w:tcPr>
          <w:p w:rsidR="00391CC1" w:rsidRDefault="00D8037D" w:rsidP="00391CC1">
            <w:r>
              <w:rPr>
                <w:noProof/>
              </w:rPr>
              <w:drawing>
                <wp:inline distT="0" distB="0" distL="0" distR="0" wp14:anchorId="760EAB2D" wp14:editId="2BC9DC34">
                  <wp:extent cx="2677875" cy="2571750"/>
                  <wp:effectExtent l="19050" t="19050" r="27305" b="190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 Registration Screen - updated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044" cy="25959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9" w:type="dxa"/>
          </w:tcPr>
          <w:p w:rsidR="00391CC1" w:rsidRDefault="00391CC1" w:rsidP="00391CC1">
            <w:r>
              <w:t>The registration page will already have your first name, last name, email address and SPOTID completed. This information was automatically provided at the end of the login process.</w:t>
            </w:r>
          </w:p>
          <w:p w:rsidR="00391CC1" w:rsidRDefault="00391CC1" w:rsidP="00391CC1">
            <w:r>
              <w:t>The registration form requires you to enter:</w:t>
            </w:r>
          </w:p>
          <w:p w:rsidR="00391CC1" w:rsidRDefault="00391CC1" w:rsidP="00BB5478">
            <w:pPr>
              <w:pStyle w:val="ListParagraph"/>
              <w:numPr>
                <w:ilvl w:val="0"/>
                <w:numId w:val="26"/>
              </w:numPr>
            </w:pPr>
            <w:r w:rsidRPr="00D8037D">
              <w:rPr>
                <w:b/>
              </w:rPr>
              <w:t xml:space="preserve">Phone number </w:t>
            </w:r>
            <w:r w:rsidR="00BB5478">
              <w:t xml:space="preserve">– </w:t>
            </w:r>
            <w:r w:rsidR="00013F1C">
              <w:t>You must provide a contact</w:t>
            </w:r>
            <w:r>
              <w:t xml:space="preserve"> phone number. This information is </w:t>
            </w:r>
            <w:r w:rsidRPr="00BB5478">
              <w:rPr>
                <w:b/>
              </w:rPr>
              <w:t>not</w:t>
            </w:r>
            <w:r>
              <w:t xml:space="preserve"> passed to any other system.</w:t>
            </w:r>
          </w:p>
          <w:p w:rsidR="00391CC1" w:rsidRDefault="00391CC1" w:rsidP="00BB5478">
            <w:pPr>
              <w:pStyle w:val="ListParagraph"/>
              <w:numPr>
                <w:ilvl w:val="0"/>
                <w:numId w:val="26"/>
              </w:numPr>
            </w:pPr>
            <w:r w:rsidRPr="00D8037D">
              <w:rPr>
                <w:b/>
              </w:rPr>
              <w:t>Account number</w:t>
            </w:r>
            <w:r w:rsidR="00BB5478">
              <w:t xml:space="preserve"> – </w:t>
            </w:r>
            <w:r>
              <w:t>This</w:t>
            </w:r>
            <w:r w:rsidR="00BB5478">
              <w:t xml:space="preserve"> </w:t>
            </w:r>
            <w:r>
              <w:t xml:space="preserve">is the default University finance code that will be charged for your use of a facility. Please note that it is your responsibility to ensure that you have </w:t>
            </w:r>
            <w:r w:rsidRPr="00D8037D">
              <w:rPr>
                <w:b/>
              </w:rPr>
              <w:t>approval from the PI or budget holder</w:t>
            </w:r>
            <w:r>
              <w:t xml:space="preserve"> to use this finance code. When you use a project finance code (i.e. begi</w:t>
            </w:r>
            <w:r w:rsidR="00241370">
              <w:t>nning with the letter R or P</w:t>
            </w:r>
            <w:r>
              <w:t xml:space="preserve">) you must also specify </w:t>
            </w:r>
            <w:r w:rsidR="00241370">
              <w:t>the task code and use a colon (:</w:t>
            </w:r>
            <w:r>
              <w:t>) to separ</w:t>
            </w:r>
            <w:r w:rsidR="00241370">
              <w:t xml:space="preserve">ate the two codes. For example </w:t>
            </w:r>
            <w:bookmarkStart w:id="0" w:name="_GoBack"/>
            <w:bookmarkEnd w:id="0"/>
            <w:r w:rsidRPr="00D8037D">
              <w:rPr>
                <w:b/>
              </w:rPr>
              <w:t>R012345:A07</w:t>
            </w:r>
          </w:p>
          <w:p w:rsidR="00391CC1" w:rsidRDefault="00391CC1" w:rsidP="00391CC1">
            <w:pPr>
              <w:pStyle w:val="ListParagraph"/>
              <w:numPr>
                <w:ilvl w:val="0"/>
                <w:numId w:val="26"/>
              </w:numPr>
            </w:pPr>
            <w:r w:rsidRPr="00D8037D">
              <w:rPr>
                <w:b/>
              </w:rPr>
              <w:t>Group</w:t>
            </w:r>
            <w:r w:rsidR="00BB5478">
              <w:t xml:space="preserve"> – </w:t>
            </w:r>
            <w:r>
              <w:t>This</w:t>
            </w:r>
            <w:r w:rsidR="00BB5478">
              <w:t xml:space="preserve"> </w:t>
            </w:r>
            <w:r>
              <w:t>will typically be you</w:t>
            </w:r>
            <w:r w:rsidR="00013F1C">
              <w:t>r</w:t>
            </w:r>
            <w:r>
              <w:t xml:space="preserve"> lab group with the name of your PI</w:t>
            </w:r>
            <w:r w:rsidR="00A97B4D">
              <w:t>. Group names a</w:t>
            </w:r>
            <w:r w:rsidR="001D5567">
              <w:t>re organised by school. If you PI is not listed in the groups then you can create a new group which will be verified as part of the registration approval process.</w:t>
            </w:r>
          </w:p>
        </w:tc>
      </w:tr>
    </w:tbl>
    <w:p w:rsidR="00391CC1" w:rsidRDefault="00D8037D" w:rsidP="00D8037D">
      <w:pPr>
        <w:pStyle w:val="Heading1"/>
      </w:pPr>
      <w:r>
        <w:t>Approval</w:t>
      </w:r>
    </w:p>
    <w:p w:rsidR="00D8037D" w:rsidRPr="00D8037D" w:rsidRDefault="00D8037D" w:rsidP="00D8037D">
      <w:r>
        <w:t xml:space="preserve">Once you submit a completed registration form the registration must be approved by a facility manager. You should receive a confirmation email once your PPMS account </w:t>
      </w:r>
      <w:r w:rsidR="00651089">
        <w:t>has been</w:t>
      </w:r>
      <w:r w:rsidR="00236529">
        <w:t xml:space="preserve"> approved and </w:t>
      </w:r>
      <w:r w:rsidR="00A97B4D">
        <w:t xml:space="preserve">then </w:t>
      </w:r>
      <w:r w:rsidR="00236529">
        <w:t>you will be able to access any facility in PPMS. Permission to book specific instruments or services is controlled by Facility Managers independently of overall system access.</w:t>
      </w:r>
    </w:p>
    <w:sectPr w:rsidR="00D8037D" w:rsidRPr="00D8037D" w:rsidSect="00D8037D">
      <w:headerReference w:type="default" r:id="rId15"/>
      <w:footerReference w:type="default" r:id="rId16"/>
      <w:pgSz w:w="11906" w:h="16838" w:code="9"/>
      <w:pgMar w:top="720" w:right="720" w:bottom="720" w:left="72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D8" w:rsidRDefault="00F700D8" w:rsidP="003C1EEA">
      <w:r>
        <w:separator/>
      </w:r>
    </w:p>
  </w:endnote>
  <w:endnote w:type="continuationSeparator" w:id="0">
    <w:p w:rsidR="00F700D8" w:rsidRDefault="00F700D8" w:rsidP="003C1EEA">
      <w:r>
        <w:continuationSeparator/>
      </w:r>
    </w:p>
  </w:endnote>
  <w:endnote w:type="continuationNotice" w:id="1">
    <w:p w:rsidR="00F700D8" w:rsidRDefault="00F700D8" w:rsidP="003C1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4C" w:rsidRPr="00655680" w:rsidRDefault="00F1072D" w:rsidP="00D32D98">
    <w:pPr>
      <w:pStyle w:val="Footer"/>
      <w:tabs>
        <w:tab w:val="clear" w:pos="851"/>
        <w:tab w:val="clear" w:pos="4153"/>
        <w:tab w:val="clear" w:pos="8306"/>
        <w:tab w:val="left" w:pos="0"/>
        <w:tab w:val="center" w:pos="4678"/>
        <w:tab w:val="right" w:pos="10348"/>
      </w:tabs>
      <w:rPr>
        <w:sz w:val="16"/>
        <w:szCs w:val="16"/>
      </w:rPr>
    </w:pPr>
    <w:r w:rsidRPr="00655680">
      <w:rPr>
        <w:sz w:val="16"/>
        <w:szCs w:val="16"/>
      </w:rPr>
      <w:fldChar w:fldCharType="begin"/>
    </w:r>
    <w:r w:rsidRPr="00655680">
      <w:rPr>
        <w:sz w:val="16"/>
        <w:szCs w:val="16"/>
      </w:rPr>
      <w:instrText xml:space="preserve"> FILENAME   \* MERGEFORMAT </w:instrText>
    </w:r>
    <w:r w:rsidRPr="00655680">
      <w:rPr>
        <w:sz w:val="16"/>
        <w:szCs w:val="16"/>
      </w:rPr>
      <w:fldChar w:fldCharType="separate"/>
    </w:r>
    <w:r w:rsidR="00D32D98">
      <w:rPr>
        <w:noProof/>
        <w:sz w:val="16"/>
        <w:szCs w:val="16"/>
      </w:rPr>
      <w:t>01 - Registration v01.docx</w:t>
    </w:r>
    <w:r w:rsidRPr="00655680">
      <w:rPr>
        <w:noProof/>
        <w:sz w:val="16"/>
        <w:szCs w:val="16"/>
      </w:rPr>
      <w:fldChar w:fldCharType="end"/>
    </w:r>
    <w:r w:rsidR="00ED2E4C" w:rsidRPr="00655680">
      <w:rPr>
        <w:sz w:val="16"/>
        <w:szCs w:val="16"/>
      </w:rPr>
      <w:tab/>
    </w:r>
    <w:r w:rsidR="00E36497">
      <w:rPr>
        <w:sz w:val="16"/>
        <w:szCs w:val="16"/>
      </w:rPr>
      <w:t>19/07/2016</w:t>
    </w:r>
    <w:r w:rsidR="00655680">
      <w:rPr>
        <w:sz w:val="16"/>
        <w:szCs w:val="16"/>
      </w:rPr>
      <w:tab/>
    </w:r>
    <w:r w:rsidR="00ED2E4C" w:rsidRPr="00655680">
      <w:rPr>
        <w:sz w:val="16"/>
        <w:szCs w:val="16"/>
      </w:rPr>
      <w:t xml:space="preserve">Page </w:t>
    </w:r>
    <w:r w:rsidR="00ED2E4C" w:rsidRPr="00655680">
      <w:rPr>
        <w:rStyle w:val="PageNumber"/>
        <w:sz w:val="16"/>
        <w:szCs w:val="16"/>
      </w:rPr>
      <w:fldChar w:fldCharType="begin"/>
    </w:r>
    <w:r w:rsidR="00ED2E4C" w:rsidRPr="00655680">
      <w:rPr>
        <w:rStyle w:val="PageNumber"/>
        <w:sz w:val="16"/>
        <w:szCs w:val="16"/>
      </w:rPr>
      <w:instrText xml:space="preserve"> PAGE </w:instrText>
    </w:r>
    <w:r w:rsidR="00ED2E4C" w:rsidRPr="00655680">
      <w:rPr>
        <w:rStyle w:val="PageNumber"/>
        <w:sz w:val="16"/>
        <w:szCs w:val="16"/>
      </w:rPr>
      <w:fldChar w:fldCharType="separate"/>
    </w:r>
    <w:r w:rsidR="00241370">
      <w:rPr>
        <w:rStyle w:val="PageNumber"/>
        <w:noProof/>
        <w:sz w:val="16"/>
        <w:szCs w:val="16"/>
      </w:rPr>
      <w:t>1</w:t>
    </w:r>
    <w:r w:rsidR="00ED2E4C" w:rsidRPr="00655680">
      <w:rPr>
        <w:rStyle w:val="PageNumber"/>
        <w:sz w:val="16"/>
        <w:szCs w:val="16"/>
      </w:rPr>
      <w:fldChar w:fldCharType="end"/>
    </w:r>
    <w:r w:rsidR="00ED2E4C" w:rsidRPr="00655680">
      <w:rPr>
        <w:rStyle w:val="PageNumber"/>
        <w:sz w:val="16"/>
        <w:szCs w:val="16"/>
      </w:rPr>
      <w:t xml:space="preserve"> of </w:t>
    </w:r>
    <w:r w:rsidR="00ED2E4C" w:rsidRPr="00655680">
      <w:rPr>
        <w:rStyle w:val="PageNumber"/>
        <w:sz w:val="16"/>
        <w:szCs w:val="16"/>
      </w:rPr>
      <w:fldChar w:fldCharType="begin"/>
    </w:r>
    <w:r w:rsidR="00ED2E4C" w:rsidRPr="00655680">
      <w:rPr>
        <w:rStyle w:val="PageNumber"/>
        <w:sz w:val="16"/>
        <w:szCs w:val="16"/>
      </w:rPr>
      <w:instrText xml:space="preserve"> NUMPAGES </w:instrText>
    </w:r>
    <w:r w:rsidR="00ED2E4C" w:rsidRPr="00655680">
      <w:rPr>
        <w:rStyle w:val="PageNumber"/>
        <w:sz w:val="16"/>
        <w:szCs w:val="16"/>
      </w:rPr>
      <w:fldChar w:fldCharType="separate"/>
    </w:r>
    <w:r w:rsidR="00241370">
      <w:rPr>
        <w:rStyle w:val="PageNumber"/>
        <w:noProof/>
        <w:sz w:val="16"/>
        <w:szCs w:val="16"/>
      </w:rPr>
      <w:t>1</w:t>
    </w:r>
    <w:r w:rsidR="00ED2E4C" w:rsidRPr="00655680">
      <w:rPr>
        <w:rStyle w:val="PageNumber"/>
        <w:sz w:val="16"/>
        <w:szCs w:val="16"/>
      </w:rPr>
      <w:fldChar w:fldCharType="end"/>
    </w:r>
    <w:r w:rsidR="00655680">
      <w:rPr>
        <w:rStyle w:val="PageNumber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D8" w:rsidRDefault="00F700D8" w:rsidP="003C1EEA">
      <w:r>
        <w:separator/>
      </w:r>
    </w:p>
  </w:footnote>
  <w:footnote w:type="continuationSeparator" w:id="0">
    <w:p w:rsidR="00F700D8" w:rsidRDefault="00F700D8" w:rsidP="003C1EEA">
      <w:r>
        <w:continuationSeparator/>
      </w:r>
    </w:p>
  </w:footnote>
  <w:footnote w:type="continuationNotice" w:id="1">
    <w:p w:rsidR="00F700D8" w:rsidRDefault="00F700D8" w:rsidP="003C1E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4C" w:rsidRPr="00865840" w:rsidRDefault="00ED2E4C" w:rsidP="00D57763">
    <w:pPr>
      <w:pStyle w:val="Header"/>
      <w:tabs>
        <w:tab w:val="clear" w:pos="851"/>
        <w:tab w:val="clear" w:pos="4153"/>
        <w:tab w:val="clear" w:pos="8306"/>
        <w:tab w:val="left" w:pos="0"/>
        <w:tab w:val="center" w:pos="4678"/>
        <w:tab w:val="right" w:pos="9356"/>
      </w:tabs>
    </w:pPr>
    <w:r>
      <w:rPr>
        <w:noProof/>
      </w:rPr>
      <w:drawing>
        <wp:inline distT="0" distB="0" distL="0" distR="0" wp14:anchorId="396E8BD9" wp14:editId="6C5DA62A">
          <wp:extent cx="1461328" cy="618979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_tab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924" cy="65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6DA06BC" wp14:editId="12182144">
          <wp:extent cx="1703440" cy="7715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formation_logo_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745" cy="77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508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7EB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3A9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BCE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20F6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9E7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F84A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92A7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528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E45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2E1645"/>
    <w:multiLevelType w:val="hybridMultilevel"/>
    <w:tmpl w:val="233CF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445BE6"/>
    <w:multiLevelType w:val="hybridMultilevel"/>
    <w:tmpl w:val="493048DC"/>
    <w:lvl w:ilvl="0" w:tplc="905809A2">
      <w:start w:val="1"/>
      <w:numFmt w:val="decimal"/>
      <w:pStyle w:val="NormalListItem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739F8"/>
    <w:multiLevelType w:val="hybridMultilevel"/>
    <w:tmpl w:val="6088B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F789E"/>
    <w:multiLevelType w:val="hybridMultilevel"/>
    <w:tmpl w:val="4C1C2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A272B"/>
    <w:multiLevelType w:val="hybridMultilevel"/>
    <w:tmpl w:val="B56A4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77FC0"/>
    <w:multiLevelType w:val="hybridMultilevel"/>
    <w:tmpl w:val="7FC87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645E9"/>
    <w:multiLevelType w:val="hybridMultilevel"/>
    <w:tmpl w:val="9B56D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A26EE"/>
    <w:multiLevelType w:val="hybridMultilevel"/>
    <w:tmpl w:val="4B2E9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E428F7"/>
    <w:multiLevelType w:val="hybridMultilevel"/>
    <w:tmpl w:val="9F9A7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451C6"/>
    <w:multiLevelType w:val="hybridMultilevel"/>
    <w:tmpl w:val="E19A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B2569"/>
    <w:multiLevelType w:val="hybridMultilevel"/>
    <w:tmpl w:val="E66A2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E6AA2"/>
    <w:multiLevelType w:val="multilevel"/>
    <w:tmpl w:val="B8ECE3E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2">
    <w:nsid w:val="72241673"/>
    <w:multiLevelType w:val="hybridMultilevel"/>
    <w:tmpl w:val="F496C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F7614"/>
    <w:multiLevelType w:val="hybridMultilevel"/>
    <w:tmpl w:val="726C0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702F8"/>
    <w:multiLevelType w:val="hybridMultilevel"/>
    <w:tmpl w:val="0CCE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11EB8"/>
    <w:multiLevelType w:val="hybridMultilevel"/>
    <w:tmpl w:val="283251FC"/>
    <w:lvl w:ilvl="0" w:tplc="08090015">
      <w:start w:val="1"/>
      <w:numFmt w:val="upperLetter"/>
      <w:pStyle w:val="Appendix"/>
      <w:lvlText w:val="%1."/>
      <w:lvlJc w:val="left"/>
      <w:pPr>
        <w:ind w:left="720" w:hanging="360"/>
      </w:pPr>
      <w:rPr>
        <w:rFonts w:cs="Times New Roman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15"/>
  </w:num>
  <w:num w:numId="5">
    <w:abstractNumId w:val="20"/>
  </w:num>
  <w:num w:numId="6">
    <w:abstractNumId w:val="22"/>
  </w:num>
  <w:num w:numId="7">
    <w:abstractNumId w:val="14"/>
  </w:num>
  <w:num w:numId="8">
    <w:abstractNumId w:val="12"/>
  </w:num>
  <w:num w:numId="9">
    <w:abstractNumId w:val="24"/>
  </w:num>
  <w:num w:numId="10">
    <w:abstractNumId w:val="10"/>
  </w:num>
  <w:num w:numId="11">
    <w:abstractNumId w:val="23"/>
  </w:num>
  <w:num w:numId="12">
    <w:abstractNumId w:val="16"/>
  </w:num>
  <w:num w:numId="13">
    <w:abstractNumId w:val="19"/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C"/>
    <w:rsid w:val="00000B9C"/>
    <w:rsid w:val="0000143E"/>
    <w:rsid w:val="00002BEA"/>
    <w:rsid w:val="000030C6"/>
    <w:rsid w:val="0000312E"/>
    <w:rsid w:val="000051C3"/>
    <w:rsid w:val="00007765"/>
    <w:rsid w:val="00011E42"/>
    <w:rsid w:val="00013C7C"/>
    <w:rsid w:val="00013DD2"/>
    <w:rsid w:val="00013F1C"/>
    <w:rsid w:val="0001472B"/>
    <w:rsid w:val="0001558A"/>
    <w:rsid w:val="00016662"/>
    <w:rsid w:val="0001698D"/>
    <w:rsid w:val="00016A71"/>
    <w:rsid w:val="00017298"/>
    <w:rsid w:val="000173CF"/>
    <w:rsid w:val="0002079A"/>
    <w:rsid w:val="000211C8"/>
    <w:rsid w:val="00021E12"/>
    <w:rsid w:val="00022023"/>
    <w:rsid w:val="00024B77"/>
    <w:rsid w:val="00025220"/>
    <w:rsid w:val="0002558A"/>
    <w:rsid w:val="000259D5"/>
    <w:rsid w:val="0002768F"/>
    <w:rsid w:val="0003179F"/>
    <w:rsid w:val="0003193E"/>
    <w:rsid w:val="00032461"/>
    <w:rsid w:val="00034EF0"/>
    <w:rsid w:val="00035789"/>
    <w:rsid w:val="00035BC5"/>
    <w:rsid w:val="000368D4"/>
    <w:rsid w:val="00037428"/>
    <w:rsid w:val="00037612"/>
    <w:rsid w:val="0004039E"/>
    <w:rsid w:val="00040569"/>
    <w:rsid w:val="000405FF"/>
    <w:rsid w:val="000419EE"/>
    <w:rsid w:val="00042704"/>
    <w:rsid w:val="00045DBD"/>
    <w:rsid w:val="0004740B"/>
    <w:rsid w:val="000503C5"/>
    <w:rsid w:val="0005068A"/>
    <w:rsid w:val="00050848"/>
    <w:rsid w:val="00050E75"/>
    <w:rsid w:val="0005202F"/>
    <w:rsid w:val="0005237D"/>
    <w:rsid w:val="000532EB"/>
    <w:rsid w:val="00054119"/>
    <w:rsid w:val="00054487"/>
    <w:rsid w:val="000546FA"/>
    <w:rsid w:val="000553FB"/>
    <w:rsid w:val="00055FDF"/>
    <w:rsid w:val="00056E6E"/>
    <w:rsid w:val="000607D1"/>
    <w:rsid w:val="00060A18"/>
    <w:rsid w:val="0006165D"/>
    <w:rsid w:val="0006187D"/>
    <w:rsid w:val="000627A2"/>
    <w:rsid w:val="0006413C"/>
    <w:rsid w:val="0006500C"/>
    <w:rsid w:val="00065457"/>
    <w:rsid w:val="000654C1"/>
    <w:rsid w:val="00065B18"/>
    <w:rsid w:val="000666C0"/>
    <w:rsid w:val="00066DE3"/>
    <w:rsid w:val="00067629"/>
    <w:rsid w:val="00067B1C"/>
    <w:rsid w:val="00067CA8"/>
    <w:rsid w:val="00067DB7"/>
    <w:rsid w:val="0007157D"/>
    <w:rsid w:val="00071D77"/>
    <w:rsid w:val="00071E8C"/>
    <w:rsid w:val="00071FB5"/>
    <w:rsid w:val="000725DD"/>
    <w:rsid w:val="000735A5"/>
    <w:rsid w:val="000737D6"/>
    <w:rsid w:val="0007407B"/>
    <w:rsid w:val="00074C7F"/>
    <w:rsid w:val="00075D63"/>
    <w:rsid w:val="00080FC5"/>
    <w:rsid w:val="00081266"/>
    <w:rsid w:val="00081AAF"/>
    <w:rsid w:val="000822D4"/>
    <w:rsid w:val="00083128"/>
    <w:rsid w:val="00083920"/>
    <w:rsid w:val="00083CB8"/>
    <w:rsid w:val="00083D3B"/>
    <w:rsid w:val="00083F61"/>
    <w:rsid w:val="0008402B"/>
    <w:rsid w:val="00085A5A"/>
    <w:rsid w:val="000865E8"/>
    <w:rsid w:val="00086792"/>
    <w:rsid w:val="00087051"/>
    <w:rsid w:val="00090C93"/>
    <w:rsid w:val="00090DFA"/>
    <w:rsid w:val="0009170A"/>
    <w:rsid w:val="00091DA7"/>
    <w:rsid w:val="00092A66"/>
    <w:rsid w:val="00093B40"/>
    <w:rsid w:val="0009432C"/>
    <w:rsid w:val="00094353"/>
    <w:rsid w:val="00094B33"/>
    <w:rsid w:val="00096426"/>
    <w:rsid w:val="00096E83"/>
    <w:rsid w:val="000A03CE"/>
    <w:rsid w:val="000A0F64"/>
    <w:rsid w:val="000A17AD"/>
    <w:rsid w:val="000A17DD"/>
    <w:rsid w:val="000A1B45"/>
    <w:rsid w:val="000A21DB"/>
    <w:rsid w:val="000A3A68"/>
    <w:rsid w:val="000A3FDE"/>
    <w:rsid w:val="000A78C8"/>
    <w:rsid w:val="000B00D7"/>
    <w:rsid w:val="000B2D66"/>
    <w:rsid w:val="000B5F35"/>
    <w:rsid w:val="000B69FE"/>
    <w:rsid w:val="000C14BF"/>
    <w:rsid w:val="000C25D9"/>
    <w:rsid w:val="000C3E8C"/>
    <w:rsid w:val="000C4152"/>
    <w:rsid w:val="000C51EA"/>
    <w:rsid w:val="000C5C45"/>
    <w:rsid w:val="000C62E2"/>
    <w:rsid w:val="000D17B1"/>
    <w:rsid w:val="000D1AB4"/>
    <w:rsid w:val="000D25EA"/>
    <w:rsid w:val="000D4154"/>
    <w:rsid w:val="000D4562"/>
    <w:rsid w:val="000D4932"/>
    <w:rsid w:val="000D49FA"/>
    <w:rsid w:val="000D574F"/>
    <w:rsid w:val="000D60A2"/>
    <w:rsid w:val="000D6F5F"/>
    <w:rsid w:val="000D706E"/>
    <w:rsid w:val="000D78A6"/>
    <w:rsid w:val="000D794D"/>
    <w:rsid w:val="000D7B0E"/>
    <w:rsid w:val="000E02BE"/>
    <w:rsid w:val="000E0907"/>
    <w:rsid w:val="000E1361"/>
    <w:rsid w:val="000E29E1"/>
    <w:rsid w:val="000E489D"/>
    <w:rsid w:val="000E50BA"/>
    <w:rsid w:val="000E5B94"/>
    <w:rsid w:val="000E6101"/>
    <w:rsid w:val="000E6FD3"/>
    <w:rsid w:val="000E7636"/>
    <w:rsid w:val="000F1C80"/>
    <w:rsid w:val="000F1D37"/>
    <w:rsid w:val="000F30F3"/>
    <w:rsid w:val="000F3295"/>
    <w:rsid w:val="000F3A8D"/>
    <w:rsid w:val="000F3ABC"/>
    <w:rsid w:val="000F457C"/>
    <w:rsid w:val="000F48AC"/>
    <w:rsid w:val="000F4F21"/>
    <w:rsid w:val="000F5651"/>
    <w:rsid w:val="000F66B9"/>
    <w:rsid w:val="000F6B5E"/>
    <w:rsid w:val="00100786"/>
    <w:rsid w:val="00102B64"/>
    <w:rsid w:val="00107232"/>
    <w:rsid w:val="00107E39"/>
    <w:rsid w:val="00110CF7"/>
    <w:rsid w:val="0011198C"/>
    <w:rsid w:val="00111EBD"/>
    <w:rsid w:val="0011266A"/>
    <w:rsid w:val="00113035"/>
    <w:rsid w:val="00113771"/>
    <w:rsid w:val="00114B4F"/>
    <w:rsid w:val="00114C37"/>
    <w:rsid w:val="00115F0E"/>
    <w:rsid w:val="00120244"/>
    <w:rsid w:val="001208EA"/>
    <w:rsid w:val="001218BF"/>
    <w:rsid w:val="00122F4C"/>
    <w:rsid w:val="001230DC"/>
    <w:rsid w:val="001232E7"/>
    <w:rsid w:val="001234A5"/>
    <w:rsid w:val="00124296"/>
    <w:rsid w:val="00124933"/>
    <w:rsid w:val="00124B06"/>
    <w:rsid w:val="00125B15"/>
    <w:rsid w:val="00125E02"/>
    <w:rsid w:val="001277DB"/>
    <w:rsid w:val="00127EC9"/>
    <w:rsid w:val="0013063C"/>
    <w:rsid w:val="00130B13"/>
    <w:rsid w:val="00131041"/>
    <w:rsid w:val="00131D89"/>
    <w:rsid w:val="00133510"/>
    <w:rsid w:val="001339AE"/>
    <w:rsid w:val="0013456E"/>
    <w:rsid w:val="00134E45"/>
    <w:rsid w:val="00134E90"/>
    <w:rsid w:val="001355A3"/>
    <w:rsid w:val="00135C70"/>
    <w:rsid w:val="00136C51"/>
    <w:rsid w:val="00137BC7"/>
    <w:rsid w:val="00137C27"/>
    <w:rsid w:val="001410AE"/>
    <w:rsid w:val="00141738"/>
    <w:rsid w:val="00142377"/>
    <w:rsid w:val="00142E23"/>
    <w:rsid w:val="00143B78"/>
    <w:rsid w:val="001446E2"/>
    <w:rsid w:val="001448FA"/>
    <w:rsid w:val="0014584E"/>
    <w:rsid w:val="00145CBC"/>
    <w:rsid w:val="00146024"/>
    <w:rsid w:val="001464D0"/>
    <w:rsid w:val="00147E33"/>
    <w:rsid w:val="001510ED"/>
    <w:rsid w:val="00151C2D"/>
    <w:rsid w:val="0015255C"/>
    <w:rsid w:val="00153AB5"/>
    <w:rsid w:val="00154375"/>
    <w:rsid w:val="001546D5"/>
    <w:rsid w:val="00154C05"/>
    <w:rsid w:val="00154E29"/>
    <w:rsid w:val="00155051"/>
    <w:rsid w:val="001552CC"/>
    <w:rsid w:val="00155B0B"/>
    <w:rsid w:val="00156C69"/>
    <w:rsid w:val="00157808"/>
    <w:rsid w:val="001601F8"/>
    <w:rsid w:val="00160806"/>
    <w:rsid w:val="00162F18"/>
    <w:rsid w:val="00164697"/>
    <w:rsid w:val="0016575E"/>
    <w:rsid w:val="00165CC3"/>
    <w:rsid w:val="001669EC"/>
    <w:rsid w:val="001673E8"/>
    <w:rsid w:val="001678F3"/>
    <w:rsid w:val="00170839"/>
    <w:rsid w:val="0017128C"/>
    <w:rsid w:val="001730EA"/>
    <w:rsid w:val="0017352B"/>
    <w:rsid w:val="001737E7"/>
    <w:rsid w:val="00174071"/>
    <w:rsid w:val="001741E9"/>
    <w:rsid w:val="0017488C"/>
    <w:rsid w:val="00175A9E"/>
    <w:rsid w:val="00175E26"/>
    <w:rsid w:val="00175FA4"/>
    <w:rsid w:val="0017705C"/>
    <w:rsid w:val="001772B7"/>
    <w:rsid w:val="001802A0"/>
    <w:rsid w:val="00180A28"/>
    <w:rsid w:val="00181672"/>
    <w:rsid w:val="00181C26"/>
    <w:rsid w:val="00182A2A"/>
    <w:rsid w:val="00183C18"/>
    <w:rsid w:val="0018426A"/>
    <w:rsid w:val="001847F5"/>
    <w:rsid w:val="00184CEB"/>
    <w:rsid w:val="00185225"/>
    <w:rsid w:val="001853B0"/>
    <w:rsid w:val="00186B8C"/>
    <w:rsid w:val="00187017"/>
    <w:rsid w:val="00187B70"/>
    <w:rsid w:val="00187F0A"/>
    <w:rsid w:val="00190421"/>
    <w:rsid w:val="00190CBF"/>
    <w:rsid w:val="001910BA"/>
    <w:rsid w:val="0019172A"/>
    <w:rsid w:val="001922BB"/>
    <w:rsid w:val="00192432"/>
    <w:rsid w:val="0019285A"/>
    <w:rsid w:val="001932A6"/>
    <w:rsid w:val="00193886"/>
    <w:rsid w:val="00193ECE"/>
    <w:rsid w:val="00194762"/>
    <w:rsid w:val="0019499E"/>
    <w:rsid w:val="00195CB3"/>
    <w:rsid w:val="00196F67"/>
    <w:rsid w:val="00197847"/>
    <w:rsid w:val="001A02B3"/>
    <w:rsid w:val="001A094F"/>
    <w:rsid w:val="001A0F29"/>
    <w:rsid w:val="001A1ABC"/>
    <w:rsid w:val="001A1BE7"/>
    <w:rsid w:val="001A24FD"/>
    <w:rsid w:val="001A568D"/>
    <w:rsid w:val="001A61D3"/>
    <w:rsid w:val="001B000D"/>
    <w:rsid w:val="001B0204"/>
    <w:rsid w:val="001B0A84"/>
    <w:rsid w:val="001B260F"/>
    <w:rsid w:val="001B2F8A"/>
    <w:rsid w:val="001B331B"/>
    <w:rsid w:val="001B3ACF"/>
    <w:rsid w:val="001B453B"/>
    <w:rsid w:val="001B5C0A"/>
    <w:rsid w:val="001B7B35"/>
    <w:rsid w:val="001C257B"/>
    <w:rsid w:val="001C3170"/>
    <w:rsid w:val="001C3318"/>
    <w:rsid w:val="001C39C9"/>
    <w:rsid w:val="001C3C89"/>
    <w:rsid w:val="001C425E"/>
    <w:rsid w:val="001D1068"/>
    <w:rsid w:val="001D1389"/>
    <w:rsid w:val="001D2582"/>
    <w:rsid w:val="001D2838"/>
    <w:rsid w:val="001D3288"/>
    <w:rsid w:val="001D39B8"/>
    <w:rsid w:val="001D4BE1"/>
    <w:rsid w:val="001D4C44"/>
    <w:rsid w:val="001D5567"/>
    <w:rsid w:val="001D602A"/>
    <w:rsid w:val="001D6BC5"/>
    <w:rsid w:val="001D7E39"/>
    <w:rsid w:val="001E019B"/>
    <w:rsid w:val="001E02BD"/>
    <w:rsid w:val="001E1915"/>
    <w:rsid w:val="001E2D85"/>
    <w:rsid w:val="001E3239"/>
    <w:rsid w:val="001E331A"/>
    <w:rsid w:val="001E388F"/>
    <w:rsid w:val="001E3A43"/>
    <w:rsid w:val="001E3B09"/>
    <w:rsid w:val="001E4C69"/>
    <w:rsid w:val="001E518B"/>
    <w:rsid w:val="001E5C17"/>
    <w:rsid w:val="001E6E61"/>
    <w:rsid w:val="001E7060"/>
    <w:rsid w:val="001E714F"/>
    <w:rsid w:val="001F073F"/>
    <w:rsid w:val="001F0DE0"/>
    <w:rsid w:val="001F1202"/>
    <w:rsid w:val="001F13A5"/>
    <w:rsid w:val="001F15A9"/>
    <w:rsid w:val="001F2372"/>
    <w:rsid w:val="001F2573"/>
    <w:rsid w:val="001F2606"/>
    <w:rsid w:val="001F296F"/>
    <w:rsid w:val="001F47F5"/>
    <w:rsid w:val="001F4A3F"/>
    <w:rsid w:val="001F4D79"/>
    <w:rsid w:val="001F50C6"/>
    <w:rsid w:val="001F5472"/>
    <w:rsid w:val="001F557C"/>
    <w:rsid w:val="001F75D3"/>
    <w:rsid w:val="002004FC"/>
    <w:rsid w:val="00201C1A"/>
    <w:rsid w:val="002024ED"/>
    <w:rsid w:val="0020456B"/>
    <w:rsid w:val="00204F5E"/>
    <w:rsid w:val="0020525B"/>
    <w:rsid w:val="0020570C"/>
    <w:rsid w:val="002073E5"/>
    <w:rsid w:val="00211103"/>
    <w:rsid w:val="002116A9"/>
    <w:rsid w:val="00211F5B"/>
    <w:rsid w:val="00212A3F"/>
    <w:rsid w:val="00214540"/>
    <w:rsid w:val="002147BD"/>
    <w:rsid w:val="002148AC"/>
    <w:rsid w:val="00215EF5"/>
    <w:rsid w:val="002162D0"/>
    <w:rsid w:val="002166FF"/>
    <w:rsid w:val="002214D4"/>
    <w:rsid w:val="00222B84"/>
    <w:rsid w:val="00224F2A"/>
    <w:rsid w:val="00224F47"/>
    <w:rsid w:val="002257EB"/>
    <w:rsid w:val="00226C93"/>
    <w:rsid w:val="00227DFB"/>
    <w:rsid w:val="00227F8D"/>
    <w:rsid w:val="00230B89"/>
    <w:rsid w:val="00232F18"/>
    <w:rsid w:val="002333F2"/>
    <w:rsid w:val="00233443"/>
    <w:rsid w:val="00233B38"/>
    <w:rsid w:val="00234CA3"/>
    <w:rsid w:val="00235160"/>
    <w:rsid w:val="00236051"/>
    <w:rsid w:val="00236529"/>
    <w:rsid w:val="002369A7"/>
    <w:rsid w:val="00236CC9"/>
    <w:rsid w:val="00236D89"/>
    <w:rsid w:val="00236DD8"/>
    <w:rsid w:val="002373B7"/>
    <w:rsid w:val="00237533"/>
    <w:rsid w:val="00237B25"/>
    <w:rsid w:val="00237CE7"/>
    <w:rsid w:val="00241370"/>
    <w:rsid w:val="0024277E"/>
    <w:rsid w:val="002430BB"/>
    <w:rsid w:val="00243591"/>
    <w:rsid w:val="002435EB"/>
    <w:rsid w:val="00243E19"/>
    <w:rsid w:val="0024460D"/>
    <w:rsid w:val="00245074"/>
    <w:rsid w:val="002452F8"/>
    <w:rsid w:val="00247278"/>
    <w:rsid w:val="0024772A"/>
    <w:rsid w:val="00247AF3"/>
    <w:rsid w:val="00250FA5"/>
    <w:rsid w:val="00251593"/>
    <w:rsid w:val="00252092"/>
    <w:rsid w:val="0025233A"/>
    <w:rsid w:val="00252DDB"/>
    <w:rsid w:val="00252E23"/>
    <w:rsid w:val="00252FB3"/>
    <w:rsid w:val="002532F0"/>
    <w:rsid w:val="002544F1"/>
    <w:rsid w:val="0025468B"/>
    <w:rsid w:val="00254C95"/>
    <w:rsid w:val="00254E2A"/>
    <w:rsid w:val="00254EB1"/>
    <w:rsid w:val="0025534C"/>
    <w:rsid w:val="002558B0"/>
    <w:rsid w:val="00255E28"/>
    <w:rsid w:val="002560C9"/>
    <w:rsid w:val="00256625"/>
    <w:rsid w:val="002567DF"/>
    <w:rsid w:val="00256D83"/>
    <w:rsid w:val="00256FDE"/>
    <w:rsid w:val="00257040"/>
    <w:rsid w:val="002575A7"/>
    <w:rsid w:val="00257D59"/>
    <w:rsid w:val="002608B6"/>
    <w:rsid w:val="002613CE"/>
    <w:rsid w:val="0026172C"/>
    <w:rsid w:val="00264543"/>
    <w:rsid w:val="00265025"/>
    <w:rsid w:val="00265D6A"/>
    <w:rsid w:val="00265F44"/>
    <w:rsid w:val="00266434"/>
    <w:rsid w:val="00266CF9"/>
    <w:rsid w:val="00267BDE"/>
    <w:rsid w:val="00270E0E"/>
    <w:rsid w:val="00271430"/>
    <w:rsid w:val="00271537"/>
    <w:rsid w:val="00271C55"/>
    <w:rsid w:val="00271EBF"/>
    <w:rsid w:val="00272636"/>
    <w:rsid w:val="00273115"/>
    <w:rsid w:val="00273187"/>
    <w:rsid w:val="00273E98"/>
    <w:rsid w:val="002742F1"/>
    <w:rsid w:val="00276516"/>
    <w:rsid w:val="00276D4F"/>
    <w:rsid w:val="00277C94"/>
    <w:rsid w:val="002801AC"/>
    <w:rsid w:val="00280FCE"/>
    <w:rsid w:val="00281756"/>
    <w:rsid w:val="00281E9C"/>
    <w:rsid w:val="00282D26"/>
    <w:rsid w:val="00282E47"/>
    <w:rsid w:val="002832A5"/>
    <w:rsid w:val="002835E2"/>
    <w:rsid w:val="00285049"/>
    <w:rsid w:val="00285A2D"/>
    <w:rsid w:val="002868A3"/>
    <w:rsid w:val="00286C3A"/>
    <w:rsid w:val="002874DB"/>
    <w:rsid w:val="0029001D"/>
    <w:rsid w:val="002903AA"/>
    <w:rsid w:val="002905DB"/>
    <w:rsid w:val="00290B03"/>
    <w:rsid w:val="00290D43"/>
    <w:rsid w:val="00293ED0"/>
    <w:rsid w:val="002942D2"/>
    <w:rsid w:val="00294DA6"/>
    <w:rsid w:val="00295DE1"/>
    <w:rsid w:val="0029608B"/>
    <w:rsid w:val="002966C3"/>
    <w:rsid w:val="002A06C6"/>
    <w:rsid w:val="002A343C"/>
    <w:rsid w:val="002A4F13"/>
    <w:rsid w:val="002A5215"/>
    <w:rsid w:val="002A67AD"/>
    <w:rsid w:val="002B016A"/>
    <w:rsid w:val="002B044F"/>
    <w:rsid w:val="002B071F"/>
    <w:rsid w:val="002B0E74"/>
    <w:rsid w:val="002B0F1C"/>
    <w:rsid w:val="002B2138"/>
    <w:rsid w:val="002B3502"/>
    <w:rsid w:val="002B4C33"/>
    <w:rsid w:val="002B58EF"/>
    <w:rsid w:val="002B6055"/>
    <w:rsid w:val="002B6A81"/>
    <w:rsid w:val="002C0E33"/>
    <w:rsid w:val="002C3144"/>
    <w:rsid w:val="002C4046"/>
    <w:rsid w:val="002C5397"/>
    <w:rsid w:val="002C6775"/>
    <w:rsid w:val="002D0C5A"/>
    <w:rsid w:val="002D16FA"/>
    <w:rsid w:val="002D1BEE"/>
    <w:rsid w:val="002D29E0"/>
    <w:rsid w:val="002D2C9F"/>
    <w:rsid w:val="002D398D"/>
    <w:rsid w:val="002D4A1A"/>
    <w:rsid w:val="002D61D3"/>
    <w:rsid w:val="002D66A9"/>
    <w:rsid w:val="002D7260"/>
    <w:rsid w:val="002E21B2"/>
    <w:rsid w:val="002E2CC7"/>
    <w:rsid w:val="002E3D35"/>
    <w:rsid w:val="002E40F0"/>
    <w:rsid w:val="002E45B0"/>
    <w:rsid w:val="002E5091"/>
    <w:rsid w:val="002E5786"/>
    <w:rsid w:val="002E6AFA"/>
    <w:rsid w:val="002E76A9"/>
    <w:rsid w:val="002E7AF9"/>
    <w:rsid w:val="002E7F67"/>
    <w:rsid w:val="002F0459"/>
    <w:rsid w:val="002F1342"/>
    <w:rsid w:val="002F1AAB"/>
    <w:rsid w:val="002F2CFD"/>
    <w:rsid w:val="002F2D43"/>
    <w:rsid w:val="002F39DF"/>
    <w:rsid w:val="002F3CEE"/>
    <w:rsid w:val="002F4785"/>
    <w:rsid w:val="002F47C6"/>
    <w:rsid w:val="002F4B3F"/>
    <w:rsid w:val="002F4B49"/>
    <w:rsid w:val="002F5F40"/>
    <w:rsid w:val="002F72DE"/>
    <w:rsid w:val="00300682"/>
    <w:rsid w:val="00300E01"/>
    <w:rsid w:val="00300E34"/>
    <w:rsid w:val="0030107A"/>
    <w:rsid w:val="003019E8"/>
    <w:rsid w:val="00302631"/>
    <w:rsid w:val="0030321F"/>
    <w:rsid w:val="00303D1F"/>
    <w:rsid w:val="003054EB"/>
    <w:rsid w:val="00306621"/>
    <w:rsid w:val="00306B11"/>
    <w:rsid w:val="00306BFC"/>
    <w:rsid w:val="0030798D"/>
    <w:rsid w:val="00307EC9"/>
    <w:rsid w:val="003112ED"/>
    <w:rsid w:val="00311302"/>
    <w:rsid w:val="00311409"/>
    <w:rsid w:val="0031205B"/>
    <w:rsid w:val="00312892"/>
    <w:rsid w:val="003130A0"/>
    <w:rsid w:val="003138E4"/>
    <w:rsid w:val="00314A0B"/>
    <w:rsid w:val="00314B20"/>
    <w:rsid w:val="0031571D"/>
    <w:rsid w:val="00315A28"/>
    <w:rsid w:val="00317183"/>
    <w:rsid w:val="00320211"/>
    <w:rsid w:val="00320524"/>
    <w:rsid w:val="0032105D"/>
    <w:rsid w:val="00321EED"/>
    <w:rsid w:val="00321EF8"/>
    <w:rsid w:val="003222D7"/>
    <w:rsid w:val="003225FF"/>
    <w:rsid w:val="0032266D"/>
    <w:rsid w:val="003229BC"/>
    <w:rsid w:val="00322A77"/>
    <w:rsid w:val="00323248"/>
    <w:rsid w:val="00323856"/>
    <w:rsid w:val="003242D6"/>
    <w:rsid w:val="00324657"/>
    <w:rsid w:val="00325079"/>
    <w:rsid w:val="00326094"/>
    <w:rsid w:val="003267AD"/>
    <w:rsid w:val="00326C5A"/>
    <w:rsid w:val="00327078"/>
    <w:rsid w:val="003273DA"/>
    <w:rsid w:val="00327A6C"/>
    <w:rsid w:val="00327F5D"/>
    <w:rsid w:val="00330961"/>
    <w:rsid w:val="00330D27"/>
    <w:rsid w:val="003323DF"/>
    <w:rsid w:val="0033332D"/>
    <w:rsid w:val="003350D9"/>
    <w:rsid w:val="0033555A"/>
    <w:rsid w:val="00335994"/>
    <w:rsid w:val="003361C5"/>
    <w:rsid w:val="00336223"/>
    <w:rsid w:val="00336406"/>
    <w:rsid w:val="0033672C"/>
    <w:rsid w:val="00336A5C"/>
    <w:rsid w:val="0033730A"/>
    <w:rsid w:val="0033759E"/>
    <w:rsid w:val="00340600"/>
    <w:rsid w:val="00340DA1"/>
    <w:rsid w:val="003417C2"/>
    <w:rsid w:val="003424B3"/>
    <w:rsid w:val="00343354"/>
    <w:rsid w:val="0034416C"/>
    <w:rsid w:val="003450B8"/>
    <w:rsid w:val="00345829"/>
    <w:rsid w:val="00345A2D"/>
    <w:rsid w:val="00346030"/>
    <w:rsid w:val="00346D4E"/>
    <w:rsid w:val="003475FA"/>
    <w:rsid w:val="0034777B"/>
    <w:rsid w:val="00347BD8"/>
    <w:rsid w:val="00350BB4"/>
    <w:rsid w:val="00351BFD"/>
    <w:rsid w:val="00351C1C"/>
    <w:rsid w:val="003525B8"/>
    <w:rsid w:val="00352B4E"/>
    <w:rsid w:val="0035366A"/>
    <w:rsid w:val="0035373F"/>
    <w:rsid w:val="003539CF"/>
    <w:rsid w:val="00353FD8"/>
    <w:rsid w:val="0035434D"/>
    <w:rsid w:val="003544F7"/>
    <w:rsid w:val="00354BE5"/>
    <w:rsid w:val="003552A6"/>
    <w:rsid w:val="0035576F"/>
    <w:rsid w:val="00355793"/>
    <w:rsid w:val="00356B1D"/>
    <w:rsid w:val="00357B4A"/>
    <w:rsid w:val="0036096B"/>
    <w:rsid w:val="00361734"/>
    <w:rsid w:val="00363723"/>
    <w:rsid w:val="003641EC"/>
    <w:rsid w:val="00365A80"/>
    <w:rsid w:val="00365CC2"/>
    <w:rsid w:val="00367D22"/>
    <w:rsid w:val="00370964"/>
    <w:rsid w:val="00370F09"/>
    <w:rsid w:val="003713E8"/>
    <w:rsid w:val="00371477"/>
    <w:rsid w:val="003716F6"/>
    <w:rsid w:val="003719A8"/>
    <w:rsid w:val="00371EF9"/>
    <w:rsid w:val="00372022"/>
    <w:rsid w:val="003726B2"/>
    <w:rsid w:val="003733A2"/>
    <w:rsid w:val="003746C7"/>
    <w:rsid w:val="00374ABF"/>
    <w:rsid w:val="00375EA1"/>
    <w:rsid w:val="003775E1"/>
    <w:rsid w:val="00377DDF"/>
    <w:rsid w:val="00377E5E"/>
    <w:rsid w:val="00381F49"/>
    <w:rsid w:val="0038226E"/>
    <w:rsid w:val="0038298E"/>
    <w:rsid w:val="00382B69"/>
    <w:rsid w:val="00386CAC"/>
    <w:rsid w:val="003870C5"/>
    <w:rsid w:val="003870C9"/>
    <w:rsid w:val="00387445"/>
    <w:rsid w:val="0038752E"/>
    <w:rsid w:val="003879DF"/>
    <w:rsid w:val="003905F0"/>
    <w:rsid w:val="0039068B"/>
    <w:rsid w:val="003913C6"/>
    <w:rsid w:val="00391CC1"/>
    <w:rsid w:val="00392292"/>
    <w:rsid w:val="00392FBD"/>
    <w:rsid w:val="00393B18"/>
    <w:rsid w:val="00394380"/>
    <w:rsid w:val="00394AA1"/>
    <w:rsid w:val="00394EDA"/>
    <w:rsid w:val="00396623"/>
    <w:rsid w:val="00397389"/>
    <w:rsid w:val="003977AA"/>
    <w:rsid w:val="00397814"/>
    <w:rsid w:val="00397ECC"/>
    <w:rsid w:val="003A1D7C"/>
    <w:rsid w:val="003A33A8"/>
    <w:rsid w:val="003A3815"/>
    <w:rsid w:val="003A393B"/>
    <w:rsid w:val="003A4F87"/>
    <w:rsid w:val="003A55C7"/>
    <w:rsid w:val="003A61DE"/>
    <w:rsid w:val="003A6308"/>
    <w:rsid w:val="003A6463"/>
    <w:rsid w:val="003A65CC"/>
    <w:rsid w:val="003A71CA"/>
    <w:rsid w:val="003A7487"/>
    <w:rsid w:val="003A7DDB"/>
    <w:rsid w:val="003B0701"/>
    <w:rsid w:val="003B1E9A"/>
    <w:rsid w:val="003B21C6"/>
    <w:rsid w:val="003B2441"/>
    <w:rsid w:val="003B45D7"/>
    <w:rsid w:val="003B5292"/>
    <w:rsid w:val="003B6E28"/>
    <w:rsid w:val="003C1B03"/>
    <w:rsid w:val="003C1EEA"/>
    <w:rsid w:val="003C2914"/>
    <w:rsid w:val="003C3757"/>
    <w:rsid w:val="003C417E"/>
    <w:rsid w:val="003C445E"/>
    <w:rsid w:val="003C470D"/>
    <w:rsid w:val="003C4A3D"/>
    <w:rsid w:val="003C4FA6"/>
    <w:rsid w:val="003C728E"/>
    <w:rsid w:val="003D0E4D"/>
    <w:rsid w:val="003D0F37"/>
    <w:rsid w:val="003D1175"/>
    <w:rsid w:val="003D1A25"/>
    <w:rsid w:val="003D1C01"/>
    <w:rsid w:val="003D2D25"/>
    <w:rsid w:val="003D47AA"/>
    <w:rsid w:val="003D4F28"/>
    <w:rsid w:val="003D5429"/>
    <w:rsid w:val="003D5637"/>
    <w:rsid w:val="003D58D3"/>
    <w:rsid w:val="003E0C4D"/>
    <w:rsid w:val="003E0D9D"/>
    <w:rsid w:val="003E5F4C"/>
    <w:rsid w:val="003E67B5"/>
    <w:rsid w:val="003E6BCD"/>
    <w:rsid w:val="003E7ABA"/>
    <w:rsid w:val="003E7EBE"/>
    <w:rsid w:val="003F06EA"/>
    <w:rsid w:val="003F2E86"/>
    <w:rsid w:val="003F348A"/>
    <w:rsid w:val="003F3513"/>
    <w:rsid w:val="003F4210"/>
    <w:rsid w:val="003F45FE"/>
    <w:rsid w:val="003F73D1"/>
    <w:rsid w:val="003F7E54"/>
    <w:rsid w:val="003F7F3E"/>
    <w:rsid w:val="00400C95"/>
    <w:rsid w:val="00401EB6"/>
    <w:rsid w:val="004023D4"/>
    <w:rsid w:val="004029DA"/>
    <w:rsid w:val="00403FEC"/>
    <w:rsid w:val="00404DB2"/>
    <w:rsid w:val="00405049"/>
    <w:rsid w:val="00405D29"/>
    <w:rsid w:val="00406550"/>
    <w:rsid w:val="004068AE"/>
    <w:rsid w:val="00406C25"/>
    <w:rsid w:val="00407941"/>
    <w:rsid w:val="00407A92"/>
    <w:rsid w:val="00410AB0"/>
    <w:rsid w:val="00410C29"/>
    <w:rsid w:val="00410D46"/>
    <w:rsid w:val="0041173B"/>
    <w:rsid w:val="00411E21"/>
    <w:rsid w:val="00412E4A"/>
    <w:rsid w:val="0041561D"/>
    <w:rsid w:val="00417DF7"/>
    <w:rsid w:val="0042145E"/>
    <w:rsid w:val="004219CE"/>
    <w:rsid w:val="00421A09"/>
    <w:rsid w:val="00422283"/>
    <w:rsid w:val="00422965"/>
    <w:rsid w:val="0042471C"/>
    <w:rsid w:val="00424786"/>
    <w:rsid w:val="0042496C"/>
    <w:rsid w:val="00425CF9"/>
    <w:rsid w:val="00426031"/>
    <w:rsid w:val="00426039"/>
    <w:rsid w:val="004269A1"/>
    <w:rsid w:val="00427A63"/>
    <w:rsid w:val="00427BA2"/>
    <w:rsid w:val="00427F21"/>
    <w:rsid w:val="0043031C"/>
    <w:rsid w:val="004305B0"/>
    <w:rsid w:val="004305ED"/>
    <w:rsid w:val="004307CE"/>
    <w:rsid w:val="00430E72"/>
    <w:rsid w:val="0043200E"/>
    <w:rsid w:val="00432318"/>
    <w:rsid w:val="004338F0"/>
    <w:rsid w:val="00433BD8"/>
    <w:rsid w:val="00434269"/>
    <w:rsid w:val="00434511"/>
    <w:rsid w:val="00434B5D"/>
    <w:rsid w:val="0043527C"/>
    <w:rsid w:val="00436E2A"/>
    <w:rsid w:val="0044050B"/>
    <w:rsid w:val="00441187"/>
    <w:rsid w:val="004421B6"/>
    <w:rsid w:val="004421CB"/>
    <w:rsid w:val="004421F7"/>
    <w:rsid w:val="00442E7E"/>
    <w:rsid w:val="00443B4F"/>
    <w:rsid w:val="00443D8E"/>
    <w:rsid w:val="004455F2"/>
    <w:rsid w:val="00445C74"/>
    <w:rsid w:val="00447B03"/>
    <w:rsid w:val="004502D7"/>
    <w:rsid w:val="0045064E"/>
    <w:rsid w:val="004521D7"/>
    <w:rsid w:val="0045252D"/>
    <w:rsid w:val="004530C3"/>
    <w:rsid w:val="00457278"/>
    <w:rsid w:val="00457702"/>
    <w:rsid w:val="004605D4"/>
    <w:rsid w:val="00461353"/>
    <w:rsid w:val="0046214E"/>
    <w:rsid w:val="004625A7"/>
    <w:rsid w:val="00462B18"/>
    <w:rsid w:val="00465BEA"/>
    <w:rsid w:val="00465D50"/>
    <w:rsid w:val="00465E0C"/>
    <w:rsid w:val="004669E1"/>
    <w:rsid w:val="00466D0A"/>
    <w:rsid w:val="00467240"/>
    <w:rsid w:val="0046737C"/>
    <w:rsid w:val="00467442"/>
    <w:rsid w:val="00467716"/>
    <w:rsid w:val="00470A48"/>
    <w:rsid w:val="00471030"/>
    <w:rsid w:val="00471C91"/>
    <w:rsid w:val="00471D7B"/>
    <w:rsid w:val="004723BA"/>
    <w:rsid w:val="004758EB"/>
    <w:rsid w:val="00475CFC"/>
    <w:rsid w:val="00477A0D"/>
    <w:rsid w:val="0048122B"/>
    <w:rsid w:val="00481854"/>
    <w:rsid w:val="00485D48"/>
    <w:rsid w:val="004873EE"/>
    <w:rsid w:val="00490279"/>
    <w:rsid w:val="0049060B"/>
    <w:rsid w:val="00490808"/>
    <w:rsid w:val="00490D2E"/>
    <w:rsid w:val="0049138C"/>
    <w:rsid w:val="004913F4"/>
    <w:rsid w:val="00492878"/>
    <w:rsid w:val="004931BB"/>
    <w:rsid w:val="0049383D"/>
    <w:rsid w:val="004944A9"/>
    <w:rsid w:val="00494A3A"/>
    <w:rsid w:val="00494AF5"/>
    <w:rsid w:val="00495661"/>
    <w:rsid w:val="00496197"/>
    <w:rsid w:val="00496432"/>
    <w:rsid w:val="004A0A38"/>
    <w:rsid w:val="004A1542"/>
    <w:rsid w:val="004A1BFA"/>
    <w:rsid w:val="004A5FCB"/>
    <w:rsid w:val="004A66AD"/>
    <w:rsid w:val="004A6E3D"/>
    <w:rsid w:val="004A725C"/>
    <w:rsid w:val="004A7295"/>
    <w:rsid w:val="004A733B"/>
    <w:rsid w:val="004A74A0"/>
    <w:rsid w:val="004A7601"/>
    <w:rsid w:val="004A7A4B"/>
    <w:rsid w:val="004B01AA"/>
    <w:rsid w:val="004B2CB4"/>
    <w:rsid w:val="004B2CFB"/>
    <w:rsid w:val="004B2F25"/>
    <w:rsid w:val="004B3551"/>
    <w:rsid w:val="004B3C89"/>
    <w:rsid w:val="004B5832"/>
    <w:rsid w:val="004B69B8"/>
    <w:rsid w:val="004B6CB0"/>
    <w:rsid w:val="004C028C"/>
    <w:rsid w:val="004C1A27"/>
    <w:rsid w:val="004C216A"/>
    <w:rsid w:val="004C2739"/>
    <w:rsid w:val="004C4B23"/>
    <w:rsid w:val="004C659C"/>
    <w:rsid w:val="004C7673"/>
    <w:rsid w:val="004C7D5B"/>
    <w:rsid w:val="004D008E"/>
    <w:rsid w:val="004D0F12"/>
    <w:rsid w:val="004D0F88"/>
    <w:rsid w:val="004D1729"/>
    <w:rsid w:val="004D272F"/>
    <w:rsid w:val="004D2978"/>
    <w:rsid w:val="004D349F"/>
    <w:rsid w:val="004D3DBA"/>
    <w:rsid w:val="004D5C33"/>
    <w:rsid w:val="004D5C69"/>
    <w:rsid w:val="004D6927"/>
    <w:rsid w:val="004D7115"/>
    <w:rsid w:val="004D7DEB"/>
    <w:rsid w:val="004D7EBC"/>
    <w:rsid w:val="004E0227"/>
    <w:rsid w:val="004E07F7"/>
    <w:rsid w:val="004E1269"/>
    <w:rsid w:val="004E15CD"/>
    <w:rsid w:val="004E2ADB"/>
    <w:rsid w:val="004E47F6"/>
    <w:rsid w:val="004E4A53"/>
    <w:rsid w:val="004E4BE0"/>
    <w:rsid w:val="004E531E"/>
    <w:rsid w:val="004E56FE"/>
    <w:rsid w:val="004E5CC7"/>
    <w:rsid w:val="004E64D7"/>
    <w:rsid w:val="004F0838"/>
    <w:rsid w:val="004F08D9"/>
    <w:rsid w:val="004F0A22"/>
    <w:rsid w:val="004F3849"/>
    <w:rsid w:val="004F3891"/>
    <w:rsid w:val="004F44B8"/>
    <w:rsid w:val="004F4898"/>
    <w:rsid w:val="004F4EC5"/>
    <w:rsid w:val="004F591D"/>
    <w:rsid w:val="004F5BE2"/>
    <w:rsid w:val="004F5F32"/>
    <w:rsid w:val="004F666C"/>
    <w:rsid w:val="004F68A4"/>
    <w:rsid w:val="00500AE0"/>
    <w:rsid w:val="00501B1A"/>
    <w:rsid w:val="00501DDA"/>
    <w:rsid w:val="00502347"/>
    <w:rsid w:val="00502811"/>
    <w:rsid w:val="00503664"/>
    <w:rsid w:val="005036DE"/>
    <w:rsid w:val="00503889"/>
    <w:rsid w:val="005046DD"/>
    <w:rsid w:val="00504C5B"/>
    <w:rsid w:val="00504CC2"/>
    <w:rsid w:val="00506596"/>
    <w:rsid w:val="00506FCC"/>
    <w:rsid w:val="005076F0"/>
    <w:rsid w:val="00511851"/>
    <w:rsid w:val="00511C14"/>
    <w:rsid w:val="0051232F"/>
    <w:rsid w:val="00512478"/>
    <w:rsid w:val="00512B2B"/>
    <w:rsid w:val="005130B6"/>
    <w:rsid w:val="00513649"/>
    <w:rsid w:val="005139D9"/>
    <w:rsid w:val="00514102"/>
    <w:rsid w:val="0051416E"/>
    <w:rsid w:val="005144BC"/>
    <w:rsid w:val="00514FC4"/>
    <w:rsid w:val="00515BE4"/>
    <w:rsid w:val="005161CF"/>
    <w:rsid w:val="005202BB"/>
    <w:rsid w:val="005210D7"/>
    <w:rsid w:val="0052124B"/>
    <w:rsid w:val="00521AD0"/>
    <w:rsid w:val="00521BCF"/>
    <w:rsid w:val="00521E6A"/>
    <w:rsid w:val="005221E8"/>
    <w:rsid w:val="00522BA7"/>
    <w:rsid w:val="00523C25"/>
    <w:rsid w:val="0052574B"/>
    <w:rsid w:val="00525886"/>
    <w:rsid w:val="00525D1F"/>
    <w:rsid w:val="00525E7A"/>
    <w:rsid w:val="00526125"/>
    <w:rsid w:val="005267B6"/>
    <w:rsid w:val="00527F87"/>
    <w:rsid w:val="00530AB2"/>
    <w:rsid w:val="005313C7"/>
    <w:rsid w:val="00531C98"/>
    <w:rsid w:val="005322C8"/>
    <w:rsid w:val="005326EE"/>
    <w:rsid w:val="00532723"/>
    <w:rsid w:val="00533CE2"/>
    <w:rsid w:val="00533E1C"/>
    <w:rsid w:val="00533E95"/>
    <w:rsid w:val="00534518"/>
    <w:rsid w:val="0053469D"/>
    <w:rsid w:val="00535132"/>
    <w:rsid w:val="0053602E"/>
    <w:rsid w:val="0053618D"/>
    <w:rsid w:val="005374F1"/>
    <w:rsid w:val="00540B05"/>
    <w:rsid w:val="00542D58"/>
    <w:rsid w:val="0054318B"/>
    <w:rsid w:val="0054389C"/>
    <w:rsid w:val="00546A8A"/>
    <w:rsid w:val="00547535"/>
    <w:rsid w:val="005477EB"/>
    <w:rsid w:val="00547FAF"/>
    <w:rsid w:val="0055214E"/>
    <w:rsid w:val="005521E4"/>
    <w:rsid w:val="00552E44"/>
    <w:rsid w:val="0055379C"/>
    <w:rsid w:val="0055399E"/>
    <w:rsid w:val="00554FF1"/>
    <w:rsid w:val="00555498"/>
    <w:rsid w:val="0056058A"/>
    <w:rsid w:val="005627FD"/>
    <w:rsid w:val="005636F6"/>
    <w:rsid w:val="00563B4D"/>
    <w:rsid w:val="005647FA"/>
    <w:rsid w:val="00564E5E"/>
    <w:rsid w:val="00564E63"/>
    <w:rsid w:val="00564F54"/>
    <w:rsid w:val="00564F90"/>
    <w:rsid w:val="0056692F"/>
    <w:rsid w:val="00567C3B"/>
    <w:rsid w:val="00567DB0"/>
    <w:rsid w:val="00567DD8"/>
    <w:rsid w:val="00570779"/>
    <w:rsid w:val="00570E04"/>
    <w:rsid w:val="005719C2"/>
    <w:rsid w:val="005728CC"/>
    <w:rsid w:val="00572DE9"/>
    <w:rsid w:val="00573538"/>
    <w:rsid w:val="005747F3"/>
    <w:rsid w:val="00575CCC"/>
    <w:rsid w:val="00575D25"/>
    <w:rsid w:val="0057661C"/>
    <w:rsid w:val="0057739D"/>
    <w:rsid w:val="00577426"/>
    <w:rsid w:val="00577819"/>
    <w:rsid w:val="005820D4"/>
    <w:rsid w:val="00582178"/>
    <w:rsid w:val="005836F9"/>
    <w:rsid w:val="0058411C"/>
    <w:rsid w:val="005844DF"/>
    <w:rsid w:val="00584B61"/>
    <w:rsid w:val="00584EA9"/>
    <w:rsid w:val="00585638"/>
    <w:rsid w:val="00585809"/>
    <w:rsid w:val="0058712D"/>
    <w:rsid w:val="005874B4"/>
    <w:rsid w:val="005875C5"/>
    <w:rsid w:val="0059133D"/>
    <w:rsid w:val="00591D9D"/>
    <w:rsid w:val="0059240C"/>
    <w:rsid w:val="00592654"/>
    <w:rsid w:val="0059269B"/>
    <w:rsid w:val="00592DC6"/>
    <w:rsid w:val="00593578"/>
    <w:rsid w:val="00594FEE"/>
    <w:rsid w:val="005956B8"/>
    <w:rsid w:val="00595ACF"/>
    <w:rsid w:val="005969E4"/>
    <w:rsid w:val="00596EA7"/>
    <w:rsid w:val="0059736A"/>
    <w:rsid w:val="005A01DF"/>
    <w:rsid w:val="005A0941"/>
    <w:rsid w:val="005A103E"/>
    <w:rsid w:val="005A153A"/>
    <w:rsid w:val="005A3B5A"/>
    <w:rsid w:val="005A4CF5"/>
    <w:rsid w:val="005A57B9"/>
    <w:rsid w:val="005A5C9D"/>
    <w:rsid w:val="005A5DA3"/>
    <w:rsid w:val="005A6C98"/>
    <w:rsid w:val="005A739A"/>
    <w:rsid w:val="005A7A09"/>
    <w:rsid w:val="005B00B6"/>
    <w:rsid w:val="005B06B2"/>
    <w:rsid w:val="005B0E48"/>
    <w:rsid w:val="005B0F1A"/>
    <w:rsid w:val="005B209D"/>
    <w:rsid w:val="005B2A6F"/>
    <w:rsid w:val="005B3BC0"/>
    <w:rsid w:val="005B40D0"/>
    <w:rsid w:val="005B42F4"/>
    <w:rsid w:val="005B50B1"/>
    <w:rsid w:val="005B592B"/>
    <w:rsid w:val="005B5BE0"/>
    <w:rsid w:val="005B62A0"/>
    <w:rsid w:val="005B783E"/>
    <w:rsid w:val="005B78BF"/>
    <w:rsid w:val="005C1378"/>
    <w:rsid w:val="005C1406"/>
    <w:rsid w:val="005C145D"/>
    <w:rsid w:val="005C1EB6"/>
    <w:rsid w:val="005C2705"/>
    <w:rsid w:val="005C2D83"/>
    <w:rsid w:val="005C390F"/>
    <w:rsid w:val="005C3E5A"/>
    <w:rsid w:val="005D02A6"/>
    <w:rsid w:val="005D030A"/>
    <w:rsid w:val="005D31BA"/>
    <w:rsid w:val="005D40B9"/>
    <w:rsid w:val="005D4A7E"/>
    <w:rsid w:val="005D5430"/>
    <w:rsid w:val="005D6D75"/>
    <w:rsid w:val="005E03F8"/>
    <w:rsid w:val="005E098D"/>
    <w:rsid w:val="005E178D"/>
    <w:rsid w:val="005E17BD"/>
    <w:rsid w:val="005E1A6C"/>
    <w:rsid w:val="005E291C"/>
    <w:rsid w:val="005E2D1F"/>
    <w:rsid w:val="005E46E8"/>
    <w:rsid w:val="005E4C2E"/>
    <w:rsid w:val="005E4E0B"/>
    <w:rsid w:val="005E5195"/>
    <w:rsid w:val="005E5DF0"/>
    <w:rsid w:val="005E62CA"/>
    <w:rsid w:val="005E62DA"/>
    <w:rsid w:val="005E6694"/>
    <w:rsid w:val="005E66D1"/>
    <w:rsid w:val="005E68CC"/>
    <w:rsid w:val="005F120E"/>
    <w:rsid w:val="005F19C8"/>
    <w:rsid w:val="005F1DDB"/>
    <w:rsid w:val="005F2AE9"/>
    <w:rsid w:val="005F2F2B"/>
    <w:rsid w:val="005F3AE0"/>
    <w:rsid w:val="005F4867"/>
    <w:rsid w:val="005F52C7"/>
    <w:rsid w:val="005F5603"/>
    <w:rsid w:val="006005DA"/>
    <w:rsid w:val="006013AC"/>
    <w:rsid w:val="006015D9"/>
    <w:rsid w:val="0060164E"/>
    <w:rsid w:val="00601818"/>
    <w:rsid w:val="00602119"/>
    <w:rsid w:val="00602885"/>
    <w:rsid w:val="006065D5"/>
    <w:rsid w:val="006076F1"/>
    <w:rsid w:val="00607CDE"/>
    <w:rsid w:val="0061135C"/>
    <w:rsid w:val="00611364"/>
    <w:rsid w:val="00614318"/>
    <w:rsid w:val="006149A8"/>
    <w:rsid w:val="006151BD"/>
    <w:rsid w:val="0061537E"/>
    <w:rsid w:val="00615A5D"/>
    <w:rsid w:val="00615CB8"/>
    <w:rsid w:val="00617E8C"/>
    <w:rsid w:val="00620114"/>
    <w:rsid w:val="00621288"/>
    <w:rsid w:val="0062170C"/>
    <w:rsid w:val="00623187"/>
    <w:rsid w:val="00623E17"/>
    <w:rsid w:val="00624FAD"/>
    <w:rsid w:val="00625FE7"/>
    <w:rsid w:val="00626DFB"/>
    <w:rsid w:val="006279EA"/>
    <w:rsid w:val="006315BF"/>
    <w:rsid w:val="00634437"/>
    <w:rsid w:val="00634518"/>
    <w:rsid w:val="006346A7"/>
    <w:rsid w:val="006347B1"/>
    <w:rsid w:val="006350B3"/>
    <w:rsid w:val="00636906"/>
    <w:rsid w:val="00636B70"/>
    <w:rsid w:val="00636CD8"/>
    <w:rsid w:val="00640000"/>
    <w:rsid w:val="006403C0"/>
    <w:rsid w:val="00640931"/>
    <w:rsid w:val="0064157F"/>
    <w:rsid w:val="00643E93"/>
    <w:rsid w:val="006440D6"/>
    <w:rsid w:val="006460AE"/>
    <w:rsid w:val="00646C07"/>
    <w:rsid w:val="00646D20"/>
    <w:rsid w:val="006473A6"/>
    <w:rsid w:val="00650108"/>
    <w:rsid w:val="0065080C"/>
    <w:rsid w:val="0065103D"/>
    <w:rsid w:val="00651089"/>
    <w:rsid w:val="00652B19"/>
    <w:rsid w:val="00652FB5"/>
    <w:rsid w:val="0065370D"/>
    <w:rsid w:val="00655680"/>
    <w:rsid w:val="00656961"/>
    <w:rsid w:val="00656B7C"/>
    <w:rsid w:val="006578C7"/>
    <w:rsid w:val="006608CF"/>
    <w:rsid w:val="006612E6"/>
    <w:rsid w:val="006619EA"/>
    <w:rsid w:val="00661BB5"/>
    <w:rsid w:val="0066323E"/>
    <w:rsid w:val="0066348C"/>
    <w:rsid w:val="00663BD3"/>
    <w:rsid w:val="00664CD5"/>
    <w:rsid w:val="0067015B"/>
    <w:rsid w:val="00670B45"/>
    <w:rsid w:val="00670F34"/>
    <w:rsid w:val="00672196"/>
    <w:rsid w:val="006734B9"/>
    <w:rsid w:val="006741D0"/>
    <w:rsid w:val="00675474"/>
    <w:rsid w:val="00676B79"/>
    <w:rsid w:val="00676F68"/>
    <w:rsid w:val="0068003B"/>
    <w:rsid w:val="00680662"/>
    <w:rsid w:val="0068140B"/>
    <w:rsid w:val="00681986"/>
    <w:rsid w:val="00681A82"/>
    <w:rsid w:val="00681F61"/>
    <w:rsid w:val="00682D65"/>
    <w:rsid w:val="0068338A"/>
    <w:rsid w:val="006837B8"/>
    <w:rsid w:val="00683909"/>
    <w:rsid w:val="00683B46"/>
    <w:rsid w:val="00685788"/>
    <w:rsid w:val="00686A46"/>
    <w:rsid w:val="00687023"/>
    <w:rsid w:val="00687998"/>
    <w:rsid w:val="00687E84"/>
    <w:rsid w:val="00690439"/>
    <w:rsid w:val="00690A09"/>
    <w:rsid w:val="00691524"/>
    <w:rsid w:val="006924B3"/>
    <w:rsid w:val="006932AF"/>
    <w:rsid w:val="00694480"/>
    <w:rsid w:val="00694CFD"/>
    <w:rsid w:val="00696722"/>
    <w:rsid w:val="0069695E"/>
    <w:rsid w:val="006A0076"/>
    <w:rsid w:val="006A0BFD"/>
    <w:rsid w:val="006A0CB3"/>
    <w:rsid w:val="006A1549"/>
    <w:rsid w:val="006A20EA"/>
    <w:rsid w:val="006A34CE"/>
    <w:rsid w:val="006A44DE"/>
    <w:rsid w:val="006A4E3E"/>
    <w:rsid w:val="006A50A8"/>
    <w:rsid w:val="006A54B3"/>
    <w:rsid w:val="006A5CE6"/>
    <w:rsid w:val="006A6899"/>
    <w:rsid w:val="006A6DDC"/>
    <w:rsid w:val="006A6F8E"/>
    <w:rsid w:val="006A71A4"/>
    <w:rsid w:val="006A78F5"/>
    <w:rsid w:val="006A7C94"/>
    <w:rsid w:val="006B27EA"/>
    <w:rsid w:val="006B51F9"/>
    <w:rsid w:val="006B62DC"/>
    <w:rsid w:val="006B6EEF"/>
    <w:rsid w:val="006B7174"/>
    <w:rsid w:val="006B7F8D"/>
    <w:rsid w:val="006C0518"/>
    <w:rsid w:val="006C1B23"/>
    <w:rsid w:val="006C2332"/>
    <w:rsid w:val="006C2523"/>
    <w:rsid w:val="006C2803"/>
    <w:rsid w:val="006C2BEA"/>
    <w:rsid w:val="006C2E67"/>
    <w:rsid w:val="006C3A9A"/>
    <w:rsid w:val="006C525F"/>
    <w:rsid w:val="006C65D9"/>
    <w:rsid w:val="006C6D5F"/>
    <w:rsid w:val="006C7A7B"/>
    <w:rsid w:val="006D0C5D"/>
    <w:rsid w:val="006D1EAC"/>
    <w:rsid w:val="006D22B2"/>
    <w:rsid w:val="006D281D"/>
    <w:rsid w:val="006D38E9"/>
    <w:rsid w:val="006D3D4C"/>
    <w:rsid w:val="006D5B64"/>
    <w:rsid w:val="006D6B67"/>
    <w:rsid w:val="006D6CD1"/>
    <w:rsid w:val="006D6DDF"/>
    <w:rsid w:val="006D7C21"/>
    <w:rsid w:val="006D7D3A"/>
    <w:rsid w:val="006E003C"/>
    <w:rsid w:val="006E0070"/>
    <w:rsid w:val="006E1AD9"/>
    <w:rsid w:val="006E20CA"/>
    <w:rsid w:val="006E2CC4"/>
    <w:rsid w:val="006E2CF6"/>
    <w:rsid w:val="006E35DA"/>
    <w:rsid w:val="006E38EB"/>
    <w:rsid w:val="006E3E5F"/>
    <w:rsid w:val="006E55C6"/>
    <w:rsid w:val="006E57CB"/>
    <w:rsid w:val="006E5E48"/>
    <w:rsid w:val="006E6B42"/>
    <w:rsid w:val="006E729F"/>
    <w:rsid w:val="006E77B0"/>
    <w:rsid w:val="006F0231"/>
    <w:rsid w:val="006F0330"/>
    <w:rsid w:val="006F07A1"/>
    <w:rsid w:val="006F1F88"/>
    <w:rsid w:val="006F23A8"/>
    <w:rsid w:val="006F39E1"/>
    <w:rsid w:val="006F3B09"/>
    <w:rsid w:val="006F3FFC"/>
    <w:rsid w:val="006F4C84"/>
    <w:rsid w:val="006F5511"/>
    <w:rsid w:val="006F55FF"/>
    <w:rsid w:val="006F5616"/>
    <w:rsid w:val="006F6298"/>
    <w:rsid w:val="006F6B7F"/>
    <w:rsid w:val="006F71E2"/>
    <w:rsid w:val="006F72B7"/>
    <w:rsid w:val="00700823"/>
    <w:rsid w:val="00701103"/>
    <w:rsid w:val="00701A3E"/>
    <w:rsid w:val="00702109"/>
    <w:rsid w:val="00702181"/>
    <w:rsid w:val="00702EF3"/>
    <w:rsid w:val="007033E1"/>
    <w:rsid w:val="00703FEC"/>
    <w:rsid w:val="00707A34"/>
    <w:rsid w:val="00707E8B"/>
    <w:rsid w:val="007114EF"/>
    <w:rsid w:val="00711575"/>
    <w:rsid w:val="00712B6D"/>
    <w:rsid w:val="0071467E"/>
    <w:rsid w:val="0071492D"/>
    <w:rsid w:val="0071540C"/>
    <w:rsid w:val="007166A0"/>
    <w:rsid w:val="00716FB0"/>
    <w:rsid w:val="00717519"/>
    <w:rsid w:val="00717740"/>
    <w:rsid w:val="0071789B"/>
    <w:rsid w:val="00717FA1"/>
    <w:rsid w:val="00720380"/>
    <w:rsid w:val="007205E9"/>
    <w:rsid w:val="00720F15"/>
    <w:rsid w:val="00721B69"/>
    <w:rsid w:val="00721D1C"/>
    <w:rsid w:val="00721DAC"/>
    <w:rsid w:val="00724C01"/>
    <w:rsid w:val="0072577A"/>
    <w:rsid w:val="00725BA4"/>
    <w:rsid w:val="0073090D"/>
    <w:rsid w:val="00730DB0"/>
    <w:rsid w:val="007311D9"/>
    <w:rsid w:val="00732500"/>
    <w:rsid w:val="00733189"/>
    <w:rsid w:val="0073356D"/>
    <w:rsid w:val="007342BB"/>
    <w:rsid w:val="00734591"/>
    <w:rsid w:val="00734D66"/>
    <w:rsid w:val="007356FD"/>
    <w:rsid w:val="00735F13"/>
    <w:rsid w:val="0073657A"/>
    <w:rsid w:val="00737E46"/>
    <w:rsid w:val="0074037B"/>
    <w:rsid w:val="00740388"/>
    <w:rsid w:val="00741645"/>
    <w:rsid w:val="007418BF"/>
    <w:rsid w:val="00742416"/>
    <w:rsid w:val="00745D8F"/>
    <w:rsid w:val="0074694F"/>
    <w:rsid w:val="00746AAC"/>
    <w:rsid w:val="00747077"/>
    <w:rsid w:val="007471BD"/>
    <w:rsid w:val="007475F1"/>
    <w:rsid w:val="00747E0F"/>
    <w:rsid w:val="007527D3"/>
    <w:rsid w:val="00752A51"/>
    <w:rsid w:val="007531B9"/>
    <w:rsid w:val="007537CC"/>
    <w:rsid w:val="00753F14"/>
    <w:rsid w:val="00753F7C"/>
    <w:rsid w:val="00754ADC"/>
    <w:rsid w:val="00755321"/>
    <w:rsid w:val="00755575"/>
    <w:rsid w:val="007562F6"/>
    <w:rsid w:val="007566A2"/>
    <w:rsid w:val="0075711D"/>
    <w:rsid w:val="00757377"/>
    <w:rsid w:val="00757890"/>
    <w:rsid w:val="0075794A"/>
    <w:rsid w:val="0076010E"/>
    <w:rsid w:val="00760EDE"/>
    <w:rsid w:val="00761174"/>
    <w:rsid w:val="00761A29"/>
    <w:rsid w:val="00762006"/>
    <w:rsid w:val="00763B9E"/>
    <w:rsid w:val="007643DC"/>
    <w:rsid w:val="00764468"/>
    <w:rsid w:val="0076492F"/>
    <w:rsid w:val="007656E3"/>
    <w:rsid w:val="00765A38"/>
    <w:rsid w:val="00767F97"/>
    <w:rsid w:val="00770B3D"/>
    <w:rsid w:val="0077121C"/>
    <w:rsid w:val="00771714"/>
    <w:rsid w:val="00771CD1"/>
    <w:rsid w:val="0077283F"/>
    <w:rsid w:val="007729A5"/>
    <w:rsid w:val="00774724"/>
    <w:rsid w:val="007753B8"/>
    <w:rsid w:val="00775788"/>
    <w:rsid w:val="00775A6D"/>
    <w:rsid w:val="007775FE"/>
    <w:rsid w:val="00777A80"/>
    <w:rsid w:val="007800CD"/>
    <w:rsid w:val="00780235"/>
    <w:rsid w:val="00780A8E"/>
    <w:rsid w:val="00780E55"/>
    <w:rsid w:val="007825AF"/>
    <w:rsid w:val="00783028"/>
    <w:rsid w:val="007836B8"/>
    <w:rsid w:val="007842FC"/>
    <w:rsid w:val="007849DF"/>
    <w:rsid w:val="007866EA"/>
    <w:rsid w:val="007913ED"/>
    <w:rsid w:val="00792302"/>
    <w:rsid w:val="007936C9"/>
    <w:rsid w:val="00793F40"/>
    <w:rsid w:val="0079471F"/>
    <w:rsid w:val="00795A27"/>
    <w:rsid w:val="00796665"/>
    <w:rsid w:val="007A01C1"/>
    <w:rsid w:val="007A06AA"/>
    <w:rsid w:val="007A0D55"/>
    <w:rsid w:val="007A0E94"/>
    <w:rsid w:val="007A1A6F"/>
    <w:rsid w:val="007A1BB1"/>
    <w:rsid w:val="007A33A0"/>
    <w:rsid w:val="007A4E0C"/>
    <w:rsid w:val="007A611B"/>
    <w:rsid w:val="007B0326"/>
    <w:rsid w:val="007B0459"/>
    <w:rsid w:val="007B0D92"/>
    <w:rsid w:val="007B1575"/>
    <w:rsid w:val="007B38FE"/>
    <w:rsid w:val="007B3934"/>
    <w:rsid w:val="007B3A36"/>
    <w:rsid w:val="007B44B6"/>
    <w:rsid w:val="007B5D7A"/>
    <w:rsid w:val="007B63D2"/>
    <w:rsid w:val="007B6B9E"/>
    <w:rsid w:val="007B6F5D"/>
    <w:rsid w:val="007B74F3"/>
    <w:rsid w:val="007B77B3"/>
    <w:rsid w:val="007C0A9C"/>
    <w:rsid w:val="007C0D9D"/>
    <w:rsid w:val="007C1232"/>
    <w:rsid w:val="007C269B"/>
    <w:rsid w:val="007C2CB0"/>
    <w:rsid w:val="007C402E"/>
    <w:rsid w:val="007C420A"/>
    <w:rsid w:val="007C42EC"/>
    <w:rsid w:val="007C5895"/>
    <w:rsid w:val="007C5B3E"/>
    <w:rsid w:val="007C5F3C"/>
    <w:rsid w:val="007C63EE"/>
    <w:rsid w:val="007C6C14"/>
    <w:rsid w:val="007C6D95"/>
    <w:rsid w:val="007C74F4"/>
    <w:rsid w:val="007D0EA4"/>
    <w:rsid w:val="007D21B3"/>
    <w:rsid w:val="007D2673"/>
    <w:rsid w:val="007D2D06"/>
    <w:rsid w:val="007D33B1"/>
    <w:rsid w:val="007D425B"/>
    <w:rsid w:val="007D4C30"/>
    <w:rsid w:val="007D53B2"/>
    <w:rsid w:val="007D56F2"/>
    <w:rsid w:val="007D62AC"/>
    <w:rsid w:val="007D6633"/>
    <w:rsid w:val="007D688B"/>
    <w:rsid w:val="007D6CCE"/>
    <w:rsid w:val="007E0B11"/>
    <w:rsid w:val="007E1273"/>
    <w:rsid w:val="007E13D0"/>
    <w:rsid w:val="007E163E"/>
    <w:rsid w:val="007E1645"/>
    <w:rsid w:val="007E1DBA"/>
    <w:rsid w:val="007E250E"/>
    <w:rsid w:val="007E44B5"/>
    <w:rsid w:val="007E6772"/>
    <w:rsid w:val="007E6B18"/>
    <w:rsid w:val="007F03C0"/>
    <w:rsid w:val="007F0FDB"/>
    <w:rsid w:val="007F2375"/>
    <w:rsid w:val="007F5B1B"/>
    <w:rsid w:val="007F61D7"/>
    <w:rsid w:val="007F63DD"/>
    <w:rsid w:val="007F64DF"/>
    <w:rsid w:val="007F7805"/>
    <w:rsid w:val="007F7E6A"/>
    <w:rsid w:val="0080281D"/>
    <w:rsid w:val="00802AF6"/>
    <w:rsid w:val="00802DF8"/>
    <w:rsid w:val="00803548"/>
    <w:rsid w:val="0080386F"/>
    <w:rsid w:val="00803F0A"/>
    <w:rsid w:val="0080449F"/>
    <w:rsid w:val="00805249"/>
    <w:rsid w:val="00805BCE"/>
    <w:rsid w:val="008060C0"/>
    <w:rsid w:val="00806814"/>
    <w:rsid w:val="008069C9"/>
    <w:rsid w:val="00806D7F"/>
    <w:rsid w:val="00806F60"/>
    <w:rsid w:val="008071F4"/>
    <w:rsid w:val="008076D6"/>
    <w:rsid w:val="00807F42"/>
    <w:rsid w:val="00810A6B"/>
    <w:rsid w:val="00811BD8"/>
    <w:rsid w:val="00813407"/>
    <w:rsid w:val="008148F3"/>
    <w:rsid w:val="008155D7"/>
    <w:rsid w:val="008159B2"/>
    <w:rsid w:val="008164AA"/>
    <w:rsid w:val="00816993"/>
    <w:rsid w:val="00816F7B"/>
    <w:rsid w:val="0081724A"/>
    <w:rsid w:val="00820531"/>
    <w:rsid w:val="00820C26"/>
    <w:rsid w:val="00822015"/>
    <w:rsid w:val="00822E36"/>
    <w:rsid w:val="00824EA3"/>
    <w:rsid w:val="0082621D"/>
    <w:rsid w:val="00826360"/>
    <w:rsid w:val="008265E8"/>
    <w:rsid w:val="00827DC2"/>
    <w:rsid w:val="00830962"/>
    <w:rsid w:val="00831759"/>
    <w:rsid w:val="00832247"/>
    <w:rsid w:val="00832DD0"/>
    <w:rsid w:val="00833A7A"/>
    <w:rsid w:val="00833DEA"/>
    <w:rsid w:val="00833E90"/>
    <w:rsid w:val="00834235"/>
    <w:rsid w:val="008344FA"/>
    <w:rsid w:val="008347DA"/>
    <w:rsid w:val="00835250"/>
    <w:rsid w:val="00835CDC"/>
    <w:rsid w:val="008366AF"/>
    <w:rsid w:val="00836B1D"/>
    <w:rsid w:val="00836E78"/>
    <w:rsid w:val="00836F36"/>
    <w:rsid w:val="00840B19"/>
    <w:rsid w:val="00840F6B"/>
    <w:rsid w:val="00841048"/>
    <w:rsid w:val="0084141F"/>
    <w:rsid w:val="00841DBB"/>
    <w:rsid w:val="0084225F"/>
    <w:rsid w:val="00842344"/>
    <w:rsid w:val="008434CA"/>
    <w:rsid w:val="008435C6"/>
    <w:rsid w:val="00844482"/>
    <w:rsid w:val="0084454D"/>
    <w:rsid w:val="008454A1"/>
    <w:rsid w:val="00845742"/>
    <w:rsid w:val="00845993"/>
    <w:rsid w:val="00845DBA"/>
    <w:rsid w:val="00851BA3"/>
    <w:rsid w:val="00851E73"/>
    <w:rsid w:val="0085277F"/>
    <w:rsid w:val="00852AA2"/>
    <w:rsid w:val="00852D8F"/>
    <w:rsid w:val="00852F8B"/>
    <w:rsid w:val="008537A7"/>
    <w:rsid w:val="00854D1F"/>
    <w:rsid w:val="00856C75"/>
    <w:rsid w:val="00856E0F"/>
    <w:rsid w:val="00857152"/>
    <w:rsid w:val="0085793B"/>
    <w:rsid w:val="00857BE7"/>
    <w:rsid w:val="00857EB6"/>
    <w:rsid w:val="008600A2"/>
    <w:rsid w:val="00861CA0"/>
    <w:rsid w:val="008637E4"/>
    <w:rsid w:val="0086538A"/>
    <w:rsid w:val="00865840"/>
    <w:rsid w:val="00865867"/>
    <w:rsid w:val="00866E8E"/>
    <w:rsid w:val="0086719A"/>
    <w:rsid w:val="008679B2"/>
    <w:rsid w:val="00871BC2"/>
    <w:rsid w:val="00872E3E"/>
    <w:rsid w:val="00873309"/>
    <w:rsid w:val="008733F8"/>
    <w:rsid w:val="008739F2"/>
    <w:rsid w:val="00874855"/>
    <w:rsid w:val="00875D16"/>
    <w:rsid w:val="008767DD"/>
    <w:rsid w:val="00877A7E"/>
    <w:rsid w:val="00880199"/>
    <w:rsid w:val="00881DA1"/>
    <w:rsid w:val="008847A1"/>
    <w:rsid w:val="00884831"/>
    <w:rsid w:val="00884AC0"/>
    <w:rsid w:val="008866D1"/>
    <w:rsid w:val="008868C6"/>
    <w:rsid w:val="00886D6D"/>
    <w:rsid w:val="008901FA"/>
    <w:rsid w:val="008902A8"/>
    <w:rsid w:val="00890D00"/>
    <w:rsid w:val="00890D6A"/>
    <w:rsid w:val="0089122C"/>
    <w:rsid w:val="0089141E"/>
    <w:rsid w:val="00892748"/>
    <w:rsid w:val="00892BAB"/>
    <w:rsid w:val="00892E50"/>
    <w:rsid w:val="00893061"/>
    <w:rsid w:val="0089494A"/>
    <w:rsid w:val="00895163"/>
    <w:rsid w:val="00896701"/>
    <w:rsid w:val="00896A7D"/>
    <w:rsid w:val="00897B93"/>
    <w:rsid w:val="008A0761"/>
    <w:rsid w:val="008A08DA"/>
    <w:rsid w:val="008A0993"/>
    <w:rsid w:val="008A1D10"/>
    <w:rsid w:val="008A269E"/>
    <w:rsid w:val="008A3938"/>
    <w:rsid w:val="008A3E76"/>
    <w:rsid w:val="008A55CC"/>
    <w:rsid w:val="008A6051"/>
    <w:rsid w:val="008B0B1B"/>
    <w:rsid w:val="008B1C59"/>
    <w:rsid w:val="008B216F"/>
    <w:rsid w:val="008B3E64"/>
    <w:rsid w:val="008B4894"/>
    <w:rsid w:val="008B588B"/>
    <w:rsid w:val="008B5E2C"/>
    <w:rsid w:val="008B67DC"/>
    <w:rsid w:val="008B682E"/>
    <w:rsid w:val="008B682F"/>
    <w:rsid w:val="008B6935"/>
    <w:rsid w:val="008B6CB6"/>
    <w:rsid w:val="008B70EC"/>
    <w:rsid w:val="008B7729"/>
    <w:rsid w:val="008B7E09"/>
    <w:rsid w:val="008B7F0F"/>
    <w:rsid w:val="008C0775"/>
    <w:rsid w:val="008C0A69"/>
    <w:rsid w:val="008C146E"/>
    <w:rsid w:val="008C1EF1"/>
    <w:rsid w:val="008C20AA"/>
    <w:rsid w:val="008C274E"/>
    <w:rsid w:val="008C292A"/>
    <w:rsid w:val="008C5C7D"/>
    <w:rsid w:val="008C6F00"/>
    <w:rsid w:val="008D07C2"/>
    <w:rsid w:val="008D0FA9"/>
    <w:rsid w:val="008D11E0"/>
    <w:rsid w:val="008D13B5"/>
    <w:rsid w:val="008D2F46"/>
    <w:rsid w:val="008D3008"/>
    <w:rsid w:val="008D3802"/>
    <w:rsid w:val="008D3C81"/>
    <w:rsid w:val="008D58AD"/>
    <w:rsid w:val="008D719B"/>
    <w:rsid w:val="008D7A12"/>
    <w:rsid w:val="008E0527"/>
    <w:rsid w:val="008E2628"/>
    <w:rsid w:val="008E439A"/>
    <w:rsid w:val="008E4A1F"/>
    <w:rsid w:val="008E4A81"/>
    <w:rsid w:val="008E63DA"/>
    <w:rsid w:val="008E6AC0"/>
    <w:rsid w:val="008E71E4"/>
    <w:rsid w:val="008E7530"/>
    <w:rsid w:val="008E7D78"/>
    <w:rsid w:val="008F10BC"/>
    <w:rsid w:val="008F14BA"/>
    <w:rsid w:val="008F1717"/>
    <w:rsid w:val="008F29F3"/>
    <w:rsid w:val="008F2C9D"/>
    <w:rsid w:val="008F465E"/>
    <w:rsid w:val="008F51EC"/>
    <w:rsid w:val="008F5B39"/>
    <w:rsid w:val="008F5C84"/>
    <w:rsid w:val="008F69DF"/>
    <w:rsid w:val="0090001C"/>
    <w:rsid w:val="009002B3"/>
    <w:rsid w:val="009005DF"/>
    <w:rsid w:val="00901007"/>
    <w:rsid w:val="009029D1"/>
    <w:rsid w:val="00902DB1"/>
    <w:rsid w:val="00902E30"/>
    <w:rsid w:val="00902E79"/>
    <w:rsid w:val="00902FC0"/>
    <w:rsid w:val="00903386"/>
    <w:rsid w:val="00904C22"/>
    <w:rsid w:val="0090567E"/>
    <w:rsid w:val="00905791"/>
    <w:rsid w:val="009059E9"/>
    <w:rsid w:val="00906883"/>
    <w:rsid w:val="0091137F"/>
    <w:rsid w:val="00912676"/>
    <w:rsid w:val="00912807"/>
    <w:rsid w:val="00912E00"/>
    <w:rsid w:val="00912E5F"/>
    <w:rsid w:val="0091335C"/>
    <w:rsid w:val="00915861"/>
    <w:rsid w:val="00915A87"/>
    <w:rsid w:val="009162E9"/>
    <w:rsid w:val="00916504"/>
    <w:rsid w:val="00916920"/>
    <w:rsid w:val="0091768D"/>
    <w:rsid w:val="00920540"/>
    <w:rsid w:val="00920A72"/>
    <w:rsid w:val="00920A84"/>
    <w:rsid w:val="00921126"/>
    <w:rsid w:val="00921FEE"/>
    <w:rsid w:val="009222EE"/>
    <w:rsid w:val="00923B51"/>
    <w:rsid w:val="00924DE3"/>
    <w:rsid w:val="009253C6"/>
    <w:rsid w:val="00930116"/>
    <w:rsid w:val="00930207"/>
    <w:rsid w:val="00930C43"/>
    <w:rsid w:val="00931DA7"/>
    <w:rsid w:val="0093202D"/>
    <w:rsid w:val="009329FE"/>
    <w:rsid w:val="009338EC"/>
    <w:rsid w:val="00933BD2"/>
    <w:rsid w:val="009342D8"/>
    <w:rsid w:val="009351A7"/>
    <w:rsid w:val="009359E9"/>
    <w:rsid w:val="009409E6"/>
    <w:rsid w:val="009415C8"/>
    <w:rsid w:val="00941B55"/>
    <w:rsid w:val="009425ED"/>
    <w:rsid w:val="00942F33"/>
    <w:rsid w:val="00944F2F"/>
    <w:rsid w:val="00944F9B"/>
    <w:rsid w:val="0094508E"/>
    <w:rsid w:val="00945685"/>
    <w:rsid w:val="00946C5A"/>
    <w:rsid w:val="0094796C"/>
    <w:rsid w:val="00947D7F"/>
    <w:rsid w:val="00950BBB"/>
    <w:rsid w:val="00951329"/>
    <w:rsid w:val="00953737"/>
    <w:rsid w:val="00955D88"/>
    <w:rsid w:val="0095792D"/>
    <w:rsid w:val="00957C82"/>
    <w:rsid w:val="0096041D"/>
    <w:rsid w:val="009609A4"/>
    <w:rsid w:val="00960A9A"/>
    <w:rsid w:val="00960CB6"/>
    <w:rsid w:val="00961C42"/>
    <w:rsid w:val="00962F6D"/>
    <w:rsid w:val="0096348D"/>
    <w:rsid w:val="00963764"/>
    <w:rsid w:val="009656F8"/>
    <w:rsid w:val="00967054"/>
    <w:rsid w:val="009678AB"/>
    <w:rsid w:val="00967A5E"/>
    <w:rsid w:val="00967C01"/>
    <w:rsid w:val="00970F21"/>
    <w:rsid w:val="00972952"/>
    <w:rsid w:val="00972E59"/>
    <w:rsid w:val="00972F99"/>
    <w:rsid w:val="00973751"/>
    <w:rsid w:val="00973996"/>
    <w:rsid w:val="00975529"/>
    <w:rsid w:val="00977D7D"/>
    <w:rsid w:val="00980B2E"/>
    <w:rsid w:val="00980EBB"/>
    <w:rsid w:val="0098199D"/>
    <w:rsid w:val="00981B59"/>
    <w:rsid w:val="009823EB"/>
    <w:rsid w:val="00982D4F"/>
    <w:rsid w:val="00983920"/>
    <w:rsid w:val="00984F6C"/>
    <w:rsid w:val="009851A9"/>
    <w:rsid w:val="009851CE"/>
    <w:rsid w:val="00985D45"/>
    <w:rsid w:val="00985DCC"/>
    <w:rsid w:val="0099418B"/>
    <w:rsid w:val="00994719"/>
    <w:rsid w:val="0099490C"/>
    <w:rsid w:val="00994BB6"/>
    <w:rsid w:val="009959C4"/>
    <w:rsid w:val="00995EE0"/>
    <w:rsid w:val="00996846"/>
    <w:rsid w:val="009A0512"/>
    <w:rsid w:val="009A05A0"/>
    <w:rsid w:val="009A0F9A"/>
    <w:rsid w:val="009A1E79"/>
    <w:rsid w:val="009A1E92"/>
    <w:rsid w:val="009A29C4"/>
    <w:rsid w:val="009A30BE"/>
    <w:rsid w:val="009A3AF1"/>
    <w:rsid w:val="009A3C8B"/>
    <w:rsid w:val="009A4098"/>
    <w:rsid w:val="009A493D"/>
    <w:rsid w:val="009A4E66"/>
    <w:rsid w:val="009A5174"/>
    <w:rsid w:val="009A5E84"/>
    <w:rsid w:val="009A61A3"/>
    <w:rsid w:val="009A7735"/>
    <w:rsid w:val="009A7A46"/>
    <w:rsid w:val="009A7A74"/>
    <w:rsid w:val="009A7B24"/>
    <w:rsid w:val="009A7FD9"/>
    <w:rsid w:val="009B037E"/>
    <w:rsid w:val="009B0E95"/>
    <w:rsid w:val="009B1031"/>
    <w:rsid w:val="009B2115"/>
    <w:rsid w:val="009B2938"/>
    <w:rsid w:val="009B336B"/>
    <w:rsid w:val="009B33DD"/>
    <w:rsid w:val="009B3DE3"/>
    <w:rsid w:val="009B4654"/>
    <w:rsid w:val="009B4F96"/>
    <w:rsid w:val="009B5539"/>
    <w:rsid w:val="009B6BCB"/>
    <w:rsid w:val="009C007B"/>
    <w:rsid w:val="009C1963"/>
    <w:rsid w:val="009C197A"/>
    <w:rsid w:val="009C25C7"/>
    <w:rsid w:val="009C3CB6"/>
    <w:rsid w:val="009C3F63"/>
    <w:rsid w:val="009C4575"/>
    <w:rsid w:val="009C5856"/>
    <w:rsid w:val="009C5B80"/>
    <w:rsid w:val="009C5B92"/>
    <w:rsid w:val="009C5DC8"/>
    <w:rsid w:val="009C5DFE"/>
    <w:rsid w:val="009C5E02"/>
    <w:rsid w:val="009D08B4"/>
    <w:rsid w:val="009D1B0D"/>
    <w:rsid w:val="009D1DAD"/>
    <w:rsid w:val="009D3022"/>
    <w:rsid w:val="009D3208"/>
    <w:rsid w:val="009D418F"/>
    <w:rsid w:val="009D4E74"/>
    <w:rsid w:val="009D590C"/>
    <w:rsid w:val="009D597B"/>
    <w:rsid w:val="009D7076"/>
    <w:rsid w:val="009D741B"/>
    <w:rsid w:val="009D7A63"/>
    <w:rsid w:val="009E017F"/>
    <w:rsid w:val="009E2A12"/>
    <w:rsid w:val="009E341E"/>
    <w:rsid w:val="009E46E5"/>
    <w:rsid w:val="009E5C56"/>
    <w:rsid w:val="009E5CB1"/>
    <w:rsid w:val="009E6095"/>
    <w:rsid w:val="009E7E4F"/>
    <w:rsid w:val="009F0425"/>
    <w:rsid w:val="009F0CE4"/>
    <w:rsid w:val="009F0FCD"/>
    <w:rsid w:val="009F1F41"/>
    <w:rsid w:val="009F38A4"/>
    <w:rsid w:val="009F3ADD"/>
    <w:rsid w:val="009F43BA"/>
    <w:rsid w:val="009F4C53"/>
    <w:rsid w:val="009F6547"/>
    <w:rsid w:val="009F6661"/>
    <w:rsid w:val="009F6D33"/>
    <w:rsid w:val="009F7A62"/>
    <w:rsid w:val="009F7FEE"/>
    <w:rsid w:val="00A004E3"/>
    <w:rsid w:val="00A010A0"/>
    <w:rsid w:val="00A01A6B"/>
    <w:rsid w:val="00A045EA"/>
    <w:rsid w:val="00A051E8"/>
    <w:rsid w:val="00A058BE"/>
    <w:rsid w:val="00A06143"/>
    <w:rsid w:val="00A066F2"/>
    <w:rsid w:val="00A06CB0"/>
    <w:rsid w:val="00A077E9"/>
    <w:rsid w:val="00A1071C"/>
    <w:rsid w:val="00A11066"/>
    <w:rsid w:val="00A1186F"/>
    <w:rsid w:val="00A12331"/>
    <w:rsid w:val="00A1294A"/>
    <w:rsid w:val="00A1385D"/>
    <w:rsid w:val="00A14098"/>
    <w:rsid w:val="00A1491D"/>
    <w:rsid w:val="00A15FFC"/>
    <w:rsid w:val="00A164A8"/>
    <w:rsid w:val="00A16BF5"/>
    <w:rsid w:val="00A17191"/>
    <w:rsid w:val="00A171BB"/>
    <w:rsid w:val="00A17668"/>
    <w:rsid w:val="00A20AFC"/>
    <w:rsid w:val="00A20E6C"/>
    <w:rsid w:val="00A22F08"/>
    <w:rsid w:val="00A23DEC"/>
    <w:rsid w:val="00A23F34"/>
    <w:rsid w:val="00A23F3D"/>
    <w:rsid w:val="00A2555C"/>
    <w:rsid w:val="00A2593D"/>
    <w:rsid w:val="00A25A92"/>
    <w:rsid w:val="00A264C1"/>
    <w:rsid w:val="00A3282C"/>
    <w:rsid w:val="00A32A5F"/>
    <w:rsid w:val="00A32CAA"/>
    <w:rsid w:val="00A32CE1"/>
    <w:rsid w:val="00A33816"/>
    <w:rsid w:val="00A33AB4"/>
    <w:rsid w:val="00A34D28"/>
    <w:rsid w:val="00A357F6"/>
    <w:rsid w:val="00A35A8B"/>
    <w:rsid w:val="00A374AA"/>
    <w:rsid w:val="00A414B2"/>
    <w:rsid w:val="00A419EE"/>
    <w:rsid w:val="00A43161"/>
    <w:rsid w:val="00A43B87"/>
    <w:rsid w:val="00A440FC"/>
    <w:rsid w:val="00A44471"/>
    <w:rsid w:val="00A450F5"/>
    <w:rsid w:val="00A453FA"/>
    <w:rsid w:val="00A45F83"/>
    <w:rsid w:val="00A462B4"/>
    <w:rsid w:val="00A476D1"/>
    <w:rsid w:val="00A47F5C"/>
    <w:rsid w:val="00A50154"/>
    <w:rsid w:val="00A50483"/>
    <w:rsid w:val="00A506C1"/>
    <w:rsid w:val="00A52CDE"/>
    <w:rsid w:val="00A53971"/>
    <w:rsid w:val="00A53FB6"/>
    <w:rsid w:val="00A54539"/>
    <w:rsid w:val="00A54FF1"/>
    <w:rsid w:val="00A55995"/>
    <w:rsid w:val="00A55ED7"/>
    <w:rsid w:val="00A56191"/>
    <w:rsid w:val="00A624BA"/>
    <w:rsid w:val="00A62FEE"/>
    <w:rsid w:val="00A63834"/>
    <w:rsid w:val="00A63A78"/>
    <w:rsid w:val="00A64128"/>
    <w:rsid w:val="00A64446"/>
    <w:rsid w:val="00A66A62"/>
    <w:rsid w:val="00A677BA"/>
    <w:rsid w:val="00A677FA"/>
    <w:rsid w:val="00A67FC8"/>
    <w:rsid w:val="00A701F8"/>
    <w:rsid w:val="00A70339"/>
    <w:rsid w:val="00A713D2"/>
    <w:rsid w:val="00A71784"/>
    <w:rsid w:val="00A719A9"/>
    <w:rsid w:val="00A72527"/>
    <w:rsid w:val="00A7279C"/>
    <w:rsid w:val="00A73A12"/>
    <w:rsid w:val="00A73C59"/>
    <w:rsid w:val="00A74442"/>
    <w:rsid w:val="00A74CF7"/>
    <w:rsid w:val="00A74EAA"/>
    <w:rsid w:val="00A75E86"/>
    <w:rsid w:val="00A776DF"/>
    <w:rsid w:val="00A7774B"/>
    <w:rsid w:val="00A80591"/>
    <w:rsid w:val="00A8060D"/>
    <w:rsid w:val="00A81024"/>
    <w:rsid w:val="00A81562"/>
    <w:rsid w:val="00A822F0"/>
    <w:rsid w:val="00A83E94"/>
    <w:rsid w:val="00A844A8"/>
    <w:rsid w:val="00A8527A"/>
    <w:rsid w:val="00A8611E"/>
    <w:rsid w:val="00A866D3"/>
    <w:rsid w:val="00A8685C"/>
    <w:rsid w:val="00A86C61"/>
    <w:rsid w:val="00A86E70"/>
    <w:rsid w:val="00A86E8C"/>
    <w:rsid w:val="00A8741D"/>
    <w:rsid w:val="00A910AC"/>
    <w:rsid w:val="00A9145B"/>
    <w:rsid w:val="00A92A19"/>
    <w:rsid w:val="00A945AA"/>
    <w:rsid w:val="00A9489F"/>
    <w:rsid w:val="00A94D2D"/>
    <w:rsid w:val="00A9547C"/>
    <w:rsid w:val="00A96115"/>
    <w:rsid w:val="00A97356"/>
    <w:rsid w:val="00A974F7"/>
    <w:rsid w:val="00A97698"/>
    <w:rsid w:val="00A97B30"/>
    <w:rsid w:val="00A97B4D"/>
    <w:rsid w:val="00AA0083"/>
    <w:rsid w:val="00AA065A"/>
    <w:rsid w:val="00AA0D45"/>
    <w:rsid w:val="00AA125F"/>
    <w:rsid w:val="00AA2D49"/>
    <w:rsid w:val="00AA31B5"/>
    <w:rsid w:val="00AA3485"/>
    <w:rsid w:val="00AA3EC7"/>
    <w:rsid w:val="00AA3F3B"/>
    <w:rsid w:val="00AA5700"/>
    <w:rsid w:val="00AA591B"/>
    <w:rsid w:val="00AA60BB"/>
    <w:rsid w:val="00AA64AF"/>
    <w:rsid w:val="00AA6C64"/>
    <w:rsid w:val="00AA7372"/>
    <w:rsid w:val="00AA7E51"/>
    <w:rsid w:val="00AA7FC8"/>
    <w:rsid w:val="00AB1B5A"/>
    <w:rsid w:val="00AB22C2"/>
    <w:rsid w:val="00AB241C"/>
    <w:rsid w:val="00AB2649"/>
    <w:rsid w:val="00AB33B4"/>
    <w:rsid w:val="00AB67D2"/>
    <w:rsid w:val="00AB7256"/>
    <w:rsid w:val="00AB7D2F"/>
    <w:rsid w:val="00AC01DD"/>
    <w:rsid w:val="00AC0701"/>
    <w:rsid w:val="00AC10C8"/>
    <w:rsid w:val="00AC2199"/>
    <w:rsid w:val="00AC2F69"/>
    <w:rsid w:val="00AC3899"/>
    <w:rsid w:val="00AC4329"/>
    <w:rsid w:val="00AC4A1E"/>
    <w:rsid w:val="00AC6CF6"/>
    <w:rsid w:val="00AD0191"/>
    <w:rsid w:val="00AD0E5B"/>
    <w:rsid w:val="00AD179A"/>
    <w:rsid w:val="00AD1950"/>
    <w:rsid w:val="00AD21D6"/>
    <w:rsid w:val="00AD2220"/>
    <w:rsid w:val="00AD3BC5"/>
    <w:rsid w:val="00AD44E5"/>
    <w:rsid w:val="00AD5FB7"/>
    <w:rsid w:val="00AD7014"/>
    <w:rsid w:val="00AD74B4"/>
    <w:rsid w:val="00AD74D7"/>
    <w:rsid w:val="00AD75B4"/>
    <w:rsid w:val="00AE026A"/>
    <w:rsid w:val="00AE16C7"/>
    <w:rsid w:val="00AE420E"/>
    <w:rsid w:val="00AE4C0B"/>
    <w:rsid w:val="00AE607F"/>
    <w:rsid w:val="00AE6B83"/>
    <w:rsid w:val="00AE758E"/>
    <w:rsid w:val="00AF03CA"/>
    <w:rsid w:val="00AF0730"/>
    <w:rsid w:val="00AF11AB"/>
    <w:rsid w:val="00AF139A"/>
    <w:rsid w:val="00AF17C5"/>
    <w:rsid w:val="00AF28B4"/>
    <w:rsid w:val="00AF3DFA"/>
    <w:rsid w:val="00AF4306"/>
    <w:rsid w:val="00AF5CB2"/>
    <w:rsid w:val="00AF63B8"/>
    <w:rsid w:val="00AF63D5"/>
    <w:rsid w:val="00AF71CE"/>
    <w:rsid w:val="00AF78F0"/>
    <w:rsid w:val="00AF7DAC"/>
    <w:rsid w:val="00B00FE3"/>
    <w:rsid w:val="00B018EA"/>
    <w:rsid w:val="00B01B17"/>
    <w:rsid w:val="00B02066"/>
    <w:rsid w:val="00B020F9"/>
    <w:rsid w:val="00B024B3"/>
    <w:rsid w:val="00B0290F"/>
    <w:rsid w:val="00B03B71"/>
    <w:rsid w:val="00B03E35"/>
    <w:rsid w:val="00B05DCA"/>
    <w:rsid w:val="00B06211"/>
    <w:rsid w:val="00B06CFB"/>
    <w:rsid w:val="00B07DE2"/>
    <w:rsid w:val="00B07EB7"/>
    <w:rsid w:val="00B10608"/>
    <w:rsid w:val="00B108B7"/>
    <w:rsid w:val="00B11F13"/>
    <w:rsid w:val="00B14060"/>
    <w:rsid w:val="00B143F8"/>
    <w:rsid w:val="00B15517"/>
    <w:rsid w:val="00B159AD"/>
    <w:rsid w:val="00B15BB4"/>
    <w:rsid w:val="00B15DCF"/>
    <w:rsid w:val="00B16A0F"/>
    <w:rsid w:val="00B1733F"/>
    <w:rsid w:val="00B1787C"/>
    <w:rsid w:val="00B17EE0"/>
    <w:rsid w:val="00B17F38"/>
    <w:rsid w:val="00B201A7"/>
    <w:rsid w:val="00B21431"/>
    <w:rsid w:val="00B21BC3"/>
    <w:rsid w:val="00B22563"/>
    <w:rsid w:val="00B22793"/>
    <w:rsid w:val="00B24082"/>
    <w:rsid w:val="00B241C2"/>
    <w:rsid w:val="00B245F2"/>
    <w:rsid w:val="00B252C7"/>
    <w:rsid w:val="00B25EEB"/>
    <w:rsid w:val="00B26C71"/>
    <w:rsid w:val="00B26EAC"/>
    <w:rsid w:val="00B26ECB"/>
    <w:rsid w:val="00B271ED"/>
    <w:rsid w:val="00B2731A"/>
    <w:rsid w:val="00B303D2"/>
    <w:rsid w:val="00B30F61"/>
    <w:rsid w:val="00B318A9"/>
    <w:rsid w:val="00B31F1B"/>
    <w:rsid w:val="00B31FB4"/>
    <w:rsid w:val="00B32231"/>
    <w:rsid w:val="00B32686"/>
    <w:rsid w:val="00B33196"/>
    <w:rsid w:val="00B338D8"/>
    <w:rsid w:val="00B33E85"/>
    <w:rsid w:val="00B34321"/>
    <w:rsid w:val="00B3583F"/>
    <w:rsid w:val="00B363C4"/>
    <w:rsid w:val="00B363C8"/>
    <w:rsid w:val="00B3688E"/>
    <w:rsid w:val="00B37633"/>
    <w:rsid w:val="00B37CF7"/>
    <w:rsid w:val="00B40893"/>
    <w:rsid w:val="00B40FAA"/>
    <w:rsid w:val="00B41145"/>
    <w:rsid w:val="00B4316C"/>
    <w:rsid w:val="00B4327A"/>
    <w:rsid w:val="00B436CE"/>
    <w:rsid w:val="00B4410D"/>
    <w:rsid w:val="00B44485"/>
    <w:rsid w:val="00B44D61"/>
    <w:rsid w:val="00B4587E"/>
    <w:rsid w:val="00B459A3"/>
    <w:rsid w:val="00B45C16"/>
    <w:rsid w:val="00B45ED6"/>
    <w:rsid w:val="00B466AD"/>
    <w:rsid w:val="00B4699C"/>
    <w:rsid w:val="00B46F87"/>
    <w:rsid w:val="00B476D7"/>
    <w:rsid w:val="00B51570"/>
    <w:rsid w:val="00B518DF"/>
    <w:rsid w:val="00B522CC"/>
    <w:rsid w:val="00B523FC"/>
    <w:rsid w:val="00B52D8F"/>
    <w:rsid w:val="00B536CE"/>
    <w:rsid w:val="00B54337"/>
    <w:rsid w:val="00B544D5"/>
    <w:rsid w:val="00B548CD"/>
    <w:rsid w:val="00B54B46"/>
    <w:rsid w:val="00B5561A"/>
    <w:rsid w:val="00B5589D"/>
    <w:rsid w:val="00B56639"/>
    <w:rsid w:val="00B57018"/>
    <w:rsid w:val="00B57286"/>
    <w:rsid w:val="00B5730C"/>
    <w:rsid w:val="00B60B8A"/>
    <w:rsid w:val="00B624BD"/>
    <w:rsid w:val="00B6373B"/>
    <w:rsid w:val="00B63CDC"/>
    <w:rsid w:val="00B63F56"/>
    <w:rsid w:val="00B6440B"/>
    <w:rsid w:val="00B64530"/>
    <w:rsid w:val="00B64553"/>
    <w:rsid w:val="00B648D0"/>
    <w:rsid w:val="00B648E0"/>
    <w:rsid w:val="00B6525A"/>
    <w:rsid w:val="00B653F7"/>
    <w:rsid w:val="00B65E57"/>
    <w:rsid w:val="00B66F1B"/>
    <w:rsid w:val="00B6709B"/>
    <w:rsid w:val="00B671C1"/>
    <w:rsid w:val="00B67637"/>
    <w:rsid w:val="00B67A4A"/>
    <w:rsid w:val="00B67FA8"/>
    <w:rsid w:val="00B70572"/>
    <w:rsid w:val="00B70EBB"/>
    <w:rsid w:val="00B717A2"/>
    <w:rsid w:val="00B71E6E"/>
    <w:rsid w:val="00B71FF5"/>
    <w:rsid w:val="00B726EA"/>
    <w:rsid w:val="00B72708"/>
    <w:rsid w:val="00B727ED"/>
    <w:rsid w:val="00B733CF"/>
    <w:rsid w:val="00B739E9"/>
    <w:rsid w:val="00B743C4"/>
    <w:rsid w:val="00B75CB2"/>
    <w:rsid w:val="00B777F5"/>
    <w:rsid w:val="00B7781A"/>
    <w:rsid w:val="00B80D22"/>
    <w:rsid w:val="00B81BAB"/>
    <w:rsid w:val="00B81E40"/>
    <w:rsid w:val="00B8279F"/>
    <w:rsid w:val="00B82891"/>
    <w:rsid w:val="00B82A9B"/>
    <w:rsid w:val="00B83C65"/>
    <w:rsid w:val="00B84246"/>
    <w:rsid w:val="00B85079"/>
    <w:rsid w:val="00B8651D"/>
    <w:rsid w:val="00B868E5"/>
    <w:rsid w:val="00B869B0"/>
    <w:rsid w:val="00B86B7F"/>
    <w:rsid w:val="00B86C8C"/>
    <w:rsid w:val="00B872EE"/>
    <w:rsid w:val="00B87737"/>
    <w:rsid w:val="00B91759"/>
    <w:rsid w:val="00B91E69"/>
    <w:rsid w:val="00B92988"/>
    <w:rsid w:val="00B93074"/>
    <w:rsid w:val="00B932A0"/>
    <w:rsid w:val="00B93456"/>
    <w:rsid w:val="00B93807"/>
    <w:rsid w:val="00B94EEF"/>
    <w:rsid w:val="00B963FB"/>
    <w:rsid w:val="00B9655A"/>
    <w:rsid w:val="00B97432"/>
    <w:rsid w:val="00BA0720"/>
    <w:rsid w:val="00BA0801"/>
    <w:rsid w:val="00BA0A94"/>
    <w:rsid w:val="00BA0CC5"/>
    <w:rsid w:val="00BA1F4B"/>
    <w:rsid w:val="00BA2CDF"/>
    <w:rsid w:val="00BA3135"/>
    <w:rsid w:val="00BA343B"/>
    <w:rsid w:val="00BA40FA"/>
    <w:rsid w:val="00BA42CE"/>
    <w:rsid w:val="00BA4E83"/>
    <w:rsid w:val="00BA5052"/>
    <w:rsid w:val="00BA62AE"/>
    <w:rsid w:val="00BA6FC3"/>
    <w:rsid w:val="00BA7F04"/>
    <w:rsid w:val="00BB0A6D"/>
    <w:rsid w:val="00BB0ED9"/>
    <w:rsid w:val="00BB1462"/>
    <w:rsid w:val="00BB1B1D"/>
    <w:rsid w:val="00BB1B4F"/>
    <w:rsid w:val="00BB1DB1"/>
    <w:rsid w:val="00BB216E"/>
    <w:rsid w:val="00BB2236"/>
    <w:rsid w:val="00BB265C"/>
    <w:rsid w:val="00BB2734"/>
    <w:rsid w:val="00BB32B8"/>
    <w:rsid w:val="00BB404F"/>
    <w:rsid w:val="00BB4CCE"/>
    <w:rsid w:val="00BB503C"/>
    <w:rsid w:val="00BB5478"/>
    <w:rsid w:val="00BB5D84"/>
    <w:rsid w:val="00BB6403"/>
    <w:rsid w:val="00BB6656"/>
    <w:rsid w:val="00BB6C10"/>
    <w:rsid w:val="00BB779F"/>
    <w:rsid w:val="00BB7F73"/>
    <w:rsid w:val="00BC09EC"/>
    <w:rsid w:val="00BC0AB0"/>
    <w:rsid w:val="00BC0BA2"/>
    <w:rsid w:val="00BC1B41"/>
    <w:rsid w:val="00BC3204"/>
    <w:rsid w:val="00BC3D77"/>
    <w:rsid w:val="00BC54F4"/>
    <w:rsid w:val="00BC5D21"/>
    <w:rsid w:val="00BC6493"/>
    <w:rsid w:val="00BC6CFD"/>
    <w:rsid w:val="00BC6FF4"/>
    <w:rsid w:val="00BC7620"/>
    <w:rsid w:val="00BC7C37"/>
    <w:rsid w:val="00BD0402"/>
    <w:rsid w:val="00BD04DA"/>
    <w:rsid w:val="00BD0F39"/>
    <w:rsid w:val="00BD17B8"/>
    <w:rsid w:val="00BD1992"/>
    <w:rsid w:val="00BD2186"/>
    <w:rsid w:val="00BD21B0"/>
    <w:rsid w:val="00BD26D7"/>
    <w:rsid w:val="00BD4ABC"/>
    <w:rsid w:val="00BD5520"/>
    <w:rsid w:val="00BD580E"/>
    <w:rsid w:val="00BD5B35"/>
    <w:rsid w:val="00BD5CE1"/>
    <w:rsid w:val="00BD63A3"/>
    <w:rsid w:val="00BD6623"/>
    <w:rsid w:val="00BD6A85"/>
    <w:rsid w:val="00BE0098"/>
    <w:rsid w:val="00BE01F8"/>
    <w:rsid w:val="00BE0DC8"/>
    <w:rsid w:val="00BE0E0D"/>
    <w:rsid w:val="00BE15EB"/>
    <w:rsid w:val="00BE20C3"/>
    <w:rsid w:val="00BE2FBF"/>
    <w:rsid w:val="00BE5BFA"/>
    <w:rsid w:val="00BE67F7"/>
    <w:rsid w:val="00BE7069"/>
    <w:rsid w:val="00BE71AE"/>
    <w:rsid w:val="00BE79FB"/>
    <w:rsid w:val="00BF1186"/>
    <w:rsid w:val="00BF11B9"/>
    <w:rsid w:val="00BF1E32"/>
    <w:rsid w:val="00BF26CE"/>
    <w:rsid w:val="00BF27F9"/>
    <w:rsid w:val="00BF31F7"/>
    <w:rsid w:val="00BF36B1"/>
    <w:rsid w:val="00BF3D50"/>
    <w:rsid w:val="00BF4374"/>
    <w:rsid w:val="00BF5261"/>
    <w:rsid w:val="00BF60C6"/>
    <w:rsid w:val="00BF6D5C"/>
    <w:rsid w:val="00BF7BD5"/>
    <w:rsid w:val="00BF7CA4"/>
    <w:rsid w:val="00C006FA"/>
    <w:rsid w:val="00C0070C"/>
    <w:rsid w:val="00C00E71"/>
    <w:rsid w:val="00C011FB"/>
    <w:rsid w:val="00C01637"/>
    <w:rsid w:val="00C0192D"/>
    <w:rsid w:val="00C01F24"/>
    <w:rsid w:val="00C02081"/>
    <w:rsid w:val="00C029DD"/>
    <w:rsid w:val="00C035E1"/>
    <w:rsid w:val="00C036B7"/>
    <w:rsid w:val="00C039C8"/>
    <w:rsid w:val="00C0649B"/>
    <w:rsid w:val="00C06651"/>
    <w:rsid w:val="00C07466"/>
    <w:rsid w:val="00C075E8"/>
    <w:rsid w:val="00C07A04"/>
    <w:rsid w:val="00C07EB3"/>
    <w:rsid w:val="00C1043E"/>
    <w:rsid w:val="00C1132F"/>
    <w:rsid w:val="00C12774"/>
    <w:rsid w:val="00C14AF4"/>
    <w:rsid w:val="00C1530B"/>
    <w:rsid w:val="00C15B7C"/>
    <w:rsid w:val="00C1721B"/>
    <w:rsid w:val="00C1772E"/>
    <w:rsid w:val="00C17B0D"/>
    <w:rsid w:val="00C21A41"/>
    <w:rsid w:val="00C22493"/>
    <w:rsid w:val="00C22641"/>
    <w:rsid w:val="00C240E3"/>
    <w:rsid w:val="00C249E3"/>
    <w:rsid w:val="00C24B93"/>
    <w:rsid w:val="00C2576B"/>
    <w:rsid w:val="00C2624B"/>
    <w:rsid w:val="00C26803"/>
    <w:rsid w:val="00C26CA0"/>
    <w:rsid w:val="00C2737D"/>
    <w:rsid w:val="00C27B5F"/>
    <w:rsid w:val="00C30F2F"/>
    <w:rsid w:val="00C325AE"/>
    <w:rsid w:val="00C328BF"/>
    <w:rsid w:val="00C33151"/>
    <w:rsid w:val="00C333B7"/>
    <w:rsid w:val="00C33659"/>
    <w:rsid w:val="00C3369B"/>
    <w:rsid w:val="00C336FB"/>
    <w:rsid w:val="00C33911"/>
    <w:rsid w:val="00C3444C"/>
    <w:rsid w:val="00C347F3"/>
    <w:rsid w:val="00C348AA"/>
    <w:rsid w:val="00C349D2"/>
    <w:rsid w:val="00C34A08"/>
    <w:rsid w:val="00C363C2"/>
    <w:rsid w:val="00C37393"/>
    <w:rsid w:val="00C378A9"/>
    <w:rsid w:val="00C37AC6"/>
    <w:rsid w:val="00C37DC0"/>
    <w:rsid w:val="00C40366"/>
    <w:rsid w:val="00C40C3E"/>
    <w:rsid w:val="00C410B5"/>
    <w:rsid w:val="00C41237"/>
    <w:rsid w:val="00C41907"/>
    <w:rsid w:val="00C429B7"/>
    <w:rsid w:val="00C42FAF"/>
    <w:rsid w:val="00C4337F"/>
    <w:rsid w:val="00C43E4B"/>
    <w:rsid w:val="00C44390"/>
    <w:rsid w:val="00C44961"/>
    <w:rsid w:val="00C44C10"/>
    <w:rsid w:val="00C454F5"/>
    <w:rsid w:val="00C455BD"/>
    <w:rsid w:val="00C456A5"/>
    <w:rsid w:val="00C45DE7"/>
    <w:rsid w:val="00C46E87"/>
    <w:rsid w:val="00C47D04"/>
    <w:rsid w:val="00C50369"/>
    <w:rsid w:val="00C50711"/>
    <w:rsid w:val="00C50CE5"/>
    <w:rsid w:val="00C5244D"/>
    <w:rsid w:val="00C5369B"/>
    <w:rsid w:val="00C54A68"/>
    <w:rsid w:val="00C54C65"/>
    <w:rsid w:val="00C554D5"/>
    <w:rsid w:val="00C55D9E"/>
    <w:rsid w:val="00C56703"/>
    <w:rsid w:val="00C577BA"/>
    <w:rsid w:val="00C653B2"/>
    <w:rsid w:val="00C6572D"/>
    <w:rsid w:val="00C67E23"/>
    <w:rsid w:val="00C702F1"/>
    <w:rsid w:val="00C71BE4"/>
    <w:rsid w:val="00C72465"/>
    <w:rsid w:val="00C72B35"/>
    <w:rsid w:val="00C72E5E"/>
    <w:rsid w:val="00C739E6"/>
    <w:rsid w:val="00C74FE0"/>
    <w:rsid w:val="00C753A0"/>
    <w:rsid w:val="00C76568"/>
    <w:rsid w:val="00C8082C"/>
    <w:rsid w:val="00C81535"/>
    <w:rsid w:val="00C821B0"/>
    <w:rsid w:val="00C82AAC"/>
    <w:rsid w:val="00C82D27"/>
    <w:rsid w:val="00C85507"/>
    <w:rsid w:val="00C86FAF"/>
    <w:rsid w:val="00C9189A"/>
    <w:rsid w:val="00C918C7"/>
    <w:rsid w:val="00C92016"/>
    <w:rsid w:val="00C92ED6"/>
    <w:rsid w:val="00C93C35"/>
    <w:rsid w:val="00C94C20"/>
    <w:rsid w:val="00C94CAB"/>
    <w:rsid w:val="00C94D12"/>
    <w:rsid w:val="00C95473"/>
    <w:rsid w:val="00C95663"/>
    <w:rsid w:val="00C95C93"/>
    <w:rsid w:val="00C97E87"/>
    <w:rsid w:val="00CA07C4"/>
    <w:rsid w:val="00CA1482"/>
    <w:rsid w:val="00CA183A"/>
    <w:rsid w:val="00CA1D78"/>
    <w:rsid w:val="00CA1E0D"/>
    <w:rsid w:val="00CA1F67"/>
    <w:rsid w:val="00CA26ED"/>
    <w:rsid w:val="00CA3A1A"/>
    <w:rsid w:val="00CA4136"/>
    <w:rsid w:val="00CA41BF"/>
    <w:rsid w:val="00CA4819"/>
    <w:rsid w:val="00CA5B0C"/>
    <w:rsid w:val="00CA76C9"/>
    <w:rsid w:val="00CB0C16"/>
    <w:rsid w:val="00CB1F6E"/>
    <w:rsid w:val="00CB233E"/>
    <w:rsid w:val="00CB2F7C"/>
    <w:rsid w:val="00CB3074"/>
    <w:rsid w:val="00CB3F9B"/>
    <w:rsid w:val="00CB4B63"/>
    <w:rsid w:val="00CB52E4"/>
    <w:rsid w:val="00CB58A1"/>
    <w:rsid w:val="00CB612C"/>
    <w:rsid w:val="00CB68AA"/>
    <w:rsid w:val="00CB7113"/>
    <w:rsid w:val="00CB792C"/>
    <w:rsid w:val="00CB7BF0"/>
    <w:rsid w:val="00CC00DE"/>
    <w:rsid w:val="00CC07D5"/>
    <w:rsid w:val="00CC0D06"/>
    <w:rsid w:val="00CC0DFB"/>
    <w:rsid w:val="00CC1B68"/>
    <w:rsid w:val="00CC2140"/>
    <w:rsid w:val="00CC2911"/>
    <w:rsid w:val="00CC30DA"/>
    <w:rsid w:val="00CC393D"/>
    <w:rsid w:val="00CC3CAD"/>
    <w:rsid w:val="00CC4C1D"/>
    <w:rsid w:val="00CC5315"/>
    <w:rsid w:val="00CC67F4"/>
    <w:rsid w:val="00CC75DB"/>
    <w:rsid w:val="00CD20D1"/>
    <w:rsid w:val="00CD2132"/>
    <w:rsid w:val="00CD219F"/>
    <w:rsid w:val="00CD21EC"/>
    <w:rsid w:val="00CD2449"/>
    <w:rsid w:val="00CD253B"/>
    <w:rsid w:val="00CD30F1"/>
    <w:rsid w:val="00CD3DF7"/>
    <w:rsid w:val="00CD4ABB"/>
    <w:rsid w:val="00CD6018"/>
    <w:rsid w:val="00CD6024"/>
    <w:rsid w:val="00CD6154"/>
    <w:rsid w:val="00CD652D"/>
    <w:rsid w:val="00CD6918"/>
    <w:rsid w:val="00CD6AD5"/>
    <w:rsid w:val="00CE041B"/>
    <w:rsid w:val="00CE0624"/>
    <w:rsid w:val="00CE0668"/>
    <w:rsid w:val="00CE1AAE"/>
    <w:rsid w:val="00CE1D1E"/>
    <w:rsid w:val="00CE3A37"/>
    <w:rsid w:val="00CE42B1"/>
    <w:rsid w:val="00CE57A0"/>
    <w:rsid w:val="00CE5F24"/>
    <w:rsid w:val="00CE6024"/>
    <w:rsid w:val="00CF2E14"/>
    <w:rsid w:val="00CF3FFB"/>
    <w:rsid w:val="00CF464F"/>
    <w:rsid w:val="00CF639B"/>
    <w:rsid w:val="00CF6686"/>
    <w:rsid w:val="00CF6F9E"/>
    <w:rsid w:val="00CF7427"/>
    <w:rsid w:val="00D00670"/>
    <w:rsid w:val="00D02C48"/>
    <w:rsid w:val="00D03A8C"/>
    <w:rsid w:val="00D049FD"/>
    <w:rsid w:val="00D04FE0"/>
    <w:rsid w:val="00D053D6"/>
    <w:rsid w:val="00D05ED8"/>
    <w:rsid w:val="00D0666C"/>
    <w:rsid w:val="00D10899"/>
    <w:rsid w:val="00D1102E"/>
    <w:rsid w:val="00D11D1D"/>
    <w:rsid w:val="00D124F1"/>
    <w:rsid w:val="00D12ADF"/>
    <w:rsid w:val="00D12BC4"/>
    <w:rsid w:val="00D137A2"/>
    <w:rsid w:val="00D140B2"/>
    <w:rsid w:val="00D15673"/>
    <w:rsid w:val="00D16FB8"/>
    <w:rsid w:val="00D20AAD"/>
    <w:rsid w:val="00D20EED"/>
    <w:rsid w:val="00D2167C"/>
    <w:rsid w:val="00D22117"/>
    <w:rsid w:val="00D22319"/>
    <w:rsid w:val="00D223B6"/>
    <w:rsid w:val="00D22749"/>
    <w:rsid w:val="00D23F75"/>
    <w:rsid w:val="00D2474B"/>
    <w:rsid w:val="00D2752D"/>
    <w:rsid w:val="00D32D4A"/>
    <w:rsid w:val="00D32D98"/>
    <w:rsid w:val="00D344B3"/>
    <w:rsid w:val="00D345FA"/>
    <w:rsid w:val="00D3716F"/>
    <w:rsid w:val="00D376A1"/>
    <w:rsid w:val="00D37F69"/>
    <w:rsid w:val="00D40A63"/>
    <w:rsid w:val="00D40AA8"/>
    <w:rsid w:val="00D40BB0"/>
    <w:rsid w:val="00D40FE6"/>
    <w:rsid w:val="00D419FC"/>
    <w:rsid w:val="00D4224F"/>
    <w:rsid w:val="00D42D82"/>
    <w:rsid w:val="00D445D9"/>
    <w:rsid w:val="00D45B7C"/>
    <w:rsid w:val="00D46F0E"/>
    <w:rsid w:val="00D47949"/>
    <w:rsid w:val="00D501FE"/>
    <w:rsid w:val="00D53F1B"/>
    <w:rsid w:val="00D5436C"/>
    <w:rsid w:val="00D55279"/>
    <w:rsid w:val="00D55DD1"/>
    <w:rsid w:val="00D563F5"/>
    <w:rsid w:val="00D57763"/>
    <w:rsid w:val="00D6052F"/>
    <w:rsid w:val="00D60BB1"/>
    <w:rsid w:val="00D6105F"/>
    <w:rsid w:val="00D6143B"/>
    <w:rsid w:val="00D61848"/>
    <w:rsid w:val="00D633F5"/>
    <w:rsid w:val="00D63A92"/>
    <w:rsid w:val="00D63F5A"/>
    <w:rsid w:val="00D64499"/>
    <w:rsid w:val="00D64C99"/>
    <w:rsid w:val="00D6504B"/>
    <w:rsid w:val="00D6649E"/>
    <w:rsid w:val="00D6786D"/>
    <w:rsid w:val="00D70F68"/>
    <w:rsid w:val="00D72617"/>
    <w:rsid w:val="00D7333C"/>
    <w:rsid w:val="00D74F44"/>
    <w:rsid w:val="00D750D7"/>
    <w:rsid w:val="00D7569E"/>
    <w:rsid w:val="00D76258"/>
    <w:rsid w:val="00D7672B"/>
    <w:rsid w:val="00D76E43"/>
    <w:rsid w:val="00D77590"/>
    <w:rsid w:val="00D8037D"/>
    <w:rsid w:val="00D80CBA"/>
    <w:rsid w:val="00D815BB"/>
    <w:rsid w:val="00D819AF"/>
    <w:rsid w:val="00D82571"/>
    <w:rsid w:val="00D8262A"/>
    <w:rsid w:val="00D82676"/>
    <w:rsid w:val="00D82E45"/>
    <w:rsid w:val="00D835B7"/>
    <w:rsid w:val="00D83810"/>
    <w:rsid w:val="00D83AFD"/>
    <w:rsid w:val="00D83C6A"/>
    <w:rsid w:val="00D8418D"/>
    <w:rsid w:val="00D84FBE"/>
    <w:rsid w:val="00D86252"/>
    <w:rsid w:val="00D87F8D"/>
    <w:rsid w:val="00D90262"/>
    <w:rsid w:val="00D906E4"/>
    <w:rsid w:val="00D9128D"/>
    <w:rsid w:val="00D91AFB"/>
    <w:rsid w:val="00D9215E"/>
    <w:rsid w:val="00D93FF3"/>
    <w:rsid w:val="00D9574A"/>
    <w:rsid w:val="00D972F5"/>
    <w:rsid w:val="00D97807"/>
    <w:rsid w:val="00D9784B"/>
    <w:rsid w:val="00D97E00"/>
    <w:rsid w:val="00DA07AF"/>
    <w:rsid w:val="00DA08AD"/>
    <w:rsid w:val="00DA0A42"/>
    <w:rsid w:val="00DA124C"/>
    <w:rsid w:val="00DA23C1"/>
    <w:rsid w:val="00DA26F3"/>
    <w:rsid w:val="00DA2ADE"/>
    <w:rsid w:val="00DA2E03"/>
    <w:rsid w:val="00DA3138"/>
    <w:rsid w:val="00DA3733"/>
    <w:rsid w:val="00DA3B22"/>
    <w:rsid w:val="00DA51F7"/>
    <w:rsid w:val="00DA6258"/>
    <w:rsid w:val="00DA6471"/>
    <w:rsid w:val="00DA64CF"/>
    <w:rsid w:val="00DB05C4"/>
    <w:rsid w:val="00DB077E"/>
    <w:rsid w:val="00DB154E"/>
    <w:rsid w:val="00DB16FF"/>
    <w:rsid w:val="00DB1AAD"/>
    <w:rsid w:val="00DB236C"/>
    <w:rsid w:val="00DB2834"/>
    <w:rsid w:val="00DB330E"/>
    <w:rsid w:val="00DB34F6"/>
    <w:rsid w:val="00DB3A69"/>
    <w:rsid w:val="00DB3D7A"/>
    <w:rsid w:val="00DB4CF4"/>
    <w:rsid w:val="00DB5CB7"/>
    <w:rsid w:val="00DB7AF8"/>
    <w:rsid w:val="00DB7CED"/>
    <w:rsid w:val="00DB7D42"/>
    <w:rsid w:val="00DC09A8"/>
    <w:rsid w:val="00DC18A8"/>
    <w:rsid w:val="00DC1A1C"/>
    <w:rsid w:val="00DC24E4"/>
    <w:rsid w:val="00DC2999"/>
    <w:rsid w:val="00DC2FC5"/>
    <w:rsid w:val="00DC381D"/>
    <w:rsid w:val="00DC3B43"/>
    <w:rsid w:val="00DC4A84"/>
    <w:rsid w:val="00DC53FC"/>
    <w:rsid w:val="00DC623E"/>
    <w:rsid w:val="00DC6B10"/>
    <w:rsid w:val="00DC6F49"/>
    <w:rsid w:val="00DC7522"/>
    <w:rsid w:val="00DD063E"/>
    <w:rsid w:val="00DD0ABC"/>
    <w:rsid w:val="00DD21D4"/>
    <w:rsid w:val="00DD43C1"/>
    <w:rsid w:val="00DD4729"/>
    <w:rsid w:val="00DD4E9D"/>
    <w:rsid w:val="00DD52DA"/>
    <w:rsid w:val="00DD68BA"/>
    <w:rsid w:val="00DD6C10"/>
    <w:rsid w:val="00DD7423"/>
    <w:rsid w:val="00DE22A9"/>
    <w:rsid w:val="00DE23BB"/>
    <w:rsid w:val="00DE36D4"/>
    <w:rsid w:val="00DE457F"/>
    <w:rsid w:val="00DE4972"/>
    <w:rsid w:val="00DE6333"/>
    <w:rsid w:val="00DE65C4"/>
    <w:rsid w:val="00DE6F4D"/>
    <w:rsid w:val="00DE7261"/>
    <w:rsid w:val="00DE72B9"/>
    <w:rsid w:val="00DE740B"/>
    <w:rsid w:val="00DE745A"/>
    <w:rsid w:val="00DE77D4"/>
    <w:rsid w:val="00DF060E"/>
    <w:rsid w:val="00DF0722"/>
    <w:rsid w:val="00DF0C12"/>
    <w:rsid w:val="00DF404B"/>
    <w:rsid w:val="00DF4864"/>
    <w:rsid w:val="00DF4B51"/>
    <w:rsid w:val="00DF5944"/>
    <w:rsid w:val="00DF5B48"/>
    <w:rsid w:val="00DF6394"/>
    <w:rsid w:val="00DF65A2"/>
    <w:rsid w:val="00DF6A19"/>
    <w:rsid w:val="00DF6A8A"/>
    <w:rsid w:val="00DF71C6"/>
    <w:rsid w:val="00DF7EDF"/>
    <w:rsid w:val="00E01341"/>
    <w:rsid w:val="00E016F4"/>
    <w:rsid w:val="00E03245"/>
    <w:rsid w:val="00E046AC"/>
    <w:rsid w:val="00E0496E"/>
    <w:rsid w:val="00E04DFF"/>
    <w:rsid w:val="00E06B53"/>
    <w:rsid w:val="00E078C1"/>
    <w:rsid w:val="00E07913"/>
    <w:rsid w:val="00E131DD"/>
    <w:rsid w:val="00E13F3E"/>
    <w:rsid w:val="00E160CF"/>
    <w:rsid w:val="00E16187"/>
    <w:rsid w:val="00E17505"/>
    <w:rsid w:val="00E17CC7"/>
    <w:rsid w:val="00E20396"/>
    <w:rsid w:val="00E228D4"/>
    <w:rsid w:val="00E22EC5"/>
    <w:rsid w:val="00E22FEC"/>
    <w:rsid w:val="00E241B1"/>
    <w:rsid w:val="00E24609"/>
    <w:rsid w:val="00E24727"/>
    <w:rsid w:val="00E24A8D"/>
    <w:rsid w:val="00E25141"/>
    <w:rsid w:val="00E25A09"/>
    <w:rsid w:val="00E2652A"/>
    <w:rsid w:val="00E265DD"/>
    <w:rsid w:val="00E26CD2"/>
    <w:rsid w:val="00E3068F"/>
    <w:rsid w:val="00E30E2E"/>
    <w:rsid w:val="00E3211E"/>
    <w:rsid w:val="00E32471"/>
    <w:rsid w:val="00E334BD"/>
    <w:rsid w:val="00E33A4E"/>
    <w:rsid w:val="00E341A2"/>
    <w:rsid w:val="00E3436E"/>
    <w:rsid w:val="00E34C2F"/>
    <w:rsid w:val="00E35462"/>
    <w:rsid w:val="00E359B4"/>
    <w:rsid w:val="00E35AE3"/>
    <w:rsid w:val="00E36497"/>
    <w:rsid w:val="00E37364"/>
    <w:rsid w:val="00E40A59"/>
    <w:rsid w:val="00E41378"/>
    <w:rsid w:val="00E41B56"/>
    <w:rsid w:val="00E41FAC"/>
    <w:rsid w:val="00E43652"/>
    <w:rsid w:val="00E44197"/>
    <w:rsid w:val="00E44543"/>
    <w:rsid w:val="00E45626"/>
    <w:rsid w:val="00E45E8C"/>
    <w:rsid w:val="00E46108"/>
    <w:rsid w:val="00E47587"/>
    <w:rsid w:val="00E479EE"/>
    <w:rsid w:val="00E51055"/>
    <w:rsid w:val="00E517C6"/>
    <w:rsid w:val="00E53FA2"/>
    <w:rsid w:val="00E5433C"/>
    <w:rsid w:val="00E5493D"/>
    <w:rsid w:val="00E56434"/>
    <w:rsid w:val="00E56620"/>
    <w:rsid w:val="00E56903"/>
    <w:rsid w:val="00E601EE"/>
    <w:rsid w:val="00E607A5"/>
    <w:rsid w:val="00E60F0C"/>
    <w:rsid w:val="00E61B60"/>
    <w:rsid w:val="00E62528"/>
    <w:rsid w:val="00E6261D"/>
    <w:rsid w:val="00E63358"/>
    <w:rsid w:val="00E634C0"/>
    <w:rsid w:val="00E65558"/>
    <w:rsid w:val="00E655FA"/>
    <w:rsid w:val="00E65CCB"/>
    <w:rsid w:val="00E6602E"/>
    <w:rsid w:val="00E66AE2"/>
    <w:rsid w:val="00E66EB7"/>
    <w:rsid w:val="00E6798B"/>
    <w:rsid w:val="00E67BFB"/>
    <w:rsid w:val="00E67F0F"/>
    <w:rsid w:val="00E67F3C"/>
    <w:rsid w:val="00E70CFD"/>
    <w:rsid w:val="00E710CD"/>
    <w:rsid w:val="00E71F9C"/>
    <w:rsid w:val="00E72835"/>
    <w:rsid w:val="00E73500"/>
    <w:rsid w:val="00E743CE"/>
    <w:rsid w:val="00E762F7"/>
    <w:rsid w:val="00E76BC5"/>
    <w:rsid w:val="00E76DDE"/>
    <w:rsid w:val="00E76EA3"/>
    <w:rsid w:val="00E82DE2"/>
    <w:rsid w:val="00E83C69"/>
    <w:rsid w:val="00E840B7"/>
    <w:rsid w:val="00E84789"/>
    <w:rsid w:val="00E84C11"/>
    <w:rsid w:val="00E8500D"/>
    <w:rsid w:val="00E85560"/>
    <w:rsid w:val="00E85572"/>
    <w:rsid w:val="00E85C6A"/>
    <w:rsid w:val="00E85EB9"/>
    <w:rsid w:val="00E85ECB"/>
    <w:rsid w:val="00E85F63"/>
    <w:rsid w:val="00E860A1"/>
    <w:rsid w:val="00E861DE"/>
    <w:rsid w:val="00E869C9"/>
    <w:rsid w:val="00E87AF1"/>
    <w:rsid w:val="00E87ED7"/>
    <w:rsid w:val="00E90DAA"/>
    <w:rsid w:val="00E91C02"/>
    <w:rsid w:val="00E91DF7"/>
    <w:rsid w:val="00E92E8F"/>
    <w:rsid w:val="00E94D53"/>
    <w:rsid w:val="00E95D0F"/>
    <w:rsid w:val="00E95EDE"/>
    <w:rsid w:val="00E96C3B"/>
    <w:rsid w:val="00E97B93"/>
    <w:rsid w:val="00E97C26"/>
    <w:rsid w:val="00EA06D8"/>
    <w:rsid w:val="00EA0793"/>
    <w:rsid w:val="00EA10A4"/>
    <w:rsid w:val="00EA1DC8"/>
    <w:rsid w:val="00EA2F5D"/>
    <w:rsid w:val="00EA4204"/>
    <w:rsid w:val="00EA4D1B"/>
    <w:rsid w:val="00EA50C5"/>
    <w:rsid w:val="00EA57D7"/>
    <w:rsid w:val="00EA6FD7"/>
    <w:rsid w:val="00EB09DB"/>
    <w:rsid w:val="00EB0AC3"/>
    <w:rsid w:val="00EB0D95"/>
    <w:rsid w:val="00EB2421"/>
    <w:rsid w:val="00EB2AAF"/>
    <w:rsid w:val="00EB3362"/>
    <w:rsid w:val="00EB46F1"/>
    <w:rsid w:val="00EB52DD"/>
    <w:rsid w:val="00EB59B0"/>
    <w:rsid w:val="00EB633E"/>
    <w:rsid w:val="00EB7575"/>
    <w:rsid w:val="00EB777E"/>
    <w:rsid w:val="00EB78FC"/>
    <w:rsid w:val="00EB7BC3"/>
    <w:rsid w:val="00EB7FD6"/>
    <w:rsid w:val="00EC0A7B"/>
    <w:rsid w:val="00EC20E6"/>
    <w:rsid w:val="00EC22D1"/>
    <w:rsid w:val="00EC3A77"/>
    <w:rsid w:val="00EC3D67"/>
    <w:rsid w:val="00EC3E5B"/>
    <w:rsid w:val="00EC4B21"/>
    <w:rsid w:val="00EC4C82"/>
    <w:rsid w:val="00EC54AF"/>
    <w:rsid w:val="00EC761D"/>
    <w:rsid w:val="00ED096A"/>
    <w:rsid w:val="00ED1B7A"/>
    <w:rsid w:val="00ED21CE"/>
    <w:rsid w:val="00ED2871"/>
    <w:rsid w:val="00ED2E4C"/>
    <w:rsid w:val="00ED333C"/>
    <w:rsid w:val="00ED4084"/>
    <w:rsid w:val="00ED4144"/>
    <w:rsid w:val="00ED41D6"/>
    <w:rsid w:val="00ED41E2"/>
    <w:rsid w:val="00ED484C"/>
    <w:rsid w:val="00ED4B57"/>
    <w:rsid w:val="00ED5085"/>
    <w:rsid w:val="00ED5D04"/>
    <w:rsid w:val="00ED5D40"/>
    <w:rsid w:val="00ED7D94"/>
    <w:rsid w:val="00ED7EC2"/>
    <w:rsid w:val="00ED7F1D"/>
    <w:rsid w:val="00EE026D"/>
    <w:rsid w:val="00EE064B"/>
    <w:rsid w:val="00EE1423"/>
    <w:rsid w:val="00EE1A5A"/>
    <w:rsid w:val="00EE1A6B"/>
    <w:rsid w:val="00EE1BA5"/>
    <w:rsid w:val="00EE203A"/>
    <w:rsid w:val="00EE2701"/>
    <w:rsid w:val="00EE2B68"/>
    <w:rsid w:val="00EE4E84"/>
    <w:rsid w:val="00EE5BC7"/>
    <w:rsid w:val="00EE60E6"/>
    <w:rsid w:val="00EE6104"/>
    <w:rsid w:val="00EE6FA6"/>
    <w:rsid w:val="00EE79F4"/>
    <w:rsid w:val="00EF06E2"/>
    <w:rsid w:val="00EF0813"/>
    <w:rsid w:val="00EF0EF2"/>
    <w:rsid w:val="00EF1033"/>
    <w:rsid w:val="00EF1085"/>
    <w:rsid w:val="00EF1088"/>
    <w:rsid w:val="00EF1690"/>
    <w:rsid w:val="00EF1E1D"/>
    <w:rsid w:val="00EF23CF"/>
    <w:rsid w:val="00EF24C7"/>
    <w:rsid w:val="00EF2E94"/>
    <w:rsid w:val="00EF3032"/>
    <w:rsid w:val="00EF3A2F"/>
    <w:rsid w:val="00EF40DA"/>
    <w:rsid w:val="00EF547E"/>
    <w:rsid w:val="00EF5CF4"/>
    <w:rsid w:val="00EF646D"/>
    <w:rsid w:val="00EF64A5"/>
    <w:rsid w:val="00EF73CC"/>
    <w:rsid w:val="00EF74F3"/>
    <w:rsid w:val="00EF7930"/>
    <w:rsid w:val="00F018F5"/>
    <w:rsid w:val="00F019FE"/>
    <w:rsid w:val="00F0373D"/>
    <w:rsid w:val="00F03B2A"/>
    <w:rsid w:val="00F040EC"/>
    <w:rsid w:val="00F04122"/>
    <w:rsid w:val="00F04A2F"/>
    <w:rsid w:val="00F051D6"/>
    <w:rsid w:val="00F07BA3"/>
    <w:rsid w:val="00F1072D"/>
    <w:rsid w:val="00F1094A"/>
    <w:rsid w:val="00F109CC"/>
    <w:rsid w:val="00F112C3"/>
    <w:rsid w:val="00F11729"/>
    <w:rsid w:val="00F1245C"/>
    <w:rsid w:val="00F12A34"/>
    <w:rsid w:val="00F13BE8"/>
    <w:rsid w:val="00F1416C"/>
    <w:rsid w:val="00F144BA"/>
    <w:rsid w:val="00F144D5"/>
    <w:rsid w:val="00F1458A"/>
    <w:rsid w:val="00F1462E"/>
    <w:rsid w:val="00F1467A"/>
    <w:rsid w:val="00F15787"/>
    <w:rsid w:val="00F15B78"/>
    <w:rsid w:val="00F171C2"/>
    <w:rsid w:val="00F17A04"/>
    <w:rsid w:val="00F2094D"/>
    <w:rsid w:val="00F21673"/>
    <w:rsid w:val="00F2180D"/>
    <w:rsid w:val="00F219F9"/>
    <w:rsid w:val="00F21E98"/>
    <w:rsid w:val="00F21F49"/>
    <w:rsid w:val="00F2265B"/>
    <w:rsid w:val="00F22B3C"/>
    <w:rsid w:val="00F2451A"/>
    <w:rsid w:val="00F24BFA"/>
    <w:rsid w:val="00F25388"/>
    <w:rsid w:val="00F26033"/>
    <w:rsid w:val="00F26A6A"/>
    <w:rsid w:val="00F271FC"/>
    <w:rsid w:val="00F27D9D"/>
    <w:rsid w:val="00F30173"/>
    <w:rsid w:val="00F30B22"/>
    <w:rsid w:val="00F324F2"/>
    <w:rsid w:val="00F3298A"/>
    <w:rsid w:val="00F32FA1"/>
    <w:rsid w:val="00F33490"/>
    <w:rsid w:val="00F33B34"/>
    <w:rsid w:val="00F34645"/>
    <w:rsid w:val="00F35601"/>
    <w:rsid w:val="00F36967"/>
    <w:rsid w:val="00F37101"/>
    <w:rsid w:val="00F373B2"/>
    <w:rsid w:val="00F40081"/>
    <w:rsid w:val="00F409B8"/>
    <w:rsid w:val="00F40AB4"/>
    <w:rsid w:val="00F4169F"/>
    <w:rsid w:val="00F41E05"/>
    <w:rsid w:val="00F424D1"/>
    <w:rsid w:val="00F425DF"/>
    <w:rsid w:val="00F442C3"/>
    <w:rsid w:val="00F46164"/>
    <w:rsid w:val="00F468CF"/>
    <w:rsid w:val="00F47BA3"/>
    <w:rsid w:val="00F5071A"/>
    <w:rsid w:val="00F5095C"/>
    <w:rsid w:val="00F50FFC"/>
    <w:rsid w:val="00F51B69"/>
    <w:rsid w:val="00F521E0"/>
    <w:rsid w:val="00F52A1A"/>
    <w:rsid w:val="00F52D89"/>
    <w:rsid w:val="00F53F40"/>
    <w:rsid w:val="00F5420C"/>
    <w:rsid w:val="00F55B80"/>
    <w:rsid w:val="00F55FCF"/>
    <w:rsid w:val="00F57431"/>
    <w:rsid w:val="00F60C69"/>
    <w:rsid w:val="00F60D76"/>
    <w:rsid w:val="00F61284"/>
    <w:rsid w:val="00F61777"/>
    <w:rsid w:val="00F61892"/>
    <w:rsid w:val="00F61A3C"/>
    <w:rsid w:val="00F62892"/>
    <w:rsid w:val="00F62A5E"/>
    <w:rsid w:val="00F64087"/>
    <w:rsid w:val="00F646CA"/>
    <w:rsid w:val="00F64FBC"/>
    <w:rsid w:val="00F6535C"/>
    <w:rsid w:val="00F65441"/>
    <w:rsid w:val="00F658A7"/>
    <w:rsid w:val="00F6630B"/>
    <w:rsid w:val="00F66405"/>
    <w:rsid w:val="00F66A71"/>
    <w:rsid w:val="00F67644"/>
    <w:rsid w:val="00F700D8"/>
    <w:rsid w:val="00F70453"/>
    <w:rsid w:val="00F71EC0"/>
    <w:rsid w:val="00F73D68"/>
    <w:rsid w:val="00F74E60"/>
    <w:rsid w:val="00F75087"/>
    <w:rsid w:val="00F75C6F"/>
    <w:rsid w:val="00F7604F"/>
    <w:rsid w:val="00F760A8"/>
    <w:rsid w:val="00F77D56"/>
    <w:rsid w:val="00F80186"/>
    <w:rsid w:val="00F80B30"/>
    <w:rsid w:val="00F812F1"/>
    <w:rsid w:val="00F8162B"/>
    <w:rsid w:val="00F82129"/>
    <w:rsid w:val="00F8214A"/>
    <w:rsid w:val="00F849AF"/>
    <w:rsid w:val="00F856EF"/>
    <w:rsid w:val="00F857A4"/>
    <w:rsid w:val="00F85A55"/>
    <w:rsid w:val="00F85E89"/>
    <w:rsid w:val="00F86071"/>
    <w:rsid w:val="00F860C1"/>
    <w:rsid w:val="00F87111"/>
    <w:rsid w:val="00F87B2A"/>
    <w:rsid w:val="00F87B72"/>
    <w:rsid w:val="00F9066E"/>
    <w:rsid w:val="00F90870"/>
    <w:rsid w:val="00F90BF6"/>
    <w:rsid w:val="00F9167B"/>
    <w:rsid w:val="00F91E40"/>
    <w:rsid w:val="00F93FA4"/>
    <w:rsid w:val="00F9472A"/>
    <w:rsid w:val="00F94D02"/>
    <w:rsid w:val="00F95CBA"/>
    <w:rsid w:val="00F96399"/>
    <w:rsid w:val="00F96EB0"/>
    <w:rsid w:val="00F97983"/>
    <w:rsid w:val="00FA0588"/>
    <w:rsid w:val="00FA23F9"/>
    <w:rsid w:val="00FA29E4"/>
    <w:rsid w:val="00FA2E6F"/>
    <w:rsid w:val="00FA3227"/>
    <w:rsid w:val="00FA3242"/>
    <w:rsid w:val="00FA38D8"/>
    <w:rsid w:val="00FA4222"/>
    <w:rsid w:val="00FA47BF"/>
    <w:rsid w:val="00FA6F13"/>
    <w:rsid w:val="00FA79C4"/>
    <w:rsid w:val="00FA7C0F"/>
    <w:rsid w:val="00FB0613"/>
    <w:rsid w:val="00FB073C"/>
    <w:rsid w:val="00FB0792"/>
    <w:rsid w:val="00FB1081"/>
    <w:rsid w:val="00FB1DFB"/>
    <w:rsid w:val="00FB1EC3"/>
    <w:rsid w:val="00FB3500"/>
    <w:rsid w:val="00FB3F02"/>
    <w:rsid w:val="00FB54F5"/>
    <w:rsid w:val="00FB615C"/>
    <w:rsid w:val="00FB7281"/>
    <w:rsid w:val="00FB75E3"/>
    <w:rsid w:val="00FC05BC"/>
    <w:rsid w:val="00FC0E83"/>
    <w:rsid w:val="00FC20AF"/>
    <w:rsid w:val="00FC2553"/>
    <w:rsid w:val="00FC302C"/>
    <w:rsid w:val="00FC3A52"/>
    <w:rsid w:val="00FC5818"/>
    <w:rsid w:val="00FC740A"/>
    <w:rsid w:val="00FC78A9"/>
    <w:rsid w:val="00FC7CEF"/>
    <w:rsid w:val="00FC7FF4"/>
    <w:rsid w:val="00FD1B71"/>
    <w:rsid w:val="00FD63F9"/>
    <w:rsid w:val="00FD653B"/>
    <w:rsid w:val="00FD6B97"/>
    <w:rsid w:val="00FD787C"/>
    <w:rsid w:val="00FD7B60"/>
    <w:rsid w:val="00FD7FF8"/>
    <w:rsid w:val="00FE0E5B"/>
    <w:rsid w:val="00FE31A7"/>
    <w:rsid w:val="00FE3360"/>
    <w:rsid w:val="00FE3EE4"/>
    <w:rsid w:val="00FE4300"/>
    <w:rsid w:val="00FE51BE"/>
    <w:rsid w:val="00FE57E8"/>
    <w:rsid w:val="00FE6124"/>
    <w:rsid w:val="00FE71BD"/>
    <w:rsid w:val="00FE7B53"/>
    <w:rsid w:val="00FF0440"/>
    <w:rsid w:val="00FF07CB"/>
    <w:rsid w:val="00FF0C2D"/>
    <w:rsid w:val="00FF4706"/>
    <w:rsid w:val="00FF538F"/>
    <w:rsid w:val="00FF61BF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Columns 3" w:uiPriority="99"/>
    <w:lsdException w:name="Table Grid 8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EA"/>
    <w:pPr>
      <w:tabs>
        <w:tab w:val="left" w:pos="851"/>
      </w:tabs>
      <w:spacing w:after="120"/>
    </w:pPr>
    <w:rPr>
      <w:rFonts w:ascii="Arial" w:eastAsia="Calibri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E2701"/>
    <w:pPr>
      <w:keepNext/>
      <w:numPr>
        <w:numId w:val="2"/>
      </w:numPr>
      <w:spacing w:before="240"/>
      <w:ind w:left="680" w:hanging="680"/>
      <w:outlineLvl w:val="0"/>
    </w:pPr>
    <w:rPr>
      <w:rFonts w:cs="Arial"/>
      <w:b/>
      <w:bCs/>
      <w:color w:val="5F497A" w:themeColor="accent4" w:themeShade="BF"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EE2701"/>
    <w:pPr>
      <w:numPr>
        <w:ilvl w:val="1"/>
      </w:numPr>
      <w:pBdr>
        <w:top w:val="single" w:sz="2" w:space="4" w:color="FFFFFF" w:themeColor="background1"/>
        <w:left w:val="single" w:sz="2" w:space="4" w:color="FFFFFF" w:themeColor="background1"/>
        <w:bottom w:val="single" w:sz="2" w:space="2" w:color="FFFFFF" w:themeColor="background1"/>
        <w:right w:val="single" w:sz="2" w:space="4" w:color="FFFFFF" w:themeColor="background1"/>
      </w:pBdr>
      <w:ind w:left="680" w:hanging="680"/>
      <w:outlineLvl w:val="1"/>
    </w:pPr>
    <w:rPr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285A2D"/>
    <w:pPr>
      <w:keepNext/>
      <w:numPr>
        <w:ilvl w:val="2"/>
        <w:numId w:val="2"/>
      </w:numPr>
      <w:pBdr>
        <w:top w:val="single" w:sz="2" w:space="4" w:color="FFFFFF" w:themeColor="background1"/>
        <w:left w:val="single" w:sz="2" w:space="4" w:color="FFFFFF" w:themeColor="background1"/>
        <w:bottom w:val="single" w:sz="2" w:space="2" w:color="FFFFFF" w:themeColor="background1"/>
        <w:right w:val="single" w:sz="2" w:space="4" w:color="FFFFFF" w:themeColor="background1"/>
      </w:pBdr>
      <w:spacing w:before="240"/>
      <w:outlineLvl w:val="2"/>
    </w:pPr>
    <w:rPr>
      <w:rFonts w:cs="Arial"/>
      <w:b/>
      <w:szCs w:val="26"/>
    </w:rPr>
  </w:style>
  <w:style w:type="paragraph" w:styleId="Heading4">
    <w:name w:val="heading 4"/>
    <w:basedOn w:val="Normal"/>
    <w:next w:val="Normal"/>
    <w:link w:val="Heading4Char"/>
    <w:qFormat/>
    <w:rsid w:val="00285A2D"/>
    <w:pPr>
      <w:keepNext/>
      <w:numPr>
        <w:ilvl w:val="3"/>
        <w:numId w:val="2"/>
      </w:numPr>
      <w:pBdr>
        <w:top w:val="single" w:sz="4" w:space="1" w:color="DBE5F1" w:themeColor="accent1" w:themeTint="33"/>
        <w:left w:val="single" w:sz="4" w:space="4" w:color="DBE5F1" w:themeColor="accent1" w:themeTint="33"/>
        <w:bottom w:val="single" w:sz="4" w:space="1" w:color="DBE5F1" w:themeColor="accent1" w:themeTint="33"/>
        <w:right w:val="single" w:sz="4" w:space="4" w:color="DBE5F1" w:themeColor="accent1" w:themeTint="33"/>
      </w:pBdr>
      <w:tabs>
        <w:tab w:val="clear" w:pos="851"/>
      </w:tabs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F296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296F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F296F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F296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F296F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E2701"/>
    <w:rPr>
      <w:rFonts w:ascii="Arial" w:eastAsia="Calibri" w:hAnsi="Arial" w:cs="Arial"/>
      <w:b/>
      <w:bCs/>
      <w:color w:val="5F497A" w:themeColor="accent4" w:themeShade="BF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EE2701"/>
    <w:rPr>
      <w:rFonts w:ascii="Arial" w:eastAsia="Calibri" w:hAnsi="Arial" w:cs="Arial"/>
      <w:b/>
      <w:bCs/>
      <w:iCs/>
      <w:color w:val="5F497A" w:themeColor="accent4" w:themeShade="BF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locked/>
    <w:rsid w:val="00285A2D"/>
    <w:rPr>
      <w:rFonts w:ascii="Arial" w:eastAsia="Calibri" w:hAnsi="Arial" w:cs="Arial"/>
      <w:b/>
      <w:sz w:val="22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285A2D"/>
    <w:rPr>
      <w:rFonts w:ascii="Arial" w:eastAsia="Calibri" w:hAnsi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locked/>
    <w:rPr>
      <w:rFonts w:ascii="Arial" w:eastAsia="Calibri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locked/>
    <w:rPr>
      <w:rFonts w:ascii="Arial" w:eastAsia="Calibri" w:hAnsi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locked/>
    <w:rPr>
      <w:rFonts w:ascii="Arial" w:eastAsia="Calibri" w:hAnsi="Arial"/>
      <w:sz w:val="22"/>
      <w:szCs w:val="24"/>
    </w:rPr>
  </w:style>
  <w:style w:type="character" w:customStyle="1" w:styleId="Heading8Char">
    <w:name w:val="Heading 8 Char"/>
    <w:basedOn w:val="DefaultParagraphFont"/>
    <w:link w:val="Heading8"/>
    <w:locked/>
    <w:rPr>
      <w:rFonts w:ascii="Arial" w:eastAsia="Calibri" w:hAnsi="Arial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locked/>
    <w:rPr>
      <w:rFonts w:ascii="Arial" w:eastAsia="Calibri" w:hAnsi="Arial" w:cs="Arial"/>
      <w:sz w:val="22"/>
      <w:szCs w:val="22"/>
    </w:rPr>
  </w:style>
  <w:style w:type="paragraph" w:styleId="Header">
    <w:name w:val="header"/>
    <w:basedOn w:val="Normal"/>
    <w:link w:val="HeaderChar"/>
    <w:rsid w:val="005E17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qFormat/>
    <w:rsid w:val="009E5C56"/>
    <w:pPr>
      <w:pBdr>
        <w:bottom w:val="single" w:sz="8" w:space="4" w:color="548DD4" w:themeColor="text2" w:themeTint="99"/>
      </w:pBdr>
      <w:spacing w:before="120" w:after="60"/>
      <w:outlineLvl w:val="0"/>
    </w:pPr>
    <w:rPr>
      <w:rFonts w:asciiTheme="majorHAnsi" w:hAnsiTheme="majorHAnsi" w:cs="Arial"/>
      <w:bCs/>
      <w:color w:val="5F497A" w:themeColor="accent4" w:themeShade="BF"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locked/>
    <w:rsid w:val="009E5C56"/>
    <w:rPr>
      <w:rFonts w:asciiTheme="majorHAnsi" w:eastAsia="Calibri" w:hAnsiTheme="majorHAnsi" w:cs="Arial"/>
      <w:bCs/>
      <w:color w:val="5F497A" w:themeColor="accent4" w:themeShade="BF"/>
      <w:kern w:val="28"/>
      <w:sz w:val="56"/>
      <w:szCs w:val="32"/>
    </w:rPr>
  </w:style>
  <w:style w:type="paragraph" w:styleId="Footer">
    <w:name w:val="footer"/>
    <w:basedOn w:val="Normal"/>
    <w:link w:val="FooterChar"/>
    <w:rsid w:val="005E17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rsid w:val="005E178D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6E6B42"/>
    <w:pPr>
      <w:tabs>
        <w:tab w:val="clear" w:pos="851"/>
      </w:tabs>
    </w:pPr>
  </w:style>
  <w:style w:type="paragraph" w:styleId="TOC2">
    <w:name w:val="toc 2"/>
    <w:basedOn w:val="Normal"/>
    <w:next w:val="Normal"/>
    <w:autoRedefine/>
    <w:uiPriority w:val="39"/>
    <w:qFormat/>
    <w:rsid w:val="006E6B42"/>
    <w:pPr>
      <w:tabs>
        <w:tab w:val="clear" w:pos="851"/>
      </w:tabs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6E6B42"/>
    <w:pPr>
      <w:tabs>
        <w:tab w:val="clear" w:pos="851"/>
      </w:tabs>
      <w:ind w:left="480"/>
    </w:pPr>
  </w:style>
  <w:style w:type="paragraph" w:styleId="TOC4">
    <w:name w:val="toc 4"/>
    <w:basedOn w:val="Normal"/>
    <w:next w:val="Normal"/>
    <w:autoRedefine/>
    <w:semiHidden/>
    <w:rsid w:val="006E6B42"/>
    <w:pPr>
      <w:tabs>
        <w:tab w:val="clear" w:pos="851"/>
      </w:tabs>
      <w:ind w:left="720"/>
    </w:pPr>
  </w:style>
  <w:style w:type="paragraph" w:styleId="TOC5">
    <w:name w:val="toc 5"/>
    <w:basedOn w:val="Normal"/>
    <w:next w:val="Normal"/>
    <w:autoRedefine/>
    <w:semiHidden/>
    <w:rsid w:val="006E6B42"/>
    <w:pPr>
      <w:tabs>
        <w:tab w:val="clear" w:pos="851"/>
      </w:tabs>
      <w:ind w:left="960"/>
    </w:pPr>
  </w:style>
  <w:style w:type="paragraph" w:styleId="TOC6">
    <w:name w:val="toc 6"/>
    <w:basedOn w:val="Normal"/>
    <w:next w:val="Normal"/>
    <w:autoRedefine/>
    <w:semiHidden/>
    <w:rsid w:val="006E6B42"/>
    <w:pPr>
      <w:tabs>
        <w:tab w:val="clear" w:pos="851"/>
      </w:tabs>
      <w:ind w:left="1200"/>
    </w:pPr>
  </w:style>
  <w:style w:type="paragraph" w:styleId="TOC7">
    <w:name w:val="toc 7"/>
    <w:basedOn w:val="Normal"/>
    <w:next w:val="Normal"/>
    <w:autoRedefine/>
    <w:semiHidden/>
    <w:rsid w:val="006E6B42"/>
    <w:pPr>
      <w:tabs>
        <w:tab w:val="clear" w:pos="851"/>
      </w:tabs>
      <w:ind w:left="1440"/>
    </w:pPr>
  </w:style>
  <w:style w:type="paragraph" w:styleId="TOC8">
    <w:name w:val="toc 8"/>
    <w:basedOn w:val="Normal"/>
    <w:next w:val="Normal"/>
    <w:autoRedefine/>
    <w:semiHidden/>
    <w:rsid w:val="006E6B42"/>
    <w:pPr>
      <w:tabs>
        <w:tab w:val="clear" w:pos="851"/>
      </w:tabs>
      <w:ind w:left="1680"/>
    </w:pPr>
  </w:style>
  <w:style w:type="paragraph" w:styleId="TOC9">
    <w:name w:val="toc 9"/>
    <w:basedOn w:val="Normal"/>
    <w:next w:val="Normal"/>
    <w:autoRedefine/>
    <w:semiHidden/>
    <w:rsid w:val="006E6B42"/>
    <w:pPr>
      <w:tabs>
        <w:tab w:val="clear" w:pos="851"/>
      </w:tabs>
      <w:ind w:left="1920"/>
    </w:pPr>
  </w:style>
  <w:style w:type="character" w:styleId="Hyperlink">
    <w:name w:val="Hyperlink"/>
    <w:basedOn w:val="DefaultParagraphFont"/>
    <w:uiPriority w:val="99"/>
    <w:rsid w:val="005E178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178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5E178D"/>
    <w:pPr>
      <w:tabs>
        <w:tab w:val="clear" w:pos="851"/>
      </w:tabs>
      <w:spacing w:before="100" w:beforeAutospacing="1" w:after="100" w:afterAutospacing="1"/>
      <w:ind w:left="734" w:right="734"/>
    </w:pPr>
  </w:style>
  <w:style w:type="character" w:styleId="FollowedHyperlink">
    <w:name w:val="FollowedHyperlink"/>
    <w:basedOn w:val="DefaultParagraphFont"/>
    <w:rsid w:val="005E178D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autoRedefine/>
    <w:rsid w:val="00096426"/>
    <w:rPr>
      <w:rFonts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0E5B"/>
    <w:rPr>
      <w:rFonts w:ascii="Arial" w:hAnsi="Arial" w:cs="Arial"/>
      <w:sz w:val="18"/>
      <w:szCs w:val="18"/>
      <w:lang w:val="x-none" w:eastAsia="en-US"/>
    </w:rPr>
  </w:style>
  <w:style w:type="paragraph" w:customStyle="1" w:styleId="Code">
    <w:name w:val="Code"/>
    <w:rsid w:val="005E178D"/>
    <w:pPr>
      <w:spacing w:after="120"/>
    </w:pPr>
    <w:rPr>
      <w:rFonts w:ascii="Courier New" w:hAnsi="Courier New"/>
      <w:sz w:val="18"/>
      <w:lang w:eastAsia="en-US"/>
    </w:rPr>
  </w:style>
  <w:style w:type="paragraph" w:customStyle="1" w:styleId="SubHeading">
    <w:name w:val="Sub Heading"/>
    <w:basedOn w:val="Normal"/>
    <w:autoRedefine/>
    <w:rsid w:val="00181672"/>
    <w:pPr>
      <w:spacing w:before="240" w:after="240"/>
      <w:jc w:val="center"/>
    </w:pPr>
    <w:rPr>
      <w:sz w:val="40"/>
    </w:rPr>
  </w:style>
  <w:style w:type="paragraph" w:customStyle="1" w:styleId="FrontPageControls">
    <w:name w:val="Front Page Controls"/>
    <w:basedOn w:val="BodyText"/>
    <w:link w:val="FrontPageControlsChar"/>
    <w:rsid w:val="007342BB"/>
    <w:pPr>
      <w:tabs>
        <w:tab w:val="clear" w:pos="851"/>
      </w:tabs>
      <w:jc w:val="center"/>
    </w:pPr>
    <w:rPr>
      <w:sz w:val="22"/>
      <w:lang w:val="en-US"/>
    </w:rPr>
  </w:style>
  <w:style w:type="paragraph" w:customStyle="1" w:styleId="StyleFrontPageControlsArialBold">
    <w:name w:val="Style Front Page Controls + Arial Bold"/>
    <w:basedOn w:val="FrontPageControls"/>
    <w:link w:val="StyleFrontPageControlsArialBoldChar"/>
    <w:rsid w:val="007342BB"/>
    <w:rPr>
      <w:b/>
      <w:bCs/>
    </w:rPr>
  </w:style>
  <w:style w:type="character" w:customStyle="1" w:styleId="FrontPageControlsChar">
    <w:name w:val="Front Page Controls Char"/>
    <w:basedOn w:val="DefaultParagraphFont"/>
    <w:link w:val="FrontPageControls"/>
    <w:locked/>
    <w:rsid w:val="007342BB"/>
    <w:rPr>
      <w:rFonts w:ascii="Arial" w:hAnsi="Arial" w:cs="Times New Roman"/>
      <w:sz w:val="24"/>
      <w:szCs w:val="24"/>
      <w:lang w:val="en-US" w:eastAsia="en-US" w:bidi="ar-SA"/>
    </w:rPr>
  </w:style>
  <w:style w:type="character" w:customStyle="1" w:styleId="StyleFrontPageControlsArialBoldChar">
    <w:name w:val="Style Front Page Controls + Arial Bold Char"/>
    <w:basedOn w:val="FrontPageControlsChar"/>
    <w:link w:val="StyleFrontPageControlsArialBold"/>
    <w:locked/>
    <w:rsid w:val="007342BB"/>
    <w:rPr>
      <w:rFonts w:ascii="Arial" w:hAnsi="Arial" w:cs="Times New Roman"/>
      <w:b/>
      <w:bCs/>
      <w:sz w:val="24"/>
      <w:szCs w:val="24"/>
      <w:lang w:val="en-US" w:eastAsia="en-US" w:bidi="ar-SA"/>
    </w:rPr>
  </w:style>
  <w:style w:type="paragraph" w:customStyle="1" w:styleId="Tableheader">
    <w:name w:val="Tableheader"/>
    <w:basedOn w:val="Normal"/>
    <w:next w:val="Normal"/>
    <w:link w:val="TableheaderChar"/>
    <w:rsid w:val="00681986"/>
    <w:pPr>
      <w:tabs>
        <w:tab w:val="clear" w:pos="851"/>
      </w:tabs>
      <w:spacing w:before="120"/>
    </w:pPr>
    <w:rPr>
      <w:b/>
      <w:color w:val="FFFFFF" w:themeColor="background1"/>
      <w:szCs w:val="22"/>
      <w:lang w:val="en-US"/>
    </w:rPr>
  </w:style>
  <w:style w:type="paragraph" w:customStyle="1" w:styleId="DocumentControls">
    <w:name w:val="Document Controls"/>
    <w:basedOn w:val="Normal"/>
    <w:link w:val="DocumentControlsChar"/>
    <w:qFormat/>
    <w:rsid w:val="003C1EEA"/>
    <w:pPr>
      <w:keepNext/>
      <w:keepLines/>
      <w:tabs>
        <w:tab w:val="clear" w:pos="851"/>
      </w:tabs>
      <w:spacing w:before="360" w:after="0"/>
      <w:outlineLvl w:val="0"/>
    </w:pPr>
    <w:rPr>
      <w:rFonts w:cs="Arial"/>
      <w:b/>
      <w:color w:val="5F497A"/>
      <w:sz w:val="28"/>
      <w:szCs w:val="28"/>
      <w:lang w:val="en-US"/>
    </w:rPr>
  </w:style>
  <w:style w:type="character" w:customStyle="1" w:styleId="DocumentControlsChar">
    <w:name w:val="Document Controls Char"/>
    <w:basedOn w:val="DefaultParagraphFont"/>
    <w:link w:val="DocumentControls"/>
    <w:locked/>
    <w:rsid w:val="003C1EEA"/>
    <w:rPr>
      <w:rFonts w:ascii="Arial" w:eastAsia="Calibri" w:hAnsi="Arial" w:cs="Arial"/>
      <w:b/>
      <w:color w:val="5F497A"/>
      <w:sz w:val="28"/>
      <w:szCs w:val="28"/>
      <w:lang w:val="en-US"/>
    </w:rPr>
  </w:style>
  <w:style w:type="character" w:customStyle="1" w:styleId="TableheaderChar">
    <w:name w:val="Tableheader Char"/>
    <w:basedOn w:val="DefaultParagraphFont"/>
    <w:link w:val="Tableheader"/>
    <w:locked/>
    <w:rsid w:val="00681986"/>
    <w:rPr>
      <w:rFonts w:ascii="Arial" w:eastAsia="Calibri" w:hAnsi="Arial"/>
      <w:b/>
      <w:color w:val="FFFFFF" w:themeColor="background1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35250"/>
    <w:pPr>
      <w:tabs>
        <w:tab w:val="left" w:pos="851"/>
      </w:tabs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E5493D"/>
    <w:rPr>
      <w:b/>
      <w:bCs/>
      <w:sz w:val="20"/>
      <w:szCs w:val="20"/>
    </w:rPr>
  </w:style>
  <w:style w:type="paragraph" w:customStyle="1" w:styleId="Tablecontent">
    <w:name w:val="Tablecontent"/>
    <w:basedOn w:val="Normal"/>
    <w:rsid w:val="00732500"/>
    <w:pPr>
      <w:tabs>
        <w:tab w:val="clear" w:pos="851"/>
      </w:tabs>
      <w:spacing w:before="120"/>
    </w:pPr>
    <w:rPr>
      <w:sz w:val="20"/>
      <w:szCs w:val="20"/>
    </w:rPr>
  </w:style>
  <w:style w:type="paragraph" w:customStyle="1" w:styleId="DocumentHeader">
    <w:name w:val="Document Header"/>
    <w:basedOn w:val="BodyText"/>
    <w:rsid w:val="006741D0"/>
    <w:pPr>
      <w:tabs>
        <w:tab w:val="clear" w:pos="851"/>
      </w:tabs>
      <w:jc w:val="center"/>
    </w:pPr>
    <w:rPr>
      <w:rFonts w:cs="Times New Roman"/>
      <w:b/>
      <w:bCs/>
      <w:sz w:val="36"/>
      <w:szCs w:val="24"/>
      <w:lang w:val="en-US"/>
    </w:rPr>
  </w:style>
  <w:style w:type="paragraph" w:customStyle="1" w:styleId="StyleTableheaderArialCentered">
    <w:name w:val="Style Tableheader + Arial Centered"/>
    <w:basedOn w:val="Tableheader"/>
    <w:rsid w:val="006741D0"/>
    <w:pPr>
      <w:keepNext/>
      <w:jc w:val="center"/>
    </w:pPr>
    <w:rPr>
      <w:bCs/>
      <w:szCs w:val="20"/>
    </w:rPr>
  </w:style>
  <w:style w:type="paragraph" w:styleId="BalloonText">
    <w:name w:val="Balloon Text"/>
    <w:basedOn w:val="Normal"/>
    <w:link w:val="BalloonTextChar"/>
    <w:semiHidden/>
    <w:rsid w:val="00C82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Sub-Title">
    <w:name w:val="Sub-Title"/>
    <w:basedOn w:val="Title"/>
    <w:rsid w:val="00D140B2"/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B318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5D63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B318A9"/>
    <w:rPr>
      <w:rFonts w:cs="Times New Roman"/>
      <w:vertAlign w:val="superscript"/>
    </w:rPr>
  </w:style>
  <w:style w:type="paragraph" w:customStyle="1" w:styleId="Appendix">
    <w:name w:val="Appendix"/>
    <w:basedOn w:val="Heading1"/>
    <w:next w:val="Normal"/>
    <w:rsid w:val="00B6440B"/>
    <w:pPr>
      <w:numPr>
        <w:numId w:val="1"/>
      </w:numPr>
      <w:shd w:val="clear" w:color="auto" w:fill="C2D69B" w:themeFill="accent3" w:themeFillTint="99"/>
    </w:pPr>
  </w:style>
  <w:style w:type="character" w:styleId="CommentReference">
    <w:name w:val="annotation reference"/>
    <w:basedOn w:val="DefaultParagraphFont"/>
    <w:rsid w:val="001A61D3"/>
    <w:rPr>
      <w:rFonts w:cs="Times New Roman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3D4F28"/>
    <w:pPr>
      <w:tabs>
        <w:tab w:val="clear" w:pos="851"/>
      </w:tabs>
    </w:pPr>
  </w:style>
  <w:style w:type="paragraph" w:styleId="CommentText">
    <w:name w:val="annotation text"/>
    <w:basedOn w:val="Normal"/>
    <w:link w:val="CommentTextChar"/>
    <w:rsid w:val="001A6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A61D3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A6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A61D3"/>
    <w:rPr>
      <w:rFonts w:ascii="Arial" w:hAnsi="Arial" w:cs="Times New Roman"/>
      <w:b/>
      <w:bCs/>
      <w:lang w:val="x-none" w:eastAsia="en-US"/>
    </w:rPr>
  </w:style>
  <w:style w:type="paragraph" w:styleId="EndnoteText">
    <w:name w:val="endnote text"/>
    <w:basedOn w:val="Normal"/>
    <w:link w:val="EndnoteTextChar"/>
    <w:uiPriority w:val="99"/>
    <w:rsid w:val="006800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8003B"/>
    <w:rPr>
      <w:rFonts w:ascii="Arial" w:hAnsi="Arial" w:cs="Times New Roman"/>
      <w:lang w:val="x-none" w:eastAsia="en-US"/>
    </w:rPr>
  </w:style>
  <w:style w:type="character" w:styleId="EndnoteReference">
    <w:name w:val="endnote reference"/>
    <w:basedOn w:val="DefaultParagraphFont"/>
    <w:uiPriority w:val="99"/>
    <w:rsid w:val="0068003B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8037D"/>
    <w:pPr>
      <w:spacing w:after="60"/>
      <w:ind w:left="720"/>
    </w:pPr>
  </w:style>
  <w:style w:type="paragraph" w:styleId="Revision">
    <w:name w:val="Revision"/>
    <w:hidden/>
    <w:uiPriority w:val="99"/>
    <w:semiHidden/>
    <w:rsid w:val="00615A5D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6261D"/>
    <w:pPr>
      <w:keepLines/>
      <w:numPr>
        <w:numId w:val="0"/>
      </w:numPr>
      <w:shd w:val="clear" w:color="auto" w:fill="C6D9F1" w:themeFill="text2" w:themeFillTint="33"/>
      <w:tabs>
        <w:tab w:val="clear" w:pos="851"/>
      </w:tabs>
      <w:spacing w:before="480" w:after="0" w:line="276" w:lineRule="auto"/>
      <w:outlineLvl w:val="9"/>
    </w:pPr>
    <w:rPr>
      <w:rFonts w:cs="Times New Roman"/>
      <w:b w:val="0"/>
      <w:bCs w:val="0"/>
      <w:color w:val="auto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443B4F"/>
  </w:style>
  <w:style w:type="character" w:customStyle="1" w:styleId="DateChar">
    <w:name w:val="Date Char"/>
    <w:basedOn w:val="DefaultParagraphFont"/>
    <w:link w:val="Date"/>
    <w:uiPriority w:val="99"/>
    <w:locked/>
    <w:rsid w:val="00443B4F"/>
    <w:rPr>
      <w:rFonts w:ascii="Arial" w:hAnsi="Arial" w:cs="Times New Roman"/>
      <w:sz w:val="24"/>
      <w:szCs w:val="24"/>
      <w:lang w:val="x-none" w:eastAsia="en-US"/>
    </w:rPr>
  </w:style>
  <w:style w:type="table" w:styleId="TableGrid8">
    <w:name w:val="Table Grid 8"/>
    <w:basedOn w:val="TableNormal"/>
    <w:uiPriority w:val="99"/>
    <w:rsid w:val="00A2555C"/>
    <w:pPr>
      <w:tabs>
        <w:tab w:val="left" w:pos="851"/>
      </w:tabs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B733CF"/>
    <w:pPr>
      <w:tabs>
        <w:tab w:val="left" w:pos="851"/>
      </w:tabs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75D63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2105D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2105D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val="x-none" w:eastAsia="en-US"/>
    </w:rPr>
  </w:style>
  <w:style w:type="paragraph" w:styleId="NoSpacing">
    <w:name w:val="No Spacing"/>
    <w:uiPriority w:val="1"/>
    <w:qFormat/>
    <w:rsid w:val="0068338A"/>
    <w:pPr>
      <w:tabs>
        <w:tab w:val="left" w:pos="851"/>
      </w:tabs>
    </w:pPr>
    <w:rPr>
      <w:rFonts w:ascii="Arial" w:hAnsi="Arial"/>
      <w:sz w:val="22"/>
      <w:szCs w:val="24"/>
      <w:lang w:eastAsia="en-US"/>
    </w:rPr>
  </w:style>
  <w:style w:type="table" w:styleId="TableGrid1">
    <w:name w:val="Table Grid 1"/>
    <w:basedOn w:val="TableNormal"/>
    <w:rsid w:val="00E6261D"/>
    <w:pPr>
      <w:tabs>
        <w:tab w:val="left" w:pos="851"/>
      </w:tabs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NonContent">
    <w:name w:val="Header (Non Content"/>
    <w:rsid w:val="00E6261D"/>
    <w:pPr>
      <w:spacing w:after="120"/>
    </w:pPr>
    <w:rPr>
      <w:rFonts w:ascii="Arial" w:hAnsi="Arial"/>
      <w:b/>
      <w:sz w:val="36"/>
      <w:szCs w:val="24"/>
      <w:lang w:eastAsia="en-US"/>
    </w:rPr>
  </w:style>
  <w:style w:type="paragraph" w:customStyle="1" w:styleId="HeaderNonContentCentre">
    <w:name w:val="Header (Non Content) Centre"/>
    <w:basedOn w:val="HeaderNonContent"/>
    <w:rsid w:val="00E6261D"/>
    <w:pPr>
      <w:jc w:val="center"/>
    </w:pPr>
  </w:style>
  <w:style w:type="paragraph" w:styleId="DocumentMap">
    <w:name w:val="Document Map"/>
    <w:basedOn w:val="Normal"/>
    <w:link w:val="DocumentMapChar"/>
    <w:rsid w:val="00E626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6261D"/>
    <w:rPr>
      <w:rFonts w:ascii="Tahoma" w:hAnsi="Tahoma" w:cs="Tahoma"/>
      <w:sz w:val="16"/>
      <w:szCs w:val="16"/>
      <w:lang w:eastAsia="en-US"/>
    </w:rPr>
  </w:style>
  <w:style w:type="character" w:customStyle="1" w:styleId="ms-vb12">
    <w:name w:val="ms-vb12"/>
    <w:basedOn w:val="DefaultParagraphFont"/>
    <w:rsid w:val="00761174"/>
    <w:rPr>
      <w:rFonts w:ascii="Verdana" w:hAnsi="Verdana" w:hint="default"/>
      <w:color w:val="6D6F72"/>
      <w:sz w:val="16"/>
      <w:szCs w:val="16"/>
    </w:rPr>
  </w:style>
  <w:style w:type="character" w:customStyle="1" w:styleId="menu-item-text3">
    <w:name w:val="menu-item-text3"/>
    <w:basedOn w:val="DefaultParagraphFont"/>
    <w:rsid w:val="00761174"/>
  </w:style>
  <w:style w:type="paragraph" w:customStyle="1" w:styleId="DocumentTitle">
    <w:name w:val="Document Title"/>
    <w:basedOn w:val="Normal"/>
    <w:qFormat/>
    <w:rsid w:val="009F1F41"/>
    <w:rPr>
      <w:rFonts w:cs="Arial"/>
      <w:color w:val="5F497A"/>
      <w:sz w:val="52"/>
      <w:szCs w:val="52"/>
      <w:u w:val="single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3C1EEA"/>
    <w:pPr>
      <w:tabs>
        <w:tab w:val="clear" w:pos="851"/>
      </w:tabs>
      <w:spacing w:after="0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C1EE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ableNormal0">
    <w:name w:val="TableNormal"/>
    <w:basedOn w:val="Normal"/>
    <w:rsid w:val="003C1EEA"/>
    <w:pPr>
      <w:tabs>
        <w:tab w:val="clear" w:pos="851"/>
      </w:tabs>
      <w:spacing w:before="60" w:after="60"/>
    </w:pPr>
    <w:rPr>
      <w:rFonts w:eastAsia="Times New Roman" w:cs="Arial"/>
      <w:lang w:eastAsia="en-US"/>
    </w:rPr>
  </w:style>
  <w:style w:type="paragraph" w:customStyle="1" w:styleId="TableHeading2">
    <w:name w:val="TableHeading2"/>
    <w:basedOn w:val="Normal"/>
    <w:rsid w:val="003C1EEA"/>
    <w:pPr>
      <w:tabs>
        <w:tab w:val="clear" w:pos="851"/>
      </w:tabs>
      <w:spacing w:before="120"/>
      <w:jc w:val="center"/>
    </w:pPr>
    <w:rPr>
      <w:rFonts w:eastAsia="Times New Roman" w:cs="Arial"/>
      <w:b/>
      <w:bCs/>
      <w:sz w:val="24"/>
      <w:lang w:eastAsia="en-US"/>
    </w:rPr>
  </w:style>
  <w:style w:type="paragraph" w:customStyle="1" w:styleId="Help">
    <w:name w:val="Help"/>
    <w:basedOn w:val="Normal"/>
    <w:rsid w:val="003C1EEA"/>
    <w:pPr>
      <w:tabs>
        <w:tab w:val="clear" w:pos="851"/>
      </w:tabs>
      <w:spacing w:before="120"/>
    </w:pPr>
    <w:rPr>
      <w:rFonts w:eastAsia="Times New Roman" w:cs="Arial"/>
      <w:sz w:val="18"/>
      <w:lang w:eastAsia="en-US"/>
    </w:rPr>
  </w:style>
  <w:style w:type="paragraph" w:customStyle="1" w:styleId="BodyText1">
    <w:name w:val="Body Text1"/>
    <w:basedOn w:val="Normal"/>
    <w:rsid w:val="003C1EEA"/>
    <w:pPr>
      <w:tabs>
        <w:tab w:val="clear" w:pos="851"/>
      </w:tabs>
      <w:overflowPunct w:val="0"/>
      <w:autoSpaceDE w:val="0"/>
      <w:autoSpaceDN w:val="0"/>
      <w:adjustRightInd w:val="0"/>
      <w:spacing w:before="240"/>
    </w:pPr>
    <w:rPr>
      <w:rFonts w:eastAsia="Times New Roman"/>
      <w:noProof/>
      <w:sz w:val="20"/>
      <w:szCs w:val="20"/>
      <w:lang w:val="en-US" w:eastAsia="en-US"/>
    </w:rPr>
  </w:style>
  <w:style w:type="paragraph" w:customStyle="1" w:styleId="NormalListItems">
    <w:name w:val="Normal List Items"/>
    <w:basedOn w:val="ListParagraph"/>
    <w:qFormat/>
    <w:rsid w:val="00B15DCF"/>
    <w:pPr>
      <w:numPr>
        <w:numId w:val="3"/>
      </w:numPr>
      <w:ind w:left="714"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Columns 3" w:uiPriority="99"/>
    <w:lsdException w:name="Table Grid 8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EA"/>
    <w:pPr>
      <w:tabs>
        <w:tab w:val="left" w:pos="851"/>
      </w:tabs>
      <w:spacing w:after="120"/>
    </w:pPr>
    <w:rPr>
      <w:rFonts w:ascii="Arial" w:eastAsia="Calibri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E2701"/>
    <w:pPr>
      <w:keepNext/>
      <w:numPr>
        <w:numId w:val="2"/>
      </w:numPr>
      <w:spacing w:before="240"/>
      <w:ind w:left="680" w:hanging="680"/>
      <w:outlineLvl w:val="0"/>
    </w:pPr>
    <w:rPr>
      <w:rFonts w:cs="Arial"/>
      <w:b/>
      <w:bCs/>
      <w:color w:val="5F497A" w:themeColor="accent4" w:themeShade="BF"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EE2701"/>
    <w:pPr>
      <w:numPr>
        <w:ilvl w:val="1"/>
      </w:numPr>
      <w:pBdr>
        <w:top w:val="single" w:sz="2" w:space="4" w:color="FFFFFF" w:themeColor="background1"/>
        <w:left w:val="single" w:sz="2" w:space="4" w:color="FFFFFF" w:themeColor="background1"/>
        <w:bottom w:val="single" w:sz="2" w:space="2" w:color="FFFFFF" w:themeColor="background1"/>
        <w:right w:val="single" w:sz="2" w:space="4" w:color="FFFFFF" w:themeColor="background1"/>
      </w:pBdr>
      <w:ind w:left="680" w:hanging="680"/>
      <w:outlineLvl w:val="1"/>
    </w:pPr>
    <w:rPr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285A2D"/>
    <w:pPr>
      <w:keepNext/>
      <w:numPr>
        <w:ilvl w:val="2"/>
        <w:numId w:val="2"/>
      </w:numPr>
      <w:pBdr>
        <w:top w:val="single" w:sz="2" w:space="4" w:color="FFFFFF" w:themeColor="background1"/>
        <w:left w:val="single" w:sz="2" w:space="4" w:color="FFFFFF" w:themeColor="background1"/>
        <w:bottom w:val="single" w:sz="2" w:space="2" w:color="FFFFFF" w:themeColor="background1"/>
        <w:right w:val="single" w:sz="2" w:space="4" w:color="FFFFFF" w:themeColor="background1"/>
      </w:pBdr>
      <w:spacing w:before="240"/>
      <w:outlineLvl w:val="2"/>
    </w:pPr>
    <w:rPr>
      <w:rFonts w:cs="Arial"/>
      <w:b/>
      <w:szCs w:val="26"/>
    </w:rPr>
  </w:style>
  <w:style w:type="paragraph" w:styleId="Heading4">
    <w:name w:val="heading 4"/>
    <w:basedOn w:val="Normal"/>
    <w:next w:val="Normal"/>
    <w:link w:val="Heading4Char"/>
    <w:qFormat/>
    <w:rsid w:val="00285A2D"/>
    <w:pPr>
      <w:keepNext/>
      <w:numPr>
        <w:ilvl w:val="3"/>
        <w:numId w:val="2"/>
      </w:numPr>
      <w:pBdr>
        <w:top w:val="single" w:sz="4" w:space="1" w:color="DBE5F1" w:themeColor="accent1" w:themeTint="33"/>
        <w:left w:val="single" w:sz="4" w:space="4" w:color="DBE5F1" w:themeColor="accent1" w:themeTint="33"/>
        <w:bottom w:val="single" w:sz="4" w:space="1" w:color="DBE5F1" w:themeColor="accent1" w:themeTint="33"/>
        <w:right w:val="single" w:sz="4" w:space="4" w:color="DBE5F1" w:themeColor="accent1" w:themeTint="33"/>
      </w:pBdr>
      <w:tabs>
        <w:tab w:val="clear" w:pos="851"/>
      </w:tabs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F296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296F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F296F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F296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F296F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E2701"/>
    <w:rPr>
      <w:rFonts w:ascii="Arial" w:eastAsia="Calibri" w:hAnsi="Arial" w:cs="Arial"/>
      <w:b/>
      <w:bCs/>
      <w:color w:val="5F497A" w:themeColor="accent4" w:themeShade="BF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EE2701"/>
    <w:rPr>
      <w:rFonts w:ascii="Arial" w:eastAsia="Calibri" w:hAnsi="Arial" w:cs="Arial"/>
      <w:b/>
      <w:bCs/>
      <w:iCs/>
      <w:color w:val="5F497A" w:themeColor="accent4" w:themeShade="BF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locked/>
    <w:rsid w:val="00285A2D"/>
    <w:rPr>
      <w:rFonts w:ascii="Arial" w:eastAsia="Calibri" w:hAnsi="Arial" w:cs="Arial"/>
      <w:b/>
      <w:sz w:val="22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285A2D"/>
    <w:rPr>
      <w:rFonts w:ascii="Arial" w:eastAsia="Calibri" w:hAnsi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locked/>
    <w:rPr>
      <w:rFonts w:ascii="Arial" w:eastAsia="Calibri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locked/>
    <w:rPr>
      <w:rFonts w:ascii="Arial" w:eastAsia="Calibri" w:hAnsi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locked/>
    <w:rPr>
      <w:rFonts w:ascii="Arial" w:eastAsia="Calibri" w:hAnsi="Arial"/>
      <w:sz w:val="22"/>
      <w:szCs w:val="24"/>
    </w:rPr>
  </w:style>
  <w:style w:type="character" w:customStyle="1" w:styleId="Heading8Char">
    <w:name w:val="Heading 8 Char"/>
    <w:basedOn w:val="DefaultParagraphFont"/>
    <w:link w:val="Heading8"/>
    <w:locked/>
    <w:rPr>
      <w:rFonts w:ascii="Arial" w:eastAsia="Calibri" w:hAnsi="Arial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locked/>
    <w:rPr>
      <w:rFonts w:ascii="Arial" w:eastAsia="Calibri" w:hAnsi="Arial" w:cs="Arial"/>
      <w:sz w:val="22"/>
      <w:szCs w:val="22"/>
    </w:rPr>
  </w:style>
  <w:style w:type="paragraph" w:styleId="Header">
    <w:name w:val="header"/>
    <w:basedOn w:val="Normal"/>
    <w:link w:val="HeaderChar"/>
    <w:rsid w:val="005E17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qFormat/>
    <w:rsid w:val="009E5C56"/>
    <w:pPr>
      <w:pBdr>
        <w:bottom w:val="single" w:sz="8" w:space="4" w:color="548DD4" w:themeColor="text2" w:themeTint="99"/>
      </w:pBdr>
      <w:spacing w:before="120" w:after="60"/>
      <w:outlineLvl w:val="0"/>
    </w:pPr>
    <w:rPr>
      <w:rFonts w:asciiTheme="majorHAnsi" w:hAnsiTheme="majorHAnsi" w:cs="Arial"/>
      <w:bCs/>
      <w:color w:val="5F497A" w:themeColor="accent4" w:themeShade="BF"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locked/>
    <w:rsid w:val="009E5C56"/>
    <w:rPr>
      <w:rFonts w:asciiTheme="majorHAnsi" w:eastAsia="Calibri" w:hAnsiTheme="majorHAnsi" w:cs="Arial"/>
      <w:bCs/>
      <w:color w:val="5F497A" w:themeColor="accent4" w:themeShade="BF"/>
      <w:kern w:val="28"/>
      <w:sz w:val="56"/>
      <w:szCs w:val="32"/>
    </w:rPr>
  </w:style>
  <w:style w:type="paragraph" w:styleId="Footer">
    <w:name w:val="footer"/>
    <w:basedOn w:val="Normal"/>
    <w:link w:val="FooterChar"/>
    <w:rsid w:val="005E17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rsid w:val="005E178D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6E6B42"/>
    <w:pPr>
      <w:tabs>
        <w:tab w:val="clear" w:pos="851"/>
      </w:tabs>
    </w:pPr>
  </w:style>
  <w:style w:type="paragraph" w:styleId="TOC2">
    <w:name w:val="toc 2"/>
    <w:basedOn w:val="Normal"/>
    <w:next w:val="Normal"/>
    <w:autoRedefine/>
    <w:uiPriority w:val="39"/>
    <w:qFormat/>
    <w:rsid w:val="006E6B42"/>
    <w:pPr>
      <w:tabs>
        <w:tab w:val="clear" w:pos="851"/>
      </w:tabs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6E6B42"/>
    <w:pPr>
      <w:tabs>
        <w:tab w:val="clear" w:pos="851"/>
      </w:tabs>
      <w:ind w:left="480"/>
    </w:pPr>
  </w:style>
  <w:style w:type="paragraph" w:styleId="TOC4">
    <w:name w:val="toc 4"/>
    <w:basedOn w:val="Normal"/>
    <w:next w:val="Normal"/>
    <w:autoRedefine/>
    <w:semiHidden/>
    <w:rsid w:val="006E6B42"/>
    <w:pPr>
      <w:tabs>
        <w:tab w:val="clear" w:pos="851"/>
      </w:tabs>
      <w:ind w:left="720"/>
    </w:pPr>
  </w:style>
  <w:style w:type="paragraph" w:styleId="TOC5">
    <w:name w:val="toc 5"/>
    <w:basedOn w:val="Normal"/>
    <w:next w:val="Normal"/>
    <w:autoRedefine/>
    <w:semiHidden/>
    <w:rsid w:val="006E6B42"/>
    <w:pPr>
      <w:tabs>
        <w:tab w:val="clear" w:pos="851"/>
      </w:tabs>
      <w:ind w:left="960"/>
    </w:pPr>
  </w:style>
  <w:style w:type="paragraph" w:styleId="TOC6">
    <w:name w:val="toc 6"/>
    <w:basedOn w:val="Normal"/>
    <w:next w:val="Normal"/>
    <w:autoRedefine/>
    <w:semiHidden/>
    <w:rsid w:val="006E6B42"/>
    <w:pPr>
      <w:tabs>
        <w:tab w:val="clear" w:pos="851"/>
      </w:tabs>
      <w:ind w:left="1200"/>
    </w:pPr>
  </w:style>
  <w:style w:type="paragraph" w:styleId="TOC7">
    <w:name w:val="toc 7"/>
    <w:basedOn w:val="Normal"/>
    <w:next w:val="Normal"/>
    <w:autoRedefine/>
    <w:semiHidden/>
    <w:rsid w:val="006E6B42"/>
    <w:pPr>
      <w:tabs>
        <w:tab w:val="clear" w:pos="851"/>
      </w:tabs>
      <w:ind w:left="1440"/>
    </w:pPr>
  </w:style>
  <w:style w:type="paragraph" w:styleId="TOC8">
    <w:name w:val="toc 8"/>
    <w:basedOn w:val="Normal"/>
    <w:next w:val="Normal"/>
    <w:autoRedefine/>
    <w:semiHidden/>
    <w:rsid w:val="006E6B42"/>
    <w:pPr>
      <w:tabs>
        <w:tab w:val="clear" w:pos="851"/>
      </w:tabs>
      <w:ind w:left="1680"/>
    </w:pPr>
  </w:style>
  <w:style w:type="paragraph" w:styleId="TOC9">
    <w:name w:val="toc 9"/>
    <w:basedOn w:val="Normal"/>
    <w:next w:val="Normal"/>
    <w:autoRedefine/>
    <w:semiHidden/>
    <w:rsid w:val="006E6B42"/>
    <w:pPr>
      <w:tabs>
        <w:tab w:val="clear" w:pos="851"/>
      </w:tabs>
      <w:ind w:left="1920"/>
    </w:pPr>
  </w:style>
  <w:style w:type="character" w:styleId="Hyperlink">
    <w:name w:val="Hyperlink"/>
    <w:basedOn w:val="DefaultParagraphFont"/>
    <w:uiPriority w:val="99"/>
    <w:rsid w:val="005E178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178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5E178D"/>
    <w:pPr>
      <w:tabs>
        <w:tab w:val="clear" w:pos="851"/>
      </w:tabs>
      <w:spacing w:before="100" w:beforeAutospacing="1" w:after="100" w:afterAutospacing="1"/>
      <w:ind w:left="734" w:right="734"/>
    </w:pPr>
  </w:style>
  <w:style w:type="character" w:styleId="FollowedHyperlink">
    <w:name w:val="FollowedHyperlink"/>
    <w:basedOn w:val="DefaultParagraphFont"/>
    <w:rsid w:val="005E178D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autoRedefine/>
    <w:rsid w:val="00096426"/>
    <w:rPr>
      <w:rFonts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0E5B"/>
    <w:rPr>
      <w:rFonts w:ascii="Arial" w:hAnsi="Arial" w:cs="Arial"/>
      <w:sz w:val="18"/>
      <w:szCs w:val="18"/>
      <w:lang w:val="x-none" w:eastAsia="en-US"/>
    </w:rPr>
  </w:style>
  <w:style w:type="paragraph" w:customStyle="1" w:styleId="Code">
    <w:name w:val="Code"/>
    <w:rsid w:val="005E178D"/>
    <w:pPr>
      <w:spacing w:after="120"/>
    </w:pPr>
    <w:rPr>
      <w:rFonts w:ascii="Courier New" w:hAnsi="Courier New"/>
      <w:sz w:val="18"/>
      <w:lang w:eastAsia="en-US"/>
    </w:rPr>
  </w:style>
  <w:style w:type="paragraph" w:customStyle="1" w:styleId="SubHeading">
    <w:name w:val="Sub Heading"/>
    <w:basedOn w:val="Normal"/>
    <w:autoRedefine/>
    <w:rsid w:val="00181672"/>
    <w:pPr>
      <w:spacing w:before="240" w:after="240"/>
      <w:jc w:val="center"/>
    </w:pPr>
    <w:rPr>
      <w:sz w:val="40"/>
    </w:rPr>
  </w:style>
  <w:style w:type="paragraph" w:customStyle="1" w:styleId="FrontPageControls">
    <w:name w:val="Front Page Controls"/>
    <w:basedOn w:val="BodyText"/>
    <w:link w:val="FrontPageControlsChar"/>
    <w:rsid w:val="007342BB"/>
    <w:pPr>
      <w:tabs>
        <w:tab w:val="clear" w:pos="851"/>
      </w:tabs>
      <w:jc w:val="center"/>
    </w:pPr>
    <w:rPr>
      <w:sz w:val="22"/>
      <w:lang w:val="en-US"/>
    </w:rPr>
  </w:style>
  <w:style w:type="paragraph" w:customStyle="1" w:styleId="StyleFrontPageControlsArialBold">
    <w:name w:val="Style Front Page Controls + Arial Bold"/>
    <w:basedOn w:val="FrontPageControls"/>
    <w:link w:val="StyleFrontPageControlsArialBoldChar"/>
    <w:rsid w:val="007342BB"/>
    <w:rPr>
      <w:b/>
      <w:bCs/>
    </w:rPr>
  </w:style>
  <w:style w:type="character" w:customStyle="1" w:styleId="FrontPageControlsChar">
    <w:name w:val="Front Page Controls Char"/>
    <w:basedOn w:val="DefaultParagraphFont"/>
    <w:link w:val="FrontPageControls"/>
    <w:locked/>
    <w:rsid w:val="007342BB"/>
    <w:rPr>
      <w:rFonts w:ascii="Arial" w:hAnsi="Arial" w:cs="Times New Roman"/>
      <w:sz w:val="24"/>
      <w:szCs w:val="24"/>
      <w:lang w:val="en-US" w:eastAsia="en-US" w:bidi="ar-SA"/>
    </w:rPr>
  </w:style>
  <w:style w:type="character" w:customStyle="1" w:styleId="StyleFrontPageControlsArialBoldChar">
    <w:name w:val="Style Front Page Controls + Arial Bold Char"/>
    <w:basedOn w:val="FrontPageControlsChar"/>
    <w:link w:val="StyleFrontPageControlsArialBold"/>
    <w:locked/>
    <w:rsid w:val="007342BB"/>
    <w:rPr>
      <w:rFonts w:ascii="Arial" w:hAnsi="Arial" w:cs="Times New Roman"/>
      <w:b/>
      <w:bCs/>
      <w:sz w:val="24"/>
      <w:szCs w:val="24"/>
      <w:lang w:val="en-US" w:eastAsia="en-US" w:bidi="ar-SA"/>
    </w:rPr>
  </w:style>
  <w:style w:type="paragraph" w:customStyle="1" w:styleId="Tableheader">
    <w:name w:val="Tableheader"/>
    <w:basedOn w:val="Normal"/>
    <w:next w:val="Normal"/>
    <w:link w:val="TableheaderChar"/>
    <w:rsid w:val="00681986"/>
    <w:pPr>
      <w:tabs>
        <w:tab w:val="clear" w:pos="851"/>
      </w:tabs>
      <w:spacing w:before="120"/>
    </w:pPr>
    <w:rPr>
      <w:b/>
      <w:color w:val="FFFFFF" w:themeColor="background1"/>
      <w:szCs w:val="22"/>
      <w:lang w:val="en-US"/>
    </w:rPr>
  </w:style>
  <w:style w:type="paragraph" w:customStyle="1" w:styleId="DocumentControls">
    <w:name w:val="Document Controls"/>
    <w:basedOn w:val="Normal"/>
    <w:link w:val="DocumentControlsChar"/>
    <w:qFormat/>
    <w:rsid w:val="003C1EEA"/>
    <w:pPr>
      <w:keepNext/>
      <w:keepLines/>
      <w:tabs>
        <w:tab w:val="clear" w:pos="851"/>
      </w:tabs>
      <w:spacing w:before="360" w:after="0"/>
      <w:outlineLvl w:val="0"/>
    </w:pPr>
    <w:rPr>
      <w:rFonts w:cs="Arial"/>
      <w:b/>
      <w:color w:val="5F497A"/>
      <w:sz w:val="28"/>
      <w:szCs w:val="28"/>
      <w:lang w:val="en-US"/>
    </w:rPr>
  </w:style>
  <w:style w:type="character" w:customStyle="1" w:styleId="DocumentControlsChar">
    <w:name w:val="Document Controls Char"/>
    <w:basedOn w:val="DefaultParagraphFont"/>
    <w:link w:val="DocumentControls"/>
    <w:locked/>
    <w:rsid w:val="003C1EEA"/>
    <w:rPr>
      <w:rFonts w:ascii="Arial" w:eastAsia="Calibri" w:hAnsi="Arial" w:cs="Arial"/>
      <w:b/>
      <w:color w:val="5F497A"/>
      <w:sz w:val="28"/>
      <w:szCs w:val="28"/>
      <w:lang w:val="en-US"/>
    </w:rPr>
  </w:style>
  <w:style w:type="character" w:customStyle="1" w:styleId="TableheaderChar">
    <w:name w:val="Tableheader Char"/>
    <w:basedOn w:val="DefaultParagraphFont"/>
    <w:link w:val="Tableheader"/>
    <w:locked/>
    <w:rsid w:val="00681986"/>
    <w:rPr>
      <w:rFonts w:ascii="Arial" w:eastAsia="Calibri" w:hAnsi="Arial"/>
      <w:b/>
      <w:color w:val="FFFFFF" w:themeColor="background1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35250"/>
    <w:pPr>
      <w:tabs>
        <w:tab w:val="left" w:pos="851"/>
      </w:tabs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E5493D"/>
    <w:rPr>
      <w:b/>
      <w:bCs/>
      <w:sz w:val="20"/>
      <w:szCs w:val="20"/>
    </w:rPr>
  </w:style>
  <w:style w:type="paragraph" w:customStyle="1" w:styleId="Tablecontent">
    <w:name w:val="Tablecontent"/>
    <w:basedOn w:val="Normal"/>
    <w:rsid w:val="00732500"/>
    <w:pPr>
      <w:tabs>
        <w:tab w:val="clear" w:pos="851"/>
      </w:tabs>
      <w:spacing w:before="120"/>
    </w:pPr>
    <w:rPr>
      <w:sz w:val="20"/>
      <w:szCs w:val="20"/>
    </w:rPr>
  </w:style>
  <w:style w:type="paragraph" w:customStyle="1" w:styleId="DocumentHeader">
    <w:name w:val="Document Header"/>
    <w:basedOn w:val="BodyText"/>
    <w:rsid w:val="006741D0"/>
    <w:pPr>
      <w:tabs>
        <w:tab w:val="clear" w:pos="851"/>
      </w:tabs>
      <w:jc w:val="center"/>
    </w:pPr>
    <w:rPr>
      <w:rFonts w:cs="Times New Roman"/>
      <w:b/>
      <w:bCs/>
      <w:sz w:val="36"/>
      <w:szCs w:val="24"/>
      <w:lang w:val="en-US"/>
    </w:rPr>
  </w:style>
  <w:style w:type="paragraph" w:customStyle="1" w:styleId="StyleTableheaderArialCentered">
    <w:name w:val="Style Tableheader + Arial Centered"/>
    <w:basedOn w:val="Tableheader"/>
    <w:rsid w:val="006741D0"/>
    <w:pPr>
      <w:keepNext/>
      <w:jc w:val="center"/>
    </w:pPr>
    <w:rPr>
      <w:bCs/>
      <w:szCs w:val="20"/>
    </w:rPr>
  </w:style>
  <w:style w:type="paragraph" w:styleId="BalloonText">
    <w:name w:val="Balloon Text"/>
    <w:basedOn w:val="Normal"/>
    <w:link w:val="BalloonTextChar"/>
    <w:semiHidden/>
    <w:rsid w:val="00C82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Sub-Title">
    <w:name w:val="Sub-Title"/>
    <w:basedOn w:val="Title"/>
    <w:rsid w:val="00D140B2"/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B318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5D63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B318A9"/>
    <w:rPr>
      <w:rFonts w:cs="Times New Roman"/>
      <w:vertAlign w:val="superscript"/>
    </w:rPr>
  </w:style>
  <w:style w:type="paragraph" w:customStyle="1" w:styleId="Appendix">
    <w:name w:val="Appendix"/>
    <w:basedOn w:val="Heading1"/>
    <w:next w:val="Normal"/>
    <w:rsid w:val="00B6440B"/>
    <w:pPr>
      <w:numPr>
        <w:numId w:val="1"/>
      </w:numPr>
      <w:shd w:val="clear" w:color="auto" w:fill="C2D69B" w:themeFill="accent3" w:themeFillTint="99"/>
    </w:pPr>
  </w:style>
  <w:style w:type="character" w:styleId="CommentReference">
    <w:name w:val="annotation reference"/>
    <w:basedOn w:val="DefaultParagraphFont"/>
    <w:rsid w:val="001A61D3"/>
    <w:rPr>
      <w:rFonts w:cs="Times New Roman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3D4F28"/>
    <w:pPr>
      <w:tabs>
        <w:tab w:val="clear" w:pos="851"/>
      </w:tabs>
    </w:pPr>
  </w:style>
  <w:style w:type="paragraph" w:styleId="CommentText">
    <w:name w:val="annotation text"/>
    <w:basedOn w:val="Normal"/>
    <w:link w:val="CommentTextChar"/>
    <w:rsid w:val="001A6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A61D3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A6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A61D3"/>
    <w:rPr>
      <w:rFonts w:ascii="Arial" w:hAnsi="Arial" w:cs="Times New Roman"/>
      <w:b/>
      <w:bCs/>
      <w:lang w:val="x-none" w:eastAsia="en-US"/>
    </w:rPr>
  </w:style>
  <w:style w:type="paragraph" w:styleId="EndnoteText">
    <w:name w:val="endnote text"/>
    <w:basedOn w:val="Normal"/>
    <w:link w:val="EndnoteTextChar"/>
    <w:uiPriority w:val="99"/>
    <w:rsid w:val="006800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8003B"/>
    <w:rPr>
      <w:rFonts w:ascii="Arial" w:hAnsi="Arial" w:cs="Times New Roman"/>
      <w:lang w:val="x-none" w:eastAsia="en-US"/>
    </w:rPr>
  </w:style>
  <w:style w:type="character" w:styleId="EndnoteReference">
    <w:name w:val="endnote reference"/>
    <w:basedOn w:val="DefaultParagraphFont"/>
    <w:uiPriority w:val="99"/>
    <w:rsid w:val="0068003B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8037D"/>
    <w:pPr>
      <w:spacing w:after="60"/>
      <w:ind w:left="720"/>
    </w:pPr>
  </w:style>
  <w:style w:type="paragraph" w:styleId="Revision">
    <w:name w:val="Revision"/>
    <w:hidden/>
    <w:uiPriority w:val="99"/>
    <w:semiHidden/>
    <w:rsid w:val="00615A5D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6261D"/>
    <w:pPr>
      <w:keepLines/>
      <w:numPr>
        <w:numId w:val="0"/>
      </w:numPr>
      <w:shd w:val="clear" w:color="auto" w:fill="C6D9F1" w:themeFill="text2" w:themeFillTint="33"/>
      <w:tabs>
        <w:tab w:val="clear" w:pos="851"/>
      </w:tabs>
      <w:spacing w:before="480" w:after="0" w:line="276" w:lineRule="auto"/>
      <w:outlineLvl w:val="9"/>
    </w:pPr>
    <w:rPr>
      <w:rFonts w:cs="Times New Roman"/>
      <w:b w:val="0"/>
      <w:bCs w:val="0"/>
      <w:color w:val="auto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443B4F"/>
  </w:style>
  <w:style w:type="character" w:customStyle="1" w:styleId="DateChar">
    <w:name w:val="Date Char"/>
    <w:basedOn w:val="DefaultParagraphFont"/>
    <w:link w:val="Date"/>
    <w:uiPriority w:val="99"/>
    <w:locked/>
    <w:rsid w:val="00443B4F"/>
    <w:rPr>
      <w:rFonts w:ascii="Arial" w:hAnsi="Arial" w:cs="Times New Roman"/>
      <w:sz w:val="24"/>
      <w:szCs w:val="24"/>
      <w:lang w:val="x-none" w:eastAsia="en-US"/>
    </w:rPr>
  </w:style>
  <w:style w:type="table" w:styleId="TableGrid8">
    <w:name w:val="Table Grid 8"/>
    <w:basedOn w:val="TableNormal"/>
    <w:uiPriority w:val="99"/>
    <w:rsid w:val="00A2555C"/>
    <w:pPr>
      <w:tabs>
        <w:tab w:val="left" w:pos="851"/>
      </w:tabs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B733CF"/>
    <w:pPr>
      <w:tabs>
        <w:tab w:val="left" w:pos="851"/>
      </w:tabs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75D63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2105D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2105D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val="x-none" w:eastAsia="en-US"/>
    </w:rPr>
  </w:style>
  <w:style w:type="paragraph" w:styleId="NoSpacing">
    <w:name w:val="No Spacing"/>
    <w:uiPriority w:val="1"/>
    <w:qFormat/>
    <w:rsid w:val="0068338A"/>
    <w:pPr>
      <w:tabs>
        <w:tab w:val="left" w:pos="851"/>
      </w:tabs>
    </w:pPr>
    <w:rPr>
      <w:rFonts w:ascii="Arial" w:hAnsi="Arial"/>
      <w:sz w:val="22"/>
      <w:szCs w:val="24"/>
      <w:lang w:eastAsia="en-US"/>
    </w:rPr>
  </w:style>
  <w:style w:type="table" w:styleId="TableGrid1">
    <w:name w:val="Table Grid 1"/>
    <w:basedOn w:val="TableNormal"/>
    <w:rsid w:val="00E6261D"/>
    <w:pPr>
      <w:tabs>
        <w:tab w:val="left" w:pos="851"/>
      </w:tabs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NonContent">
    <w:name w:val="Header (Non Content"/>
    <w:rsid w:val="00E6261D"/>
    <w:pPr>
      <w:spacing w:after="120"/>
    </w:pPr>
    <w:rPr>
      <w:rFonts w:ascii="Arial" w:hAnsi="Arial"/>
      <w:b/>
      <w:sz w:val="36"/>
      <w:szCs w:val="24"/>
      <w:lang w:eastAsia="en-US"/>
    </w:rPr>
  </w:style>
  <w:style w:type="paragraph" w:customStyle="1" w:styleId="HeaderNonContentCentre">
    <w:name w:val="Header (Non Content) Centre"/>
    <w:basedOn w:val="HeaderNonContent"/>
    <w:rsid w:val="00E6261D"/>
    <w:pPr>
      <w:jc w:val="center"/>
    </w:pPr>
  </w:style>
  <w:style w:type="paragraph" w:styleId="DocumentMap">
    <w:name w:val="Document Map"/>
    <w:basedOn w:val="Normal"/>
    <w:link w:val="DocumentMapChar"/>
    <w:rsid w:val="00E626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6261D"/>
    <w:rPr>
      <w:rFonts w:ascii="Tahoma" w:hAnsi="Tahoma" w:cs="Tahoma"/>
      <w:sz w:val="16"/>
      <w:szCs w:val="16"/>
      <w:lang w:eastAsia="en-US"/>
    </w:rPr>
  </w:style>
  <w:style w:type="character" w:customStyle="1" w:styleId="ms-vb12">
    <w:name w:val="ms-vb12"/>
    <w:basedOn w:val="DefaultParagraphFont"/>
    <w:rsid w:val="00761174"/>
    <w:rPr>
      <w:rFonts w:ascii="Verdana" w:hAnsi="Verdana" w:hint="default"/>
      <w:color w:val="6D6F72"/>
      <w:sz w:val="16"/>
      <w:szCs w:val="16"/>
    </w:rPr>
  </w:style>
  <w:style w:type="character" w:customStyle="1" w:styleId="menu-item-text3">
    <w:name w:val="menu-item-text3"/>
    <w:basedOn w:val="DefaultParagraphFont"/>
    <w:rsid w:val="00761174"/>
  </w:style>
  <w:style w:type="paragraph" w:customStyle="1" w:styleId="DocumentTitle">
    <w:name w:val="Document Title"/>
    <w:basedOn w:val="Normal"/>
    <w:qFormat/>
    <w:rsid w:val="009F1F41"/>
    <w:rPr>
      <w:rFonts w:cs="Arial"/>
      <w:color w:val="5F497A"/>
      <w:sz w:val="52"/>
      <w:szCs w:val="52"/>
      <w:u w:val="single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3C1EEA"/>
    <w:pPr>
      <w:tabs>
        <w:tab w:val="clear" w:pos="851"/>
      </w:tabs>
      <w:spacing w:after="0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C1EE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ableNormal0">
    <w:name w:val="TableNormal"/>
    <w:basedOn w:val="Normal"/>
    <w:rsid w:val="003C1EEA"/>
    <w:pPr>
      <w:tabs>
        <w:tab w:val="clear" w:pos="851"/>
      </w:tabs>
      <w:spacing w:before="60" w:after="60"/>
    </w:pPr>
    <w:rPr>
      <w:rFonts w:eastAsia="Times New Roman" w:cs="Arial"/>
      <w:lang w:eastAsia="en-US"/>
    </w:rPr>
  </w:style>
  <w:style w:type="paragraph" w:customStyle="1" w:styleId="TableHeading2">
    <w:name w:val="TableHeading2"/>
    <w:basedOn w:val="Normal"/>
    <w:rsid w:val="003C1EEA"/>
    <w:pPr>
      <w:tabs>
        <w:tab w:val="clear" w:pos="851"/>
      </w:tabs>
      <w:spacing w:before="120"/>
      <w:jc w:val="center"/>
    </w:pPr>
    <w:rPr>
      <w:rFonts w:eastAsia="Times New Roman" w:cs="Arial"/>
      <w:b/>
      <w:bCs/>
      <w:sz w:val="24"/>
      <w:lang w:eastAsia="en-US"/>
    </w:rPr>
  </w:style>
  <w:style w:type="paragraph" w:customStyle="1" w:styleId="Help">
    <w:name w:val="Help"/>
    <w:basedOn w:val="Normal"/>
    <w:rsid w:val="003C1EEA"/>
    <w:pPr>
      <w:tabs>
        <w:tab w:val="clear" w:pos="851"/>
      </w:tabs>
      <w:spacing w:before="120"/>
    </w:pPr>
    <w:rPr>
      <w:rFonts w:eastAsia="Times New Roman" w:cs="Arial"/>
      <w:sz w:val="18"/>
      <w:lang w:eastAsia="en-US"/>
    </w:rPr>
  </w:style>
  <w:style w:type="paragraph" w:customStyle="1" w:styleId="BodyText1">
    <w:name w:val="Body Text1"/>
    <w:basedOn w:val="Normal"/>
    <w:rsid w:val="003C1EEA"/>
    <w:pPr>
      <w:tabs>
        <w:tab w:val="clear" w:pos="851"/>
      </w:tabs>
      <w:overflowPunct w:val="0"/>
      <w:autoSpaceDE w:val="0"/>
      <w:autoSpaceDN w:val="0"/>
      <w:adjustRightInd w:val="0"/>
      <w:spacing w:before="240"/>
    </w:pPr>
    <w:rPr>
      <w:rFonts w:eastAsia="Times New Roman"/>
      <w:noProof/>
      <w:sz w:val="20"/>
      <w:szCs w:val="20"/>
      <w:lang w:val="en-US" w:eastAsia="en-US"/>
    </w:rPr>
  </w:style>
  <w:style w:type="paragraph" w:customStyle="1" w:styleId="NormalListItems">
    <w:name w:val="Normal List Items"/>
    <w:basedOn w:val="ListParagraph"/>
    <w:qFormat/>
    <w:rsid w:val="00B15DCF"/>
    <w:pPr>
      <w:numPr>
        <w:numId w:val="3"/>
      </w:numPr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456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6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6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6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6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corefacilities.manchester.ac.uk/areq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qbssmh5\Documents\Custom%20Office%20Templates\IT%20Document%20%20-%20Leg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Stage xmlns="d711d9de-fa4f-4f88-bb19-cd03e1af6756">Deploy</Project_x0020_Stage>
    <Document_x0020_Status xmlns="d711d9de-fa4f-4f88-bb19-cd03e1af6756">Complete</Document_x0020_Status>
    <_DCDateCreated xmlns="http://schemas.microsoft.com/sharepoint/v3/fields">2016-09-08T23:00:00+00:00</_DCDateCrea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FE8E88E00C449147029E47011A90" ma:contentTypeVersion="6" ma:contentTypeDescription="Create a new document." ma:contentTypeScope="" ma:versionID="163da51bb88f18030ada73f87a4c483c">
  <xsd:schema xmlns:xsd="http://www.w3.org/2001/XMLSchema" xmlns:xs="http://www.w3.org/2001/XMLSchema" xmlns:p="http://schemas.microsoft.com/office/2006/metadata/properties" xmlns:ns2="http://schemas.microsoft.com/sharepoint/v3/fields" xmlns:ns3="d711d9de-fa4f-4f88-bb19-cd03e1af6756" targetNamespace="http://schemas.microsoft.com/office/2006/metadata/properties" ma:root="true" ma:fieldsID="eadfd40ab7baa0725b1e24b6cc9c7500" ns2:_="" ns3:_="">
    <xsd:import namespace="http://schemas.microsoft.com/sharepoint/v3/fields"/>
    <xsd:import namespace="d711d9de-fa4f-4f88-bb19-cd03e1af6756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Project_x0020_Stage"/>
                <xsd:element ref="ns3:Document_x0020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Date Created" ma:description="The date on which this resource was created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1d9de-fa4f-4f88-bb19-cd03e1af6756" elementFormDefault="qualified">
    <xsd:import namespace="http://schemas.microsoft.com/office/2006/documentManagement/types"/>
    <xsd:import namespace="http://schemas.microsoft.com/office/infopath/2007/PartnerControls"/>
    <xsd:element name="Project_x0020_Stage" ma:index="10" ma:displayName="Project Stage" ma:description="Please specify the project stage which this document is created." ma:format="RadioButtons" ma:internalName="Project_x0020_Stage">
      <xsd:simpleType>
        <xsd:restriction base="dms:Choice">
          <xsd:enumeration value="Pre-Define"/>
          <xsd:enumeration value="Define"/>
          <xsd:enumeration value="Design"/>
          <xsd:enumeration value="Develop"/>
          <xsd:enumeration value="Deploy"/>
          <xsd:enumeration value="Cross-Project"/>
        </xsd:restriction>
      </xsd:simpleType>
    </xsd:element>
    <xsd:element name="Document_x0020_Status" ma:index="11" ma:displayName="Document Status" ma:format="RadioButtons" ma:internalName="Document_x0020_Status">
      <xsd:simpleType>
        <xsd:restriction base="dms:Choice">
          <xsd:enumeration value="WIP"/>
          <xsd:enumeration value="Draft"/>
          <xsd:enumeration value="Review"/>
          <xsd:enumeration value="Comp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3C82-90D7-4A3E-A5E0-925391F7238E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711d9de-fa4f-4f88-bb19-cd03e1af6756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CE9C24-9B34-404A-B8F2-93B263DA1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4C896-C1DE-41B5-9141-F6A6161FA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711d9de-fa4f-4f88-bb19-cd03e1af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F89D0-A794-42A2-94D0-0C7E623D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 Document  - Legal.dotx</Template>
  <TotalTime>0</TotalTime>
  <Pages>1</Pages>
  <Words>398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and Full-Text Search design for the intranet</vt:lpstr>
    </vt:vector>
  </TitlesOfParts>
  <Company>Manchester University - SBS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and Full-Text Search design for the intranet</dc:title>
  <dc:creator>Mark Hagon</dc:creator>
  <cp:lastModifiedBy>Jennefer Adams</cp:lastModifiedBy>
  <cp:revision>2</cp:revision>
  <cp:lastPrinted>2014-11-24T09:52:00Z</cp:lastPrinted>
  <dcterms:created xsi:type="dcterms:W3CDTF">2018-05-16T12:33:00Z</dcterms:created>
  <dcterms:modified xsi:type="dcterms:W3CDTF">2018-05-16T12:33:00Z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0x0101008245FE8E88E00C449147029E47011A90</vt:lpwstr>
  </property>
  <property fmtid="{D5CDD505-2E9C-101B-9397-08002B2CF9AE}" pid="3" name="IsMyDocuments">
    <vt:bool>true</vt:bool>
  </property>
  <property fmtid="{D5CDD505-2E9C-101B-9397-08002B2CF9AE}" pid="4" name="_DocHome">
    <vt:i4>-1313156899</vt:i4>
  </property>
</Properties>
</file>