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29A5" w14:textId="77777777" w:rsidR="00BF5618" w:rsidRPr="0082068D" w:rsidRDefault="008903D4" w:rsidP="00B428D2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382A09" wp14:editId="568F7578">
                <wp:simplePos x="0" y="0"/>
                <wp:positionH relativeFrom="column">
                  <wp:posOffset>-491639</wp:posOffset>
                </wp:positionH>
                <wp:positionV relativeFrom="paragraph">
                  <wp:posOffset>-103221</wp:posOffset>
                </wp:positionV>
                <wp:extent cx="1729105" cy="737235"/>
                <wp:effectExtent l="1270" t="635" r="3810" b="254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82A33" w14:textId="77777777" w:rsidR="00B428D2" w:rsidRDefault="00076EA3" w:rsidP="00B428D2"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4382A3B" wp14:editId="14382A3C">
                                  <wp:extent cx="1526540" cy="645795"/>
                                  <wp:effectExtent l="19050" t="0" r="0" b="0"/>
                                  <wp:docPr id="2" name="Picture 22" descr="TAB_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TAB_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6540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14382A09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-38.7pt;margin-top:-8.1pt;width:136.15pt;height:58.05pt;z-index:25165107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" stroked="f">
                <v:textbox style="mso-fit-shape-to-text:t">
                  <w:txbxContent>
                    <w:p w14:paraId="14382A33" w14:textId="77777777" w:rsidR="00B428D2" w:rsidRDefault="00076EA3" w:rsidP="00B428D2">
                      <w:r>
                        <w:rPr>
                          <w:rFonts w:ascii="Arial" w:hAnsi="Arial"/>
                          <w:noProof/>
                          <w:lang w:eastAsia="en-GB"/>
                        </w:rPr>
                        <w:drawing>
                          <wp:inline distT="0" distB="0" distL="0" distR="0" wp14:anchorId="14382A3B" wp14:editId="14382A3C">
                            <wp:extent cx="1526540" cy="645795"/>
                            <wp:effectExtent l="19050" t="0" r="0" b="0"/>
                            <wp:docPr id="2" name="Picture 22" descr="TAB_bl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TAB_bl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6540" cy="645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332389" w14:textId="77777777" w:rsidR="00F564B3" w:rsidRDefault="00F564B3" w:rsidP="002D31DB">
      <w:pPr>
        <w:ind w:left="284" w:hanging="284"/>
        <w:jc w:val="right"/>
        <w:rPr>
          <w:sz w:val="22"/>
          <w:szCs w:val="22"/>
        </w:rPr>
      </w:pPr>
    </w:p>
    <w:p w14:paraId="59E70919" w14:textId="77777777" w:rsidR="00F564B3" w:rsidRDefault="00F564B3" w:rsidP="002D31DB">
      <w:pPr>
        <w:ind w:left="284" w:hanging="284"/>
        <w:jc w:val="right"/>
        <w:rPr>
          <w:sz w:val="22"/>
          <w:szCs w:val="22"/>
        </w:rPr>
      </w:pPr>
    </w:p>
    <w:p w14:paraId="0D6C73A4" w14:textId="77777777" w:rsidR="00F564B3" w:rsidRDefault="00F564B3" w:rsidP="00AD26A9">
      <w:pPr>
        <w:ind w:left="567" w:hanging="567"/>
        <w:jc w:val="center"/>
        <w:rPr>
          <w:b/>
          <w:sz w:val="22"/>
          <w:szCs w:val="22"/>
        </w:rPr>
      </w:pPr>
    </w:p>
    <w:p w14:paraId="149D0391" w14:textId="6007957C" w:rsidR="00F564B3" w:rsidRDefault="00F564B3" w:rsidP="00AD26A9">
      <w:pPr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School of Environment, Education and Development</w:t>
      </w:r>
    </w:p>
    <w:p w14:paraId="1DFEA278" w14:textId="77777777" w:rsidR="00F564B3" w:rsidRDefault="00F564B3" w:rsidP="00F564B3">
      <w:pPr>
        <w:ind w:left="567" w:hanging="567"/>
        <w:jc w:val="center"/>
        <w:rPr>
          <w:b/>
          <w:bCs/>
          <w:sz w:val="22"/>
          <w:szCs w:val="22"/>
        </w:rPr>
      </w:pPr>
    </w:p>
    <w:p w14:paraId="143829A8" w14:textId="6C75032C" w:rsidR="00BB5F82" w:rsidRDefault="00F564B3" w:rsidP="00F564B3">
      <w:pPr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PSS AWARDS 2016</w:t>
      </w:r>
    </w:p>
    <w:p w14:paraId="143829A9" w14:textId="77777777" w:rsidR="00AD26A9" w:rsidRDefault="00AD26A9" w:rsidP="00AD26A9">
      <w:pPr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NOMINATION FORM</w:t>
      </w:r>
    </w:p>
    <w:p w14:paraId="58F39154" w14:textId="6E6ABBD3" w:rsidR="008E1254" w:rsidRDefault="008E1254" w:rsidP="002200B1">
      <w:pPr>
        <w:ind w:left="567" w:hanging="567"/>
        <w:jc w:val="center"/>
        <w:rPr>
          <w:i/>
          <w:iCs/>
          <w:sz w:val="22"/>
          <w:szCs w:val="22"/>
        </w:rPr>
      </w:pPr>
    </w:p>
    <w:p w14:paraId="143829AA" w14:textId="5DFA667C" w:rsidR="00AD26A9" w:rsidRDefault="008E1254" w:rsidP="002200B1">
      <w:pPr>
        <w:ind w:left="567" w:hanging="56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Before completing this form, you should make sure you have read and understood the accompanying guidance notes.</w:t>
      </w:r>
    </w:p>
    <w:p w14:paraId="4CABA910" w14:textId="77777777" w:rsidR="00F564B3" w:rsidRPr="002200B1" w:rsidRDefault="00F564B3" w:rsidP="002200B1">
      <w:pPr>
        <w:ind w:left="567" w:hanging="567"/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980"/>
        <w:gridCol w:w="6606"/>
      </w:tblGrid>
      <w:tr w:rsidR="00F564B3" w:rsidRPr="00AD26A9" w14:paraId="143829AD" w14:textId="77777777" w:rsidTr="00F564B3">
        <w:trPr>
          <w:trHeight w:val="199"/>
        </w:trPr>
        <w:tc>
          <w:tcPr>
            <w:tcW w:w="1445" w:type="dxa"/>
            <w:vMerge w:val="restart"/>
            <w:vAlign w:val="center"/>
          </w:tcPr>
          <w:p w14:paraId="1C15408F" w14:textId="1DAC29E1" w:rsidR="004C4485" w:rsidRPr="00AD26A9" w:rsidRDefault="008E1254" w:rsidP="008E1254">
            <w:pPr>
              <w:rPr>
                <w:b/>
                <w:bCs/>
                <w:sz w:val="22"/>
                <w:szCs w:val="22"/>
              </w:rPr>
            </w:pPr>
            <w:r w:rsidRPr="008E1254">
              <w:rPr>
                <w:i/>
                <w:iCs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1F8035" wp14:editId="1B29D70F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-84455</wp:posOffset>
                      </wp:positionV>
                      <wp:extent cx="271145" cy="271145"/>
                      <wp:effectExtent l="0" t="0" r="14605" b="146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689E7" w14:textId="57FC3233" w:rsidR="008E1254" w:rsidRDefault="008E125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id="Text Box 2" o:spid="_x0000_s1027" type="#_x0000_t202" style="position:absolute;margin-left:-31.85pt;margin-top:-6.65pt;width:21.35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">
                      <v:textbox>
                        <w:txbxContent>
                          <w:p w14:paraId="7B6689E7" w14:textId="57FC3233" w:rsidR="008E1254" w:rsidRDefault="008E125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485" w:rsidRPr="00AD26A9">
              <w:rPr>
                <w:b/>
                <w:bCs/>
                <w:sz w:val="22"/>
                <w:szCs w:val="22"/>
              </w:rPr>
              <w:t>Nominator(s)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43829AB" w14:textId="42864B2A" w:rsidR="004C4485" w:rsidRPr="00AD26A9" w:rsidRDefault="004C4485" w:rsidP="00AD26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606" w:type="dxa"/>
            <w:vAlign w:val="center"/>
          </w:tcPr>
          <w:p w14:paraId="143829AC" w14:textId="77777777" w:rsidR="004C4485" w:rsidRPr="00AD26A9" w:rsidRDefault="004C4485" w:rsidP="00AD26A9">
            <w:pPr>
              <w:rPr>
                <w:sz w:val="22"/>
                <w:szCs w:val="22"/>
              </w:rPr>
            </w:pPr>
          </w:p>
        </w:tc>
      </w:tr>
      <w:tr w:rsidR="00F564B3" w:rsidRPr="00AD26A9" w14:paraId="1F4FF824" w14:textId="77777777" w:rsidTr="00F564B3">
        <w:trPr>
          <w:trHeight w:val="198"/>
        </w:trPr>
        <w:tc>
          <w:tcPr>
            <w:tcW w:w="1445" w:type="dxa"/>
            <w:vMerge/>
            <w:vAlign w:val="center"/>
          </w:tcPr>
          <w:p w14:paraId="11B788B3" w14:textId="77777777" w:rsidR="004C4485" w:rsidRPr="00AD26A9" w:rsidRDefault="004C4485" w:rsidP="00AD26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9040522" w14:textId="61C75746" w:rsidR="004C4485" w:rsidRPr="00AD26A9" w:rsidRDefault="00F564B3" w:rsidP="00AD26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6606" w:type="dxa"/>
            <w:vAlign w:val="center"/>
          </w:tcPr>
          <w:p w14:paraId="3A45B57B" w14:textId="77777777" w:rsidR="004C4485" w:rsidRPr="00AD26A9" w:rsidRDefault="004C4485" w:rsidP="00AD26A9">
            <w:pPr>
              <w:rPr>
                <w:sz w:val="22"/>
                <w:szCs w:val="22"/>
              </w:rPr>
            </w:pPr>
          </w:p>
        </w:tc>
      </w:tr>
      <w:tr w:rsidR="00F564B3" w:rsidRPr="00AD26A9" w14:paraId="667DD17D" w14:textId="77777777" w:rsidTr="00F564B3">
        <w:trPr>
          <w:trHeight w:val="198"/>
        </w:trPr>
        <w:tc>
          <w:tcPr>
            <w:tcW w:w="1445" w:type="dxa"/>
            <w:vMerge/>
            <w:vAlign w:val="center"/>
          </w:tcPr>
          <w:p w14:paraId="59EF495B" w14:textId="77777777" w:rsidR="004C4485" w:rsidRPr="00AD26A9" w:rsidRDefault="004C4485" w:rsidP="00AD26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BDDFE73" w14:textId="1B30E8D7" w:rsidR="004C4485" w:rsidRPr="0017366B" w:rsidRDefault="004C4485" w:rsidP="00AD26A9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445721">
              <w:rPr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6606" w:type="dxa"/>
            <w:vAlign w:val="center"/>
          </w:tcPr>
          <w:p w14:paraId="1E776C2E" w14:textId="77777777" w:rsidR="004C4485" w:rsidRPr="00AD26A9" w:rsidRDefault="004C4485" w:rsidP="00AD26A9">
            <w:pPr>
              <w:rPr>
                <w:sz w:val="22"/>
                <w:szCs w:val="22"/>
              </w:rPr>
            </w:pPr>
          </w:p>
        </w:tc>
      </w:tr>
    </w:tbl>
    <w:p w14:paraId="143829AE" w14:textId="77777777" w:rsidR="00AD26A9" w:rsidRDefault="00AD26A9" w:rsidP="00AD26A9">
      <w:pPr>
        <w:ind w:left="567" w:hanging="567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980"/>
        <w:gridCol w:w="6606"/>
      </w:tblGrid>
      <w:tr w:rsidR="00F564B3" w:rsidRPr="00AD26A9" w14:paraId="143829B1" w14:textId="77777777" w:rsidTr="00F564B3">
        <w:trPr>
          <w:trHeight w:val="199"/>
        </w:trPr>
        <w:tc>
          <w:tcPr>
            <w:tcW w:w="1445" w:type="dxa"/>
            <w:vMerge w:val="restart"/>
            <w:vAlign w:val="center"/>
          </w:tcPr>
          <w:p w14:paraId="4B05AD40" w14:textId="7C9C1E12" w:rsidR="004C4485" w:rsidRPr="00AD26A9" w:rsidRDefault="008E1254" w:rsidP="00AD26A9">
            <w:pPr>
              <w:rPr>
                <w:b/>
                <w:bCs/>
                <w:sz w:val="22"/>
                <w:szCs w:val="22"/>
              </w:rPr>
            </w:pPr>
            <w:r w:rsidRPr="008E1254">
              <w:rPr>
                <w:i/>
                <w:iCs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C0AF0B" wp14:editId="4654FB50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171201</wp:posOffset>
                      </wp:positionV>
                      <wp:extent cx="271145" cy="271145"/>
                      <wp:effectExtent l="0" t="0" r="14605" b="1460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1BEFB" w14:textId="137E6540" w:rsidR="008E1254" w:rsidRDefault="008E1254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id="_x0000_s1028" type="#_x0000_t202" style="position:absolute;margin-left:-31.85pt;margin-top:13.5pt;width:21.35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">
                      <v:textbox>
                        <w:txbxContent>
                          <w:p w14:paraId="3881BEFB" w14:textId="137E6540" w:rsidR="008E1254" w:rsidRDefault="008E1254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485" w:rsidRPr="00AD26A9">
              <w:rPr>
                <w:b/>
                <w:bCs/>
                <w:sz w:val="22"/>
                <w:szCs w:val="22"/>
              </w:rPr>
              <w:t>Nominee</w:t>
            </w:r>
          </w:p>
        </w:tc>
        <w:tc>
          <w:tcPr>
            <w:tcW w:w="1980" w:type="dxa"/>
            <w:vAlign w:val="center"/>
          </w:tcPr>
          <w:p w14:paraId="143829AF" w14:textId="5F2DC789" w:rsidR="004C4485" w:rsidRPr="00AD26A9" w:rsidRDefault="004C4485" w:rsidP="00AD26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606" w:type="dxa"/>
            <w:vAlign w:val="center"/>
          </w:tcPr>
          <w:p w14:paraId="143829B0" w14:textId="77777777" w:rsidR="004C4485" w:rsidRPr="00AD26A9" w:rsidRDefault="004C4485" w:rsidP="00A777B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564B3" w:rsidRPr="00AD26A9" w14:paraId="25D3F0E9" w14:textId="77777777" w:rsidTr="00F564B3">
        <w:trPr>
          <w:trHeight w:val="198"/>
        </w:trPr>
        <w:tc>
          <w:tcPr>
            <w:tcW w:w="1445" w:type="dxa"/>
            <w:vMerge/>
            <w:vAlign w:val="center"/>
          </w:tcPr>
          <w:p w14:paraId="5FFE1662" w14:textId="1A565F61" w:rsidR="004C4485" w:rsidRDefault="004C4485" w:rsidP="00AD26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1ADA770" w14:textId="39BFB763" w:rsidR="004C4485" w:rsidRPr="00AD26A9" w:rsidRDefault="004C4485" w:rsidP="004C448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6606" w:type="dxa"/>
            <w:vAlign w:val="center"/>
          </w:tcPr>
          <w:p w14:paraId="6DFD347F" w14:textId="0C3A9958" w:rsidR="004C4485" w:rsidRPr="00AD26A9" w:rsidRDefault="004C4485" w:rsidP="00A777B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564B3" w:rsidRPr="00AD26A9" w14:paraId="3922943C" w14:textId="77777777" w:rsidTr="00F564B3">
        <w:trPr>
          <w:trHeight w:val="198"/>
        </w:trPr>
        <w:tc>
          <w:tcPr>
            <w:tcW w:w="1445" w:type="dxa"/>
            <w:vMerge/>
            <w:vAlign w:val="center"/>
          </w:tcPr>
          <w:p w14:paraId="4ECDEF63" w14:textId="28B2B655" w:rsidR="004C4485" w:rsidRDefault="004C4485" w:rsidP="00AD26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D659383" w14:textId="17E08C59" w:rsidR="004C4485" w:rsidRPr="0017366B" w:rsidRDefault="004C4485" w:rsidP="00AD26A9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445721">
              <w:rPr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6606" w:type="dxa"/>
            <w:vAlign w:val="center"/>
          </w:tcPr>
          <w:p w14:paraId="4CD8EDAB" w14:textId="77777777" w:rsidR="004C4485" w:rsidRPr="00AD26A9" w:rsidRDefault="004C4485" w:rsidP="00A777B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564B3" w:rsidRPr="00AD26A9" w14:paraId="61A8F587" w14:textId="77777777" w:rsidTr="00F564B3">
        <w:trPr>
          <w:trHeight w:val="198"/>
        </w:trPr>
        <w:tc>
          <w:tcPr>
            <w:tcW w:w="1445" w:type="dxa"/>
            <w:vMerge/>
            <w:vAlign w:val="center"/>
          </w:tcPr>
          <w:p w14:paraId="16257FF0" w14:textId="6387B054" w:rsidR="004C4485" w:rsidRDefault="004C4485" w:rsidP="00AD26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7A9D9E1" w14:textId="2540CD24" w:rsidR="004C4485" w:rsidRPr="0017366B" w:rsidRDefault="004C4485" w:rsidP="00AD26A9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445721">
              <w:rPr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6606" w:type="dxa"/>
            <w:vAlign w:val="center"/>
          </w:tcPr>
          <w:p w14:paraId="0A184F5A" w14:textId="77777777" w:rsidR="004C4485" w:rsidRPr="00AD26A9" w:rsidRDefault="004C4485" w:rsidP="00A777B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2A5CC64" w14:textId="0790A6A3" w:rsidR="004C4485" w:rsidRDefault="008E1254" w:rsidP="00AD26A9">
      <w:pPr>
        <w:ind w:left="567" w:hanging="567"/>
        <w:rPr>
          <w:b/>
          <w:bCs/>
          <w:sz w:val="22"/>
          <w:szCs w:val="22"/>
        </w:rPr>
      </w:pPr>
      <w:r w:rsidRPr="008E1254"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56626" wp14:editId="2C1AB469">
                <wp:simplePos x="0" y="0"/>
                <wp:positionH relativeFrom="column">
                  <wp:posOffset>-335915</wp:posOffset>
                </wp:positionH>
                <wp:positionV relativeFrom="paragraph">
                  <wp:posOffset>149197</wp:posOffset>
                </wp:positionV>
                <wp:extent cx="271145" cy="271145"/>
                <wp:effectExtent l="0" t="0" r="14605" b="146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ACA2" w14:textId="77D215EB" w:rsidR="008E1254" w:rsidRDefault="008E125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_x0000_s1029" type="#_x0000_t202" style="position:absolute;left:0;text-align:left;margin-left:-26.45pt;margin-top:11.75pt;width:21.35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">
                <v:textbox>
                  <w:txbxContent>
                    <w:p w14:paraId="3D4CACA2" w14:textId="77D215EB" w:rsidR="008E1254" w:rsidRDefault="008E125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43829B7" w14:textId="50086AE7" w:rsidR="00AD26A9" w:rsidRDefault="00AD26A9" w:rsidP="00AD26A9">
      <w:pPr>
        <w:ind w:left="567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criteria have been met (tick all those that apply)?</w:t>
      </w:r>
    </w:p>
    <w:p w14:paraId="143829B8" w14:textId="5092EF0C" w:rsidR="004C3D34" w:rsidRDefault="00F564B3" w:rsidP="004C4485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SEED PSS</w:t>
      </w:r>
      <w:r w:rsidR="00AD26A9">
        <w:rPr>
          <w:i/>
          <w:iCs/>
          <w:sz w:val="22"/>
          <w:szCs w:val="22"/>
        </w:rPr>
        <w:t xml:space="preserve"> Award winners will </w:t>
      </w:r>
      <w:r w:rsidR="008E1254">
        <w:rPr>
          <w:i/>
          <w:iCs/>
          <w:sz w:val="22"/>
          <w:szCs w:val="22"/>
        </w:rPr>
        <w:t xml:space="preserve">meet </w:t>
      </w:r>
      <w:r w:rsidR="004C4485">
        <w:rPr>
          <w:i/>
          <w:iCs/>
          <w:sz w:val="22"/>
          <w:szCs w:val="22"/>
        </w:rPr>
        <w:t>one or more</w:t>
      </w:r>
      <w:r w:rsidR="00AD26A9">
        <w:rPr>
          <w:i/>
          <w:iCs/>
          <w:sz w:val="22"/>
          <w:szCs w:val="22"/>
        </w:rPr>
        <w:t xml:space="preserve"> of the following criteria</w:t>
      </w:r>
      <w:r w:rsidR="004C4485">
        <w:rPr>
          <w:i/>
          <w:iCs/>
          <w:sz w:val="22"/>
          <w:szCs w:val="22"/>
        </w:rPr>
        <w:t xml:space="preserve">.  </w:t>
      </w:r>
      <w:r w:rsidR="004C4485" w:rsidRPr="00445721">
        <w:rPr>
          <w:i/>
          <w:iCs/>
          <w:sz w:val="22"/>
          <w:szCs w:val="22"/>
        </w:rPr>
        <w:t xml:space="preserve">The number of criteria </w:t>
      </w:r>
      <w:r w:rsidR="00C967B3">
        <w:rPr>
          <w:i/>
          <w:iCs/>
          <w:sz w:val="22"/>
          <w:szCs w:val="22"/>
        </w:rPr>
        <w:t>is</w:t>
      </w:r>
      <w:r w:rsidR="008E1254" w:rsidRPr="00445721">
        <w:rPr>
          <w:i/>
          <w:iCs/>
          <w:sz w:val="22"/>
          <w:szCs w:val="22"/>
        </w:rPr>
        <w:t xml:space="preserve"> </w:t>
      </w:r>
      <w:r w:rsidR="008E1254" w:rsidRPr="00445721">
        <w:rPr>
          <w:b/>
          <w:i/>
          <w:iCs/>
          <w:sz w:val="22"/>
          <w:szCs w:val="22"/>
        </w:rPr>
        <w:t xml:space="preserve">not </w:t>
      </w:r>
      <w:r w:rsidR="008E1254" w:rsidRPr="00445721">
        <w:rPr>
          <w:i/>
          <w:iCs/>
          <w:sz w:val="22"/>
          <w:szCs w:val="22"/>
        </w:rPr>
        <w:t xml:space="preserve">itself </w:t>
      </w:r>
      <w:r w:rsidR="004C4485" w:rsidRPr="00445721">
        <w:rPr>
          <w:i/>
          <w:iCs/>
          <w:sz w:val="22"/>
          <w:szCs w:val="22"/>
        </w:rPr>
        <w:t xml:space="preserve">a factor in the judging so it’s better to submit one </w:t>
      </w:r>
      <w:r w:rsidR="00E46A5D">
        <w:rPr>
          <w:i/>
          <w:iCs/>
          <w:sz w:val="22"/>
          <w:szCs w:val="22"/>
        </w:rPr>
        <w:t xml:space="preserve">or two </w:t>
      </w:r>
      <w:r w:rsidR="004C4485" w:rsidRPr="00445721">
        <w:rPr>
          <w:i/>
          <w:iCs/>
          <w:sz w:val="22"/>
          <w:szCs w:val="22"/>
        </w:rPr>
        <w:t>well-evidenced criteri</w:t>
      </w:r>
      <w:r w:rsidR="00E46A5D">
        <w:rPr>
          <w:i/>
          <w:iCs/>
          <w:sz w:val="22"/>
          <w:szCs w:val="22"/>
        </w:rPr>
        <w:t>a</w:t>
      </w:r>
      <w:r w:rsidR="004C4485" w:rsidRPr="00445721">
        <w:rPr>
          <w:i/>
          <w:iCs/>
          <w:sz w:val="22"/>
          <w:szCs w:val="22"/>
        </w:rPr>
        <w:t xml:space="preserve"> than several less well-evidenced</w:t>
      </w:r>
      <w:r w:rsidR="00AD26A9" w:rsidRPr="00445721">
        <w:rPr>
          <w:i/>
          <w:iCs/>
          <w:sz w:val="22"/>
          <w:szCs w:val="22"/>
        </w:rPr>
        <w:t>:</w:t>
      </w:r>
    </w:p>
    <w:p w14:paraId="143829B9" w14:textId="77777777" w:rsidR="004C3D34" w:rsidRDefault="008903D4" w:rsidP="004C3D34">
      <w:pPr>
        <w:ind w:left="567" w:hanging="567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382A0D" wp14:editId="14382A0E">
                <wp:simplePos x="0" y="0"/>
                <wp:positionH relativeFrom="column">
                  <wp:posOffset>332105</wp:posOffset>
                </wp:positionH>
                <wp:positionV relativeFrom="paragraph">
                  <wp:posOffset>64135</wp:posOffset>
                </wp:positionV>
                <wp:extent cx="5949315" cy="432435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82A34" w14:textId="77777777" w:rsidR="00AD26A9" w:rsidRDefault="00AD26A9" w:rsidP="00AD26A9"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they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always deliver an exceptional ‘first mile’ (i.e. it’s not just about ‘going the extra mile’ but putting in a consistently excellent core performance</w:t>
                            </w:r>
                            <w:r w:rsidR="00F7271F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Text Box 10" o:spid="_x0000_s1030" type="#_x0000_t202" style="position:absolute;left:0;text-align:left;margin-left:26.15pt;margin-top:5.05pt;width:468.45pt;height:34.0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" stroked="f">
                <v:textbox style="mso-fit-shape-to-text:t">
                  <w:txbxContent>
                    <w:p w14:paraId="14382A34" w14:textId="77777777" w:rsidR="00AD26A9" w:rsidRDefault="00AD26A9" w:rsidP="00AD26A9">
                      <w:proofErr w:type="gramStart"/>
                      <w:r>
                        <w:rPr>
                          <w:sz w:val="22"/>
                          <w:szCs w:val="22"/>
                        </w:rPr>
                        <w:t>they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always deliver an exceptional ‘first mile’ (i.e. it’s not just about ‘going the extra mile’ but putting in a consistently excellent core performance</w:t>
                      </w:r>
                      <w:r w:rsidR="00F7271F">
                        <w:rPr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382A0F" wp14:editId="14382A10">
                <wp:simplePos x="0" y="0"/>
                <wp:positionH relativeFrom="column">
                  <wp:posOffset>-41275</wp:posOffset>
                </wp:positionH>
                <wp:positionV relativeFrom="paragraph">
                  <wp:posOffset>153035</wp:posOffset>
                </wp:positionV>
                <wp:extent cx="262890" cy="271780"/>
                <wp:effectExtent l="6350" t="10160" r="6985" b="1333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id="AutoShape 13" o:spid="_x0000_s1026" style="position:absolute;margin-left:-3.25pt;margin-top:12.05pt;width:20.7pt;height:2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"/>
            </w:pict>
          </mc:Fallback>
        </mc:AlternateContent>
      </w:r>
    </w:p>
    <w:p w14:paraId="143829BA" w14:textId="77777777" w:rsidR="004C3D34" w:rsidRDefault="004C3D34" w:rsidP="004C3D34">
      <w:pPr>
        <w:ind w:left="567" w:hanging="567"/>
        <w:rPr>
          <w:i/>
          <w:iCs/>
          <w:sz w:val="22"/>
          <w:szCs w:val="22"/>
        </w:rPr>
      </w:pPr>
    </w:p>
    <w:p w14:paraId="143829BB" w14:textId="77777777" w:rsidR="004C3D34" w:rsidRDefault="004C3D34" w:rsidP="004C3D34">
      <w:pPr>
        <w:ind w:left="567" w:hanging="567"/>
        <w:rPr>
          <w:i/>
          <w:iCs/>
          <w:sz w:val="22"/>
          <w:szCs w:val="22"/>
        </w:rPr>
      </w:pPr>
    </w:p>
    <w:p w14:paraId="143829BC" w14:textId="77777777" w:rsidR="004C3D34" w:rsidRDefault="008903D4" w:rsidP="004C3D34">
      <w:pPr>
        <w:ind w:left="567" w:hanging="567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382A11" wp14:editId="14382A12">
                <wp:simplePos x="0" y="0"/>
                <wp:positionH relativeFrom="column">
                  <wp:posOffset>332105</wp:posOffset>
                </wp:positionH>
                <wp:positionV relativeFrom="paragraph">
                  <wp:posOffset>80010</wp:posOffset>
                </wp:positionV>
                <wp:extent cx="5949315" cy="262255"/>
                <wp:effectExtent l="0" t="3810" r="0" b="63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82A35" w14:textId="77777777" w:rsidR="004C3D34" w:rsidRDefault="004C3D34" w:rsidP="00AD26A9"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they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are a great team player, actively supporting colleagues and helping the team to bond.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Text Box 12" o:spid="_x0000_s1031" type="#_x0000_t202" style="position:absolute;left:0;text-align:left;margin-left:26.15pt;margin-top:6.3pt;width:468.45pt;height:2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" stroked="f">
                <v:textbox style="mso-fit-shape-to-text:t">
                  <w:txbxContent>
                    <w:p w14:paraId="14382A35" w14:textId="77777777" w:rsidR="004C3D34" w:rsidRDefault="004C3D34" w:rsidP="00AD26A9">
                      <w:proofErr w:type="gramStart"/>
                      <w:r>
                        <w:rPr>
                          <w:sz w:val="22"/>
                          <w:szCs w:val="22"/>
                        </w:rPr>
                        <w:t>they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are a great team player, actively supporting colleagues and helping the team to bond.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382A13" wp14:editId="14382A14">
                <wp:simplePos x="0" y="0"/>
                <wp:positionH relativeFrom="column">
                  <wp:posOffset>-41275</wp:posOffset>
                </wp:positionH>
                <wp:positionV relativeFrom="paragraph">
                  <wp:posOffset>80010</wp:posOffset>
                </wp:positionV>
                <wp:extent cx="262890" cy="271780"/>
                <wp:effectExtent l="6350" t="13335" r="6985" b="1016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id="AutoShape 14" o:spid="_x0000_s1026" style="position:absolute;margin-left:-3.25pt;margin-top:6.3pt;width:20.7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"/>
            </w:pict>
          </mc:Fallback>
        </mc:AlternateContent>
      </w:r>
    </w:p>
    <w:p w14:paraId="143829C0" w14:textId="77777777" w:rsidR="004C3D34" w:rsidRDefault="004C3D34" w:rsidP="00F564B3">
      <w:pPr>
        <w:rPr>
          <w:i/>
          <w:iCs/>
          <w:sz w:val="22"/>
          <w:szCs w:val="22"/>
        </w:rPr>
      </w:pPr>
    </w:p>
    <w:p w14:paraId="143829C1" w14:textId="77777777" w:rsidR="004C3D34" w:rsidRDefault="008903D4" w:rsidP="004C3D34">
      <w:pPr>
        <w:ind w:left="567" w:hanging="567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82A19" wp14:editId="14382A1A">
                <wp:simplePos x="0" y="0"/>
                <wp:positionH relativeFrom="column">
                  <wp:posOffset>-41275</wp:posOffset>
                </wp:positionH>
                <wp:positionV relativeFrom="paragraph">
                  <wp:posOffset>55245</wp:posOffset>
                </wp:positionV>
                <wp:extent cx="262890" cy="271780"/>
                <wp:effectExtent l="6350" t="7620" r="6985" b="635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id="AutoShape 18" o:spid="_x0000_s1026" style="position:absolute;margin-left:-3.25pt;margin-top:4.35pt;width:20.7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"/>
            </w:pict>
          </mc:Fallback>
        </mc:AlternateContent>
      </w: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82A1B" wp14:editId="14382A1C">
                <wp:simplePos x="0" y="0"/>
                <wp:positionH relativeFrom="column">
                  <wp:posOffset>332105</wp:posOffset>
                </wp:positionH>
                <wp:positionV relativeFrom="paragraph">
                  <wp:posOffset>55245</wp:posOffset>
                </wp:positionV>
                <wp:extent cx="5949315" cy="262255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82A37" w14:textId="5D6896F1" w:rsidR="004C3D34" w:rsidRDefault="004C3D34" w:rsidP="004C3D34"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they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have shown initiative and commitment in pursuit of an excellent student</w:t>
                            </w:r>
                            <w:r w:rsidR="00F564B3">
                              <w:rPr>
                                <w:sz w:val="22"/>
                                <w:szCs w:val="22"/>
                              </w:rPr>
                              <w:t xml:space="preserve"> or staff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4382A1B" id="Text Box 19" o:spid="_x0000_s1032" type="#_x0000_t202" style="position:absolute;left:0;text-align:left;margin-left:26.15pt;margin-top:4.35pt;width:468.4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" stroked="f">
                <v:textbox style="mso-fit-shape-to-text:t">
                  <w:txbxContent>
                    <w:p w14:paraId="14382A37" w14:textId="5D6896F1" w:rsidR="004C3D34" w:rsidRDefault="004C3D34" w:rsidP="004C3D34">
                      <w:r>
                        <w:rPr>
                          <w:sz w:val="22"/>
                          <w:szCs w:val="22"/>
                        </w:rPr>
                        <w:t>they have shown initiative and commitment in pursuit of an excellent student</w:t>
                      </w:r>
                      <w:r w:rsidR="00F564B3">
                        <w:rPr>
                          <w:sz w:val="22"/>
                          <w:szCs w:val="22"/>
                        </w:rPr>
                        <w:t xml:space="preserve"> or staff</w:t>
                      </w:r>
                      <w:r>
                        <w:rPr>
                          <w:sz w:val="22"/>
                          <w:szCs w:val="22"/>
                        </w:rPr>
                        <w:t xml:space="preserve"> experience.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143829C2" w14:textId="77777777" w:rsidR="004C3D34" w:rsidRDefault="004C3D34" w:rsidP="004C3D34">
      <w:pPr>
        <w:ind w:left="567" w:hanging="567"/>
        <w:rPr>
          <w:i/>
          <w:iCs/>
          <w:sz w:val="22"/>
          <w:szCs w:val="22"/>
        </w:rPr>
      </w:pPr>
    </w:p>
    <w:p w14:paraId="143829C3" w14:textId="77777777" w:rsidR="004C3D34" w:rsidRDefault="008903D4" w:rsidP="004C3D34">
      <w:pPr>
        <w:ind w:left="567" w:hanging="567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82A1D" wp14:editId="14382A1E">
                <wp:simplePos x="0" y="0"/>
                <wp:positionH relativeFrom="column">
                  <wp:posOffset>332105</wp:posOffset>
                </wp:positionH>
                <wp:positionV relativeFrom="paragraph">
                  <wp:posOffset>48895</wp:posOffset>
                </wp:positionV>
                <wp:extent cx="5949315" cy="432435"/>
                <wp:effectExtent l="0" t="1270" r="0" b="444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82A38" w14:textId="39C9FF39" w:rsidR="004C3D34" w:rsidRDefault="004C3D34" w:rsidP="004C3D34"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they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foster collaboration and pa</w:t>
                            </w:r>
                            <w:r w:rsidR="00F564B3">
                              <w:rPr>
                                <w:sz w:val="22"/>
                                <w:szCs w:val="22"/>
                              </w:rPr>
                              <w:t>rtnership working across the School</w:t>
                            </w:r>
                            <w:r w:rsidR="005849CA">
                              <w:rPr>
                                <w:sz w:val="22"/>
                                <w:szCs w:val="22"/>
                              </w:rPr>
                              <w:t xml:space="preserve">, with colleagues in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other areas of the University</w:t>
                            </w:r>
                            <w:r w:rsidR="005849CA">
                              <w:rPr>
                                <w:sz w:val="22"/>
                                <w:szCs w:val="22"/>
                              </w:rPr>
                              <w:t xml:space="preserve"> or with external contacts.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4382A1D" id="Text Box 21" o:spid="_x0000_s1033" type="#_x0000_t202" style="position:absolute;left:0;text-align:left;margin-left:26.15pt;margin-top:3.85pt;width:468.45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" stroked="f">
                <v:textbox style="mso-fit-shape-to-text:t">
                  <w:txbxContent>
                    <w:p w14:paraId="14382A38" w14:textId="39C9FF39" w:rsidR="004C3D34" w:rsidRDefault="004C3D34" w:rsidP="004C3D34">
                      <w:r>
                        <w:rPr>
                          <w:sz w:val="22"/>
                          <w:szCs w:val="22"/>
                        </w:rPr>
                        <w:t>they foster collaboration and pa</w:t>
                      </w:r>
                      <w:r w:rsidR="00F564B3">
                        <w:rPr>
                          <w:sz w:val="22"/>
                          <w:szCs w:val="22"/>
                        </w:rPr>
                        <w:t>rtnership working across the School</w:t>
                      </w:r>
                      <w:r w:rsidR="005849CA">
                        <w:rPr>
                          <w:sz w:val="22"/>
                          <w:szCs w:val="22"/>
                        </w:rPr>
                        <w:t xml:space="preserve">, with colleagues in </w:t>
                      </w:r>
                      <w:r>
                        <w:rPr>
                          <w:sz w:val="22"/>
                          <w:szCs w:val="22"/>
                        </w:rPr>
                        <w:t>other areas of the University</w:t>
                      </w:r>
                      <w:r w:rsidR="005849CA">
                        <w:rPr>
                          <w:sz w:val="22"/>
                          <w:szCs w:val="22"/>
                        </w:rPr>
                        <w:t xml:space="preserve"> or with external contacts.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82A1F" wp14:editId="14382A20">
                <wp:simplePos x="0" y="0"/>
                <wp:positionH relativeFrom="column">
                  <wp:posOffset>-41275</wp:posOffset>
                </wp:positionH>
                <wp:positionV relativeFrom="paragraph">
                  <wp:posOffset>67945</wp:posOffset>
                </wp:positionV>
                <wp:extent cx="262890" cy="271780"/>
                <wp:effectExtent l="6350" t="10795" r="6985" b="127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id="AutoShape 20" o:spid="_x0000_s1026" style="position:absolute;margin-left:-3.25pt;margin-top:5.35pt;width:20.7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"/>
            </w:pict>
          </mc:Fallback>
        </mc:AlternateContent>
      </w:r>
    </w:p>
    <w:p w14:paraId="143829C4" w14:textId="77777777" w:rsidR="004C3D34" w:rsidRDefault="004C3D34" w:rsidP="004C3D34">
      <w:pPr>
        <w:ind w:left="567" w:hanging="567"/>
        <w:rPr>
          <w:i/>
          <w:iCs/>
          <w:sz w:val="22"/>
          <w:szCs w:val="22"/>
        </w:rPr>
      </w:pPr>
    </w:p>
    <w:p w14:paraId="143829C5" w14:textId="77777777" w:rsidR="00AD26A9" w:rsidRDefault="00AD26A9" w:rsidP="00AD26A9">
      <w:pPr>
        <w:ind w:left="567" w:hanging="567"/>
        <w:rPr>
          <w:i/>
          <w:iCs/>
          <w:sz w:val="22"/>
          <w:szCs w:val="22"/>
        </w:rPr>
      </w:pPr>
    </w:p>
    <w:p w14:paraId="143829C6" w14:textId="77777777" w:rsidR="004C3D34" w:rsidRDefault="008903D4" w:rsidP="00AD26A9">
      <w:pPr>
        <w:ind w:left="567" w:hanging="567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82A21" wp14:editId="14382A22">
                <wp:simplePos x="0" y="0"/>
                <wp:positionH relativeFrom="column">
                  <wp:posOffset>332105</wp:posOffset>
                </wp:positionH>
                <wp:positionV relativeFrom="paragraph">
                  <wp:posOffset>23495</wp:posOffset>
                </wp:positionV>
                <wp:extent cx="5949315" cy="432435"/>
                <wp:effectExtent l="0" t="4445" r="0" b="127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82A39" w14:textId="5B7E056F" w:rsidR="004C3D34" w:rsidRDefault="004C3D34" w:rsidP="004C3D34"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they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have delivered an outstanding piece of work that has made a recognisable contribution</w:t>
                            </w:r>
                            <w:r w:rsidR="00F564B3">
                              <w:rPr>
                                <w:sz w:val="22"/>
                                <w:szCs w:val="22"/>
                              </w:rPr>
                              <w:t xml:space="preserve"> to their team’s or the School’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 strategy and priorities.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4382A21" id="Text Box 23" o:spid="_x0000_s1034" type="#_x0000_t202" style="position:absolute;left:0;text-align:left;margin-left:26.15pt;margin-top:1.85pt;width:468.45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" stroked="f">
                <v:textbox style="mso-fit-shape-to-text:t">
                  <w:txbxContent>
                    <w:p w14:paraId="14382A39" w14:textId="5B7E056F" w:rsidR="004C3D34" w:rsidRDefault="004C3D34" w:rsidP="004C3D34">
                      <w:r>
                        <w:rPr>
                          <w:sz w:val="22"/>
                          <w:szCs w:val="22"/>
                        </w:rPr>
                        <w:t>they have delivered an outstanding piece of work that has made a recognisable contribution</w:t>
                      </w:r>
                      <w:r w:rsidR="00F564B3">
                        <w:rPr>
                          <w:sz w:val="22"/>
                          <w:szCs w:val="22"/>
                        </w:rPr>
                        <w:t xml:space="preserve"> to their team’s or the School’</w:t>
                      </w:r>
                      <w:r>
                        <w:rPr>
                          <w:sz w:val="22"/>
                          <w:szCs w:val="22"/>
                        </w:rPr>
                        <w:t>s strategy and priorities.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82A23" wp14:editId="14382A24">
                <wp:simplePos x="0" y="0"/>
                <wp:positionH relativeFrom="column">
                  <wp:posOffset>-41275</wp:posOffset>
                </wp:positionH>
                <wp:positionV relativeFrom="paragraph">
                  <wp:posOffset>63500</wp:posOffset>
                </wp:positionV>
                <wp:extent cx="262890" cy="271780"/>
                <wp:effectExtent l="6350" t="6350" r="6985" b="762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id="AutoShape 22" o:spid="_x0000_s1026" style="position:absolute;margin-left:-3.25pt;margin-top:5pt;width:20.7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"/>
            </w:pict>
          </mc:Fallback>
        </mc:AlternateContent>
      </w:r>
    </w:p>
    <w:p w14:paraId="143829C7" w14:textId="77777777" w:rsidR="004C3D34" w:rsidRDefault="004C3D34" w:rsidP="00AD26A9">
      <w:pPr>
        <w:ind w:left="567" w:hanging="567"/>
        <w:rPr>
          <w:i/>
          <w:iCs/>
          <w:sz w:val="22"/>
          <w:szCs w:val="22"/>
        </w:rPr>
      </w:pPr>
    </w:p>
    <w:p w14:paraId="143829C8" w14:textId="77777777" w:rsidR="004C3D34" w:rsidRDefault="004C3D34" w:rsidP="00AD26A9">
      <w:pPr>
        <w:ind w:left="567" w:hanging="567"/>
        <w:rPr>
          <w:i/>
          <w:iCs/>
          <w:sz w:val="22"/>
          <w:szCs w:val="22"/>
        </w:rPr>
      </w:pPr>
    </w:p>
    <w:p w14:paraId="143829C9" w14:textId="77777777" w:rsidR="004C3D34" w:rsidRDefault="008903D4" w:rsidP="00AD26A9">
      <w:pPr>
        <w:ind w:left="567" w:hanging="567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82A25" wp14:editId="14382A26">
                <wp:simplePos x="0" y="0"/>
                <wp:positionH relativeFrom="column">
                  <wp:posOffset>332105</wp:posOffset>
                </wp:positionH>
                <wp:positionV relativeFrom="paragraph">
                  <wp:posOffset>26035</wp:posOffset>
                </wp:positionV>
                <wp:extent cx="5949315" cy="262255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82A3A" w14:textId="77777777" w:rsidR="004C3D34" w:rsidRDefault="004C3D34" w:rsidP="004C3D34"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they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are always willing to help and support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Text Box 27" o:spid="_x0000_s1036" type="#_x0000_t202" style="position:absolute;left:0;text-align:left;margin-left:26.15pt;margin-top:2.05pt;width:468.4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pEhQIAABg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" stroked="f">
                <v:textbox style="mso-fit-shape-to-text:t">
                  <w:txbxContent>
                    <w:p w14:paraId="14382A3A" w14:textId="77777777" w:rsidR="004C3D34" w:rsidRDefault="004C3D34" w:rsidP="004C3D34">
                      <w:proofErr w:type="gramStart"/>
                      <w:r>
                        <w:rPr>
                          <w:sz w:val="22"/>
                          <w:szCs w:val="22"/>
                        </w:rPr>
                        <w:t>they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are always willing to help and support others.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82A27" wp14:editId="14382A28">
                <wp:simplePos x="0" y="0"/>
                <wp:positionH relativeFrom="column">
                  <wp:posOffset>-41275</wp:posOffset>
                </wp:positionH>
                <wp:positionV relativeFrom="paragraph">
                  <wp:posOffset>26035</wp:posOffset>
                </wp:positionV>
                <wp:extent cx="262890" cy="271780"/>
                <wp:effectExtent l="6350" t="6985" r="6985" b="698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id="AutoShape 26" o:spid="_x0000_s1026" style="position:absolute;margin-left:-3.25pt;margin-top:2.05pt;width:20.7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"/>
            </w:pict>
          </mc:Fallback>
        </mc:AlternateContent>
      </w:r>
    </w:p>
    <w:p w14:paraId="143829CA" w14:textId="77777777" w:rsidR="004C3D34" w:rsidRDefault="004C3D34" w:rsidP="00AD26A9">
      <w:pPr>
        <w:ind w:left="567" w:hanging="567"/>
        <w:rPr>
          <w:i/>
          <w:iCs/>
          <w:sz w:val="22"/>
          <w:szCs w:val="22"/>
        </w:rPr>
      </w:pPr>
    </w:p>
    <w:p w14:paraId="143829CB" w14:textId="5F0EFF3F" w:rsidR="004C3D34" w:rsidRDefault="004C3D34" w:rsidP="00AD26A9">
      <w:pPr>
        <w:ind w:left="567" w:hanging="567"/>
        <w:rPr>
          <w:i/>
          <w:iCs/>
          <w:sz w:val="22"/>
          <w:szCs w:val="22"/>
        </w:rPr>
      </w:pPr>
    </w:p>
    <w:p w14:paraId="230357C4" w14:textId="5D6309BF" w:rsidR="008E1254" w:rsidRDefault="008E1254" w:rsidP="00AD26A9">
      <w:pPr>
        <w:ind w:left="567" w:hanging="567"/>
        <w:rPr>
          <w:i/>
          <w:iCs/>
          <w:sz w:val="22"/>
          <w:szCs w:val="22"/>
        </w:rPr>
      </w:pPr>
      <w:r w:rsidRPr="008E1254">
        <w:rPr>
          <w:i/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F1B46" wp14:editId="48A2F726">
                <wp:simplePos x="0" y="0"/>
                <wp:positionH relativeFrom="column">
                  <wp:posOffset>-419321</wp:posOffset>
                </wp:positionH>
                <wp:positionV relativeFrom="paragraph">
                  <wp:posOffset>120622</wp:posOffset>
                </wp:positionV>
                <wp:extent cx="271145" cy="271146"/>
                <wp:effectExtent l="0" t="0" r="1460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A42EA" w14:textId="3E2EC333" w:rsidR="008E1254" w:rsidRDefault="008E125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_x0000_s1037" type="#_x0000_t202" style="position:absolute;left:0;text-align:left;margin-left:-33pt;margin-top:9.5pt;width:21.3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">
                <v:textbox>
                  <w:txbxContent>
                    <w:p w14:paraId="4A8A42EA" w14:textId="3E2EC333" w:rsidR="008E1254" w:rsidRDefault="008E125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F37EF52" w14:textId="77777777" w:rsidR="00C967B3" w:rsidRPr="00A53F48" w:rsidRDefault="00C967B3" w:rsidP="00C967B3">
      <w:pPr>
        <w:ind w:left="567" w:hanging="567"/>
        <w:rPr>
          <w:b/>
          <w:bCs/>
          <w:iCs/>
          <w:sz w:val="22"/>
          <w:szCs w:val="22"/>
        </w:rPr>
      </w:pPr>
      <w:r w:rsidRPr="00A53F48">
        <w:rPr>
          <w:b/>
          <w:bCs/>
          <w:iCs/>
          <w:sz w:val="22"/>
          <w:szCs w:val="22"/>
        </w:rPr>
        <w:t>Complete your supporting statement and summary of contribution overleaf</w:t>
      </w:r>
    </w:p>
    <w:p w14:paraId="5E757E12" w14:textId="7DB43B65" w:rsidR="008E1254" w:rsidRPr="00A53F48" w:rsidRDefault="008E1254" w:rsidP="00AD26A9">
      <w:pPr>
        <w:ind w:left="567" w:hanging="567"/>
        <w:rPr>
          <w:iCs/>
          <w:sz w:val="22"/>
          <w:szCs w:val="22"/>
        </w:rPr>
      </w:pPr>
      <w:r w:rsidRPr="00A53F48">
        <w:rPr>
          <w:i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578C0E" wp14:editId="2B43CF51">
                <wp:simplePos x="0" y="0"/>
                <wp:positionH relativeFrom="column">
                  <wp:posOffset>-419100</wp:posOffset>
                </wp:positionH>
                <wp:positionV relativeFrom="paragraph">
                  <wp:posOffset>150081</wp:posOffset>
                </wp:positionV>
                <wp:extent cx="271145" cy="271146"/>
                <wp:effectExtent l="0" t="0" r="14605" b="146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A91E6" w14:textId="51B0A6AD" w:rsidR="008E1254" w:rsidRDefault="008E1254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_x0000_s1038" type="#_x0000_t202" style="position:absolute;left:0;text-align:left;margin-left:-33pt;margin-top:11.8pt;width:21.35pt;height: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">
                <v:textbox>
                  <w:txbxContent>
                    <w:p w14:paraId="472A91E6" w14:textId="51B0A6AD" w:rsidR="008E1254" w:rsidRDefault="008E1254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BD74283" w14:textId="240A265A" w:rsidR="00C967B3" w:rsidRPr="00A53F48" w:rsidRDefault="00C967B3" w:rsidP="00C967B3">
      <w:pPr>
        <w:ind w:left="567" w:hanging="567"/>
        <w:rPr>
          <w:b/>
          <w:iCs/>
          <w:sz w:val="22"/>
          <w:szCs w:val="22"/>
        </w:rPr>
      </w:pPr>
      <w:r w:rsidRPr="00A53F48">
        <w:rPr>
          <w:b/>
          <w:iCs/>
          <w:sz w:val="22"/>
          <w:szCs w:val="22"/>
        </w:rPr>
        <w:t xml:space="preserve">Append </w:t>
      </w:r>
      <w:r w:rsidRPr="000B2DD0">
        <w:rPr>
          <w:b/>
          <w:iCs/>
          <w:sz w:val="22"/>
          <w:szCs w:val="22"/>
          <w:u w:val="single"/>
        </w:rPr>
        <w:t>up to</w:t>
      </w:r>
      <w:r>
        <w:rPr>
          <w:b/>
          <w:iCs/>
          <w:sz w:val="22"/>
          <w:szCs w:val="22"/>
        </w:rPr>
        <w:t xml:space="preserve"> 3 additional pieces of </w:t>
      </w:r>
      <w:r w:rsidR="005B4632">
        <w:rPr>
          <w:b/>
          <w:iCs/>
          <w:sz w:val="22"/>
          <w:szCs w:val="22"/>
        </w:rPr>
        <w:t>evidence that support</w:t>
      </w:r>
      <w:r w:rsidRPr="00A53F48">
        <w:rPr>
          <w:b/>
          <w:iCs/>
          <w:sz w:val="22"/>
          <w:szCs w:val="22"/>
        </w:rPr>
        <w:t xml:space="preserve"> the criteria selected</w:t>
      </w:r>
    </w:p>
    <w:p w14:paraId="143829CD" w14:textId="77777777" w:rsidR="00157AB3" w:rsidRPr="00157AB3" w:rsidRDefault="00157AB3" w:rsidP="00AD26A9">
      <w:pPr>
        <w:ind w:left="567" w:hanging="567"/>
        <w:rPr>
          <w:b/>
          <w:bCs/>
          <w:i/>
          <w:iCs/>
          <w:sz w:val="22"/>
          <w:szCs w:val="22"/>
        </w:rPr>
      </w:pPr>
    </w:p>
    <w:p w14:paraId="1B053867" w14:textId="77777777" w:rsidR="004C4485" w:rsidRDefault="004C4485" w:rsidP="00AD26A9">
      <w:pPr>
        <w:ind w:left="567" w:hanging="567"/>
        <w:rPr>
          <w:i/>
          <w:iCs/>
          <w:sz w:val="22"/>
          <w:szCs w:val="22"/>
        </w:rPr>
      </w:pPr>
    </w:p>
    <w:p w14:paraId="143829D0" w14:textId="77777777" w:rsidR="00B738E3" w:rsidRDefault="00B738E3" w:rsidP="00B738E3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Nominator Signature(s)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738E3" w:rsidRPr="00852219" w14:paraId="143829D4" w14:textId="77777777" w:rsidTr="00852219">
        <w:tc>
          <w:tcPr>
            <w:tcW w:w="10031" w:type="dxa"/>
          </w:tcPr>
          <w:p w14:paraId="143829D1" w14:textId="77777777" w:rsidR="00B738E3" w:rsidRPr="00852219" w:rsidRDefault="00B738E3" w:rsidP="00AD26A9">
            <w:pPr>
              <w:rPr>
                <w:sz w:val="22"/>
                <w:szCs w:val="22"/>
              </w:rPr>
            </w:pPr>
          </w:p>
          <w:p w14:paraId="143829D2" w14:textId="77777777" w:rsidR="00B738E3" w:rsidRPr="00852219" w:rsidRDefault="00B738E3" w:rsidP="00AD26A9">
            <w:pPr>
              <w:rPr>
                <w:sz w:val="22"/>
                <w:szCs w:val="22"/>
              </w:rPr>
            </w:pPr>
          </w:p>
          <w:p w14:paraId="143829D3" w14:textId="77777777" w:rsidR="00B738E3" w:rsidRPr="00852219" w:rsidRDefault="00B738E3" w:rsidP="00AD26A9">
            <w:pPr>
              <w:rPr>
                <w:sz w:val="22"/>
                <w:szCs w:val="22"/>
              </w:rPr>
            </w:pPr>
          </w:p>
        </w:tc>
      </w:tr>
    </w:tbl>
    <w:p w14:paraId="0C1FD4A6" w14:textId="77777777" w:rsidR="00FA65CA" w:rsidRDefault="00AD26A9" w:rsidP="001D29B9">
      <w:pPr>
        <w:rPr>
          <w:b/>
          <w:bCs/>
          <w:sz w:val="22"/>
          <w:szCs w:val="22"/>
        </w:rPr>
      </w:pPr>
      <w:r w:rsidRPr="00AD26A9">
        <w:rPr>
          <w:b/>
          <w:bCs/>
          <w:sz w:val="22"/>
          <w:szCs w:val="22"/>
        </w:rPr>
        <w:t xml:space="preserve"> </w:t>
      </w:r>
    </w:p>
    <w:p w14:paraId="3E77AA8F" w14:textId="77777777" w:rsidR="00FA65CA" w:rsidRDefault="00FA65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43829D5" w14:textId="15530D5D" w:rsidR="004C3D34" w:rsidRDefault="00FA65CA" w:rsidP="001D29B9">
      <w:pPr>
        <w:rPr>
          <w:sz w:val="22"/>
          <w:szCs w:val="22"/>
        </w:rPr>
      </w:pPr>
      <w:r w:rsidRPr="00F564B3">
        <w:rPr>
          <w:b/>
          <w:i/>
          <w:iCs/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B5053" wp14:editId="5F811367">
                <wp:simplePos x="0" y="0"/>
                <wp:positionH relativeFrom="column">
                  <wp:posOffset>-465482</wp:posOffset>
                </wp:positionH>
                <wp:positionV relativeFrom="paragraph">
                  <wp:posOffset>12782</wp:posOffset>
                </wp:positionV>
                <wp:extent cx="271145" cy="271146"/>
                <wp:effectExtent l="0" t="0" r="14605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F696" w14:textId="3A961552" w:rsidR="00FA65CA" w:rsidRDefault="00F564B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FFB5053" id="_x0000_s1038" type="#_x0000_t202" style="position:absolute;margin-left:-36.65pt;margin-top:1pt;width:21.35pt;height: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">
                <v:textbox>
                  <w:txbxContent>
                    <w:p w14:paraId="419EF696" w14:textId="3A961552" w:rsidR="00FA65CA" w:rsidRDefault="00F564B3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C3D34" w:rsidRPr="00F564B3">
        <w:rPr>
          <w:b/>
          <w:bCs/>
          <w:sz w:val="22"/>
          <w:szCs w:val="22"/>
        </w:rPr>
        <w:t xml:space="preserve">Supporting </w:t>
      </w:r>
      <w:r w:rsidR="00445721" w:rsidRPr="00F564B3">
        <w:rPr>
          <w:b/>
          <w:bCs/>
          <w:sz w:val="22"/>
          <w:szCs w:val="22"/>
        </w:rPr>
        <w:t>statement</w:t>
      </w:r>
      <w:r w:rsidR="00F564B3">
        <w:rPr>
          <w:b/>
          <w:bCs/>
          <w:sz w:val="22"/>
          <w:szCs w:val="22"/>
        </w:rPr>
        <w:t xml:space="preserve"> </w:t>
      </w:r>
      <w:proofErr w:type="gramStart"/>
      <w:r w:rsidR="00F564B3">
        <w:rPr>
          <w:b/>
          <w:bCs/>
          <w:sz w:val="22"/>
          <w:szCs w:val="22"/>
        </w:rPr>
        <w:t xml:space="preserve">- </w:t>
      </w:r>
      <w:r w:rsidR="00F564B3">
        <w:rPr>
          <w:b/>
          <w:sz w:val="22"/>
          <w:szCs w:val="22"/>
        </w:rPr>
        <w:t xml:space="preserve"> e</w:t>
      </w:r>
      <w:r w:rsidR="00445721" w:rsidRPr="00F564B3">
        <w:rPr>
          <w:b/>
          <w:sz w:val="22"/>
          <w:szCs w:val="22"/>
        </w:rPr>
        <w:t>xplain</w:t>
      </w:r>
      <w:proofErr w:type="gramEnd"/>
      <w:r w:rsidR="004C3D34" w:rsidRPr="00F564B3">
        <w:rPr>
          <w:b/>
          <w:sz w:val="22"/>
          <w:szCs w:val="22"/>
        </w:rPr>
        <w:t xml:space="preserve"> in </w:t>
      </w:r>
      <w:r w:rsidR="004C3D34" w:rsidRPr="00F564B3">
        <w:rPr>
          <w:b/>
          <w:bCs/>
          <w:sz w:val="22"/>
          <w:szCs w:val="22"/>
        </w:rPr>
        <w:t xml:space="preserve">no more than </w:t>
      </w:r>
      <w:r w:rsidR="00F564B3" w:rsidRPr="00F564B3">
        <w:rPr>
          <w:b/>
          <w:bCs/>
          <w:sz w:val="22"/>
          <w:szCs w:val="22"/>
        </w:rPr>
        <w:t xml:space="preserve">400 </w:t>
      </w:r>
      <w:r w:rsidR="004C3D34" w:rsidRPr="00F564B3">
        <w:rPr>
          <w:b/>
          <w:bCs/>
          <w:sz w:val="22"/>
          <w:szCs w:val="22"/>
        </w:rPr>
        <w:t>words</w:t>
      </w:r>
      <w:r w:rsidR="004C3D34" w:rsidRPr="00F564B3">
        <w:rPr>
          <w:b/>
          <w:sz w:val="22"/>
          <w:szCs w:val="22"/>
        </w:rPr>
        <w:t xml:space="preserve"> how your nominee has met the criteria you have selected</w:t>
      </w:r>
      <w:r w:rsidR="004C3D34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4C3D34" w:rsidRPr="004C3D34" w14:paraId="143829FA" w14:textId="77777777" w:rsidTr="004C3D34">
        <w:tc>
          <w:tcPr>
            <w:tcW w:w="10139" w:type="dxa"/>
          </w:tcPr>
          <w:p w14:paraId="143829D6" w14:textId="77777777" w:rsidR="004C3D34" w:rsidRPr="00B738E3" w:rsidRDefault="00B738E3" w:rsidP="004C3D3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Continue on a separate sheet if you run out of space</w:t>
            </w:r>
          </w:p>
          <w:p w14:paraId="143829D7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D8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D9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DA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DB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DC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DD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DE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DF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0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1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2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3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6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7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8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9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A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B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C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D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E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EF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F0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F1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F3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F4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F5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F6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F7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F8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  <w:p w14:paraId="143829F9" w14:textId="77777777" w:rsidR="004C3D34" w:rsidRPr="004C3D34" w:rsidRDefault="004C3D34" w:rsidP="004C3D34">
            <w:pPr>
              <w:rPr>
                <w:sz w:val="22"/>
                <w:szCs w:val="22"/>
              </w:rPr>
            </w:pPr>
          </w:p>
        </w:tc>
      </w:tr>
    </w:tbl>
    <w:p w14:paraId="14382A07" w14:textId="2A4E41CE" w:rsidR="004C3D34" w:rsidRPr="00F564B3" w:rsidRDefault="004C3D34" w:rsidP="006E4D20">
      <w:pPr>
        <w:rPr>
          <w:b/>
          <w:bCs/>
          <w:sz w:val="22"/>
          <w:szCs w:val="22"/>
        </w:rPr>
      </w:pPr>
    </w:p>
    <w:p w14:paraId="26BB7163" w14:textId="72CF6AA4" w:rsidR="004F42B4" w:rsidRDefault="006E4D20" w:rsidP="004F42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 that all n</w:t>
      </w:r>
      <w:r w:rsidR="004F42B4" w:rsidRPr="00445721">
        <w:rPr>
          <w:b/>
          <w:bCs/>
          <w:sz w:val="22"/>
          <w:szCs w:val="22"/>
        </w:rPr>
        <w:t>ominees will be informed that they have been nominated</w:t>
      </w:r>
      <w:r w:rsidR="00F564B3">
        <w:rPr>
          <w:b/>
          <w:bCs/>
          <w:sz w:val="22"/>
          <w:szCs w:val="22"/>
        </w:rPr>
        <w:t xml:space="preserve"> </w:t>
      </w:r>
      <w:r w:rsidR="004F42B4" w:rsidRPr="00445721">
        <w:rPr>
          <w:b/>
          <w:bCs/>
          <w:sz w:val="22"/>
          <w:szCs w:val="22"/>
        </w:rPr>
        <w:t>as part of the process.</w:t>
      </w:r>
    </w:p>
    <w:p w14:paraId="527FAE98" w14:textId="77777777" w:rsidR="00F564B3" w:rsidRDefault="00F564B3" w:rsidP="00F564B3">
      <w:pPr>
        <w:rPr>
          <w:b/>
          <w:bCs/>
          <w:sz w:val="22"/>
          <w:szCs w:val="22"/>
        </w:rPr>
      </w:pPr>
    </w:p>
    <w:p w14:paraId="6FD3B90F" w14:textId="1B098FE2" w:rsidR="00F564B3" w:rsidRPr="00F564B3" w:rsidRDefault="00F564B3" w:rsidP="00F564B3">
      <w:pPr>
        <w:rPr>
          <w:b/>
        </w:rPr>
      </w:pPr>
      <w:r w:rsidRPr="00F564B3">
        <w:rPr>
          <w:b/>
        </w:rPr>
        <w:t xml:space="preserve">Submit your nomination to </w:t>
      </w:r>
      <w:hyperlink r:id="rId14" w:history="1">
        <w:r w:rsidR="00695B94" w:rsidRPr="007706E1">
          <w:rPr>
            <w:rStyle w:val="Hyperlink"/>
            <w:b/>
          </w:rPr>
          <w:t>SEEDHoSA@manchester.ac.uk</w:t>
        </w:r>
      </w:hyperlink>
      <w:r w:rsidR="00695B94">
        <w:rPr>
          <w:b/>
        </w:rPr>
        <w:t xml:space="preserve"> </w:t>
      </w:r>
      <w:bookmarkStart w:id="0" w:name="_GoBack"/>
      <w:bookmarkEnd w:id="0"/>
      <w:r w:rsidRPr="00F564B3">
        <w:rPr>
          <w:b/>
        </w:rPr>
        <w:t xml:space="preserve">by 5pm </w:t>
      </w:r>
      <w:r w:rsidR="00A2084D">
        <w:rPr>
          <w:b/>
        </w:rPr>
        <w:t>Wednesday 21</w:t>
      </w:r>
      <w:r w:rsidRPr="00F564B3">
        <w:rPr>
          <w:b/>
        </w:rPr>
        <w:t xml:space="preserve"> December.</w:t>
      </w:r>
    </w:p>
    <w:p w14:paraId="14F9EEBC" w14:textId="286F5795" w:rsidR="000D3908" w:rsidRDefault="00F564B3" w:rsidP="000D3908">
      <w:pPr>
        <w:jc w:val="center"/>
        <w:rPr>
          <w:b/>
          <w:bCs/>
          <w:sz w:val="22"/>
          <w:szCs w:val="22"/>
        </w:rPr>
      </w:pPr>
      <w:r>
        <w:t xml:space="preserve">  </w:t>
      </w:r>
    </w:p>
    <w:p w14:paraId="219EF3E0" w14:textId="77777777" w:rsidR="000D3908" w:rsidRDefault="000D3908" w:rsidP="00A53F48">
      <w:pPr>
        <w:rPr>
          <w:b/>
          <w:bCs/>
          <w:sz w:val="22"/>
          <w:szCs w:val="22"/>
        </w:rPr>
      </w:pPr>
    </w:p>
    <w:p w14:paraId="41B7FD93" w14:textId="225B0748" w:rsidR="00A53F48" w:rsidRPr="00F564B3" w:rsidRDefault="00A53F48" w:rsidP="002200B1">
      <w:pPr>
        <w:rPr>
          <w:b/>
        </w:rPr>
      </w:pPr>
    </w:p>
    <w:sectPr w:rsidR="00A53F48" w:rsidRPr="00F564B3" w:rsidSect="002D31DB">
      <w:pgSz w:w="12240" w:h="15840"/>
      <w:pgMar w:top="709" w:right="104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91F9A" w14:textId="77777777" w:rsidR="007459C7" w:rsidRDefault="007459C7">
      <w:r>
        <w:separator/>
      </w:r>
    </w:p>
  </w:endnote>
  <w:endnote w:type="continuationSeparator" w:id="0">
    <w:p w14:paraId="0884D924" w14:textId="77777777" w:rsidR="007459C7" w:rsidRDefault="0074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B5 Plain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70176" w14:textId="77777777" w:rsidR="007459C7" w:rsidRDefault="007459C7">
      <w:r>
        <w:separator/>
      </w:r>
    </w:p>
  </w:footnote>
  <w:footnote w:type="continuationSeparator" w:id="0">
    <w:p w14:paraId="76F63B6C" w14:textId="77777777" w:rsidR="007459C7" w:rsidRDefault="0074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97D"/>
    <w:multiLevelType w:val="multilevel"/>
    <w:tmpl w:val="3F46EF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265567"/>
    <w:multiLevelType w:val="hybridMultilevel"/>
    <w:tmpl w:val="3FE0FAF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A947FB"/>
    <w:multiLevelType w:val="hybridMultilevel"/>
    <w:tmpl w:val="28FA7136"/>
    <w:lvl w:ilvl="0" w:tplc="AEDA90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55E4C69"/>
    <w:multiLevelType w:val="hybridMultilevel"/>
    <w:tmpl w:val="1BF4C02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9079C3"/>
    <w:multiLevelType w:val="hybridMultilevel"/>
    <w:tmpl w:val="9D544A84"/>
    <w:lvl w:ilvl="0" w:tplc="AF9A3B9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0C3713A"/>
    <w:multiLevelType w:val="hybridMultilevel"/>
    <w:tmpl w:val="FC2E30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6505FC"/>
    <w:multiLevelType w:val="hybridMultilevel"/>
    <w:tmpl w:val="6B40F6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16A3D"/>
    <w:multiLevelType w:val="hybridMultilevel"/>
    <w:tmpl w:val="F7981D30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A5B2339"/>
    <w:multiLevelType w:val="hybridMultilevel"/>
    <w:tmpl w:val="7CE4B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C166C"/>
    <w:multiLevelType w:val="hybridMultilevel"/>
    <w:tmpl w:val="B5CAB920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>
    <w:nsid w:val="73B47ED1"/>
    <w:multiLevelType w:val="hybridMultilevel"/>
    <w:tmpl w:val="F7FE4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1051F"/>
    <w:multiLevelType w:val="multilevel"/>
    <w:tmpl w:val="67A48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  <w:b w:val="0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34"/>
    <w:rsid w:val="000008A9"/>
    <w:rsid w:val="000008BB"/>
    <w:rsid w:val="00000F46"/>
    <w:rsid w:val="0000146D"/>
    <w:rsid w:val="00002214"/>
    <w:rsid w:val="000022EF"/>
    <w:rsid w:val="00003039"/>
    <w:rsid w:val="00004AF7"/>
    <w:rsid w:val="00004B75"/>
    <w:rsid w:val="000054FE"/>
    <w:rsid w:val="00005ADA"/>
    <w:rsid w:val="00007B99"/>
    <w:rsid w:val="00010F52"/>
    <w:rsid w:val="000111D2"/>
    <w:rsid w:val="000117C1"/>
    <w:rsid w:val="000118D1"/>
    <w:rsid w:val="00011E0F"/>
    <w:rsid w:val="000120B4"/>
    <w:rsid w:val="00012403"/>
    <w:rsid w:val="00013225"/>
    <w:rsid w:val="0001384B"/>
    <w:rsid w:val="00014D43"/>
    <w:rsid w:val="00015C1B"/>
    <w:rsid w:val="00015D9A"/>
    <w:rsid w:val="0001715E"/>
    <w:rsid w:val="000203D8"/>
    <w:rsid w:val="000207CC"/>
    <w:rsid w:val="000208EE"/>
    <w:rsid w:val="00020DB5"/>
    <w:rsid w:val="00021024"/>
    <w:rsid w:val="00021154"/>
    <w:rsid w:val="000213CE"/>
    <w:rsid w:val="000222F7"/>
    <w:rsid w:val="0002287F"/>
    <w:rsid w:val="00022A9F"/>
    <w:rsid w:val="00024A27"/>
    <w:rsid w:val="00025B72"/>
    <w:rsid w:val="00026049"/>
    <w:rsid w:val="000267BE"/>
    <w:rsid w:val="00027AD3"/>
    <w:rsid w:val="00027DA4"/>
    <w:rsid w:val="00030F2C"/>
    <w:rsid w:val="000317C1"/>
    <w:rsid w:val="00031C72"/>
    <w:rsid w:val="000336A1"/>
    <w:rsid w:val="000347F0"/>
    <w:rsid w:val="00035AEC"/>
    <w:rsid w:val="0003601E"/>
    <w:rsid w:val="000360D4"/>
    <w:rsid w:val="00036756"/>
    <w:rsid w:val="00036B8D"/>
    <w:rsid w:val="000378C5"/>
    <w:rsid w:val="00037E27"/>
    <w:rsid w:val="000408D2"/>
    <w:rsid w:val="00041481"/>
    <w:rsid w:val="0004173C"/>
    <w:rsid w:val="00041778"/>
    <w:rsid w:val="0004192F"/>
    <w:rsid w:val="00042F77"/>
    <w:rsid w:val="0004369F"/>
    <w:rsid w:val="00043906"/>
    <w:rsid w:val="00043D97"/>
    <w:rsid w:val="000444C7"/>
    <w:rsid w:val="000447A1"/>
    <w:rsid w:val="0004575F"/>
    <w:rsid w:val="00045768"/>
    <w:rsid w:val="00045813"/>
    <w:rsid w:val="0004615F"/>
    <w:rsid w:val="00046391"/>
    <w:rsid w:val="00046559"/>
    <w:rsid w:val="000466F2"/>
    <w:rsid w:val="00050487"/>
    <w:rsid w:val="00050497"/>
    <w:rsid w:val="00050C53"/>
    <w:rsid w:val="00050D74"/>
    <w:rsid w:val="00051001"/>
    <w:rsid w:val="00051014"/>
    <w:rsid w:val="0005106C"/>
    <w:rsid w:val="00051178"/>
    <w:rsid w:val="000514BE"/>
    <w:rsid w:val="0005152F"/>
    <w:rsid w:val="0005156C"/>
    <w:rsid w:val="00052356"/>
    <w:rsid w:val="00053919"/>
    <w:rsid w:val="00053DBC"/>
    <w:rsid w:val="000553D6"/>
    <w:rsid w:val="000559B2"/>
    <w:rsid w:val="00056043"/>
    <w:rsid w:val="000563B3"/>
    <w:rsid w:val="00061B1C"/>
    <w:rsid w:val="00062262"/>
    <w:rsid w:val="00062AC8"/>
    <w:rsid w:val="00062D2D"/>
    <w:rsid w:val="00063335"/>
    <w:rsid w:val="00063C94"/>
    <w:rsid w:val="0006417B"/>
    <w:rsid w:val="00064198"/>
    <w:rsid w:val="00064D32"/>
    <w:rsid w:val="0006587C"/>
    <w:rsid w:val="00065D18"/>
    <w:rsid w:val="0007019D"/>
    <w:rsid w:val="00070366"/>
    <w:rsid w:val="00070C3D"/>
    <w:rsid w:val="00071794"/>
    <w:rsid w:val="00071FEC"/>
    <w:rsid w:val="00072978"/>
    <w:rsid w:val="00072A3B"/>
    <w:rsid w:val="00072B6C"/>
    <w:rsid w:val="00072E8D"/>
    <w:rsid w:val="00074766"/>
    <w:rsid w:val="000748E9"/>
    <w:rsid w:val="0007496D"/>
    <w:rsid w:val="00074C67"/>
    <w:rsid w:val="00074D9F"/>
    <w:rsid w:val="000753F6"/>
    <w:rsid w:val="000754C7"/>
    <w:rsid w:val="00076EA3"/>
    <w:rsid w:val="00080EF7"/>
    <w:rsid w:val="00081E5E"/>
    <w:rsid w:val="00081F45"/>
    <w:rsid w:val="0008203A"/>
    <w:rsid w:val="000821ED"/>
    <w:rsid w:val="00082319"/>
    <w:rsid w:val="000835A4"/>
    <w:rsid w:val="000841C8"/>
    <w:rsid w:val="000851B1"/>
    <w:rsid w:val="00085B39"/>
    <w:rsid w:val="0008686A"/>
    <w:rsid w:val="000875A3"/>
    <w:rsid w:val="0008760C"/>
    <w:rsid w:val="00087D91"/>
    <w:rsid w:val="000902E2"/>
    <w:rsid w:val="000905A2"/>
    <w:rsid w:val="00091287"/>
    <w:rsid w:val="00091375"/>
    <w:rsid w:val="000916C9"/>
    <w:rsid w:val="00091ADF"/>
    <w:rsid w:val="00091D49"/>
    <w:rsid w:val="000927B4"/>
    <w:rsid w:val="00092984"/>
    <w:rsid w:val="00093D98"/>
    <w:rsid w:val="000945F6"/>
    <w:rsid w:val="00094C7B"/>
    <w:rsid w:val="00094F56"/>
    <w:rsid w:val="00095634"/>
    <w:rsid w:val="00095E50"/>
    <w:rsid w:val="00095E94"/>
    <w:rsid w:val="0009609D"/>
    <w:rsid w:val="00097415"/>
    <w:rsid w:val="00097561"/>
    <w:rsid w:val="00097B21"/>
    <w:rsid w:val="00097B22"/>
    <w:rsid w:val="00097F68"/>
    <w:rsid w:val="00097FCC"/>
    <w:rsid w:val="000A02DB"/>
    <w:rsid w:val="000A163C"/>
    <w:rsid w:val="000A196D"/>
    <w:rsid w:val="000A7BA9"/>
    <w:rsid w:val="000B239F"/>
    <w:rsid w:val="000B264B"/>
    <w:rsid w:val="000B2DD0"/>
    <w:rsid w:val="000B2E44"/>
    <w:rsid w:val="000B3039"/>
    <w:rsid w:val="000B3B27"/>
    <w:rsid w:val="000B3D93"/>
    <w:rsid w:val="000B43B3"/>
    <w:rsid w:val="000B4B46"/>
    <w:rsid w:val="000B50CC"/>
    <w:rsid w:val="000B5B17"/>
    <w:rsid w:val="000B5E37"/>
    <w:rsid w:val="000B6271"/>
    <w:rsid w:val="000B627C"/>
    <w:rsid w:val="000B66FD"/>
    <w:rsid w:val="000B7087"/>
    <w:rsid w:val="000B71B6"/>
    <w:rsid w:val="000B72BA"/>
    <w:rsid w:val="000C03D4"/>
    <w:rsid w:val="000C0DF1"/>
    <w:rsid w:val="000C2933"/>
    <w:rsid w:val="000C3C91"/>
    <w:rsid w:val="000C3E68"/>
    <w:rsid w:val="000C3E78"/>
    <w:rsid w:val="000C43A6"/>
    <w:rsid w:val="000C54A1"/>
    <w:rsid w:val="000C5840"/>
    <w:rsid w:val="000D0549"/>
    <w:rsid w:val="000D0B0F"/>
    <w:rsid w:val="000D1962"/>
    <w:rsid w:val="000D1A66"/>
    <w:rsid w:val="000D1D4E"/>
    <w:rsid w:val="000D23CC"/>
    <w:rsid w:val="000D3908"/>
    <w:rsid w:val="000D409C"/>
    <w:rsid w:val="000D4BE3"/>
    <w:rsid w:val="000D5988"/>
    <w:rsid w:val="000D5C6B"/>
    <w:rsid w:val="000D613A"/>
    <w:rsid w:val="000D6AFC"/>
    <w:rsid w:val="000D7600"/>
    <w:rsid w:val="000D7977"/>
    <w:rsid w:val="000D79D2"/>
    <w:rsid w:val="000E0894"/>
    <w:rsid w:val="000E0E69"/>
    <w:rsid w:val="000E19D0"/>
    <w:rsid w:val="000E2291"/>
    <w:rsid w:val="000E28DF"/>
    <w:rsid w:val="000E2A76"/>
    <w:rsid w:val="000E2C1B"/>
    <w:rsid w:val="000E33A5"/>
    <w:rsid w:val="000E516B"/>
    <w:rsid w:val="000E6DF2"/>
    <w:rsid w:val="000E6E08"/>
    <w:rsid w:val="000E6E14"/>
    <w:rsid w:val="000E7696"/>
    <w:rsid w:val="000E7F57"/>
    <w:rsid w:val="000F02C9"/>
    <w:rsid w:val="000F1224"/>
    <w:rsid w:val="000F1C81"/>
    <w:rsid w:val="000F23E3"/>
    <w:rsid w:val="000F28DF"/>
    <w:rsid w:val="000F2D8C"/>
    <w:rsid w:val="000F31BF"/>
    <w:rsid w:val="000F44EE"/>
    <w:rsid w:val="000F4DDC"/>
    <w:rsid w:val="000F50E5"/>
    <w:rsid w:val="000F55EB"/>
    <w:rsid w:val="000F5AFE"/>
    <w:rsid w:val="000F787C"/>
    <w:rsid w:val="00100526"/>
    <w:rsid w:val="00100CE2"/>
    <w:rsid w:val="00100DF0"/>
    <w:rsid w:val="00101240"/>
    <w:rsid w:val="00101257"/>
    <w:rsid w:val="0010192D"/>
    <w:rsid w:val="001019A5"/>
    <w:rsid w:val="00101F58"/>
    <w:rsid w:val="0010254D"/>
    <w:rsid w:val="00102A2B"/>
    <w:rsid w:val="00102F98"/>
    <w:rsid w:val="00104886"/>
    <w:rsid w:val="00104940"/>
    <w:rsid w:val="0010628D"/>
    <w:rsid w:val="00106899"/>
    <w:rsid w:val="0010695E"/>
    <w:rsid w:val="00106A37"/>
    <w:rsid w:val="00106F3C"/>
    <w:rsid w:val="00111AFC"/>
    <w:rsid w:val="00111F61"/>
    <w:rsid w:val="001126D0"/>
    <w:rsid w:val="00112C36"/>
    <w:rsid w:val="00113E50"/>
    <w:rsid w:val="0011426B"/>
    <w:rsid w:val="00116095"/>
    <w:rsid w:val="00116483"/>
    <w:rsid w:val="001174C1"/>
    <w:rsid w:val="00117733"/>
    <w:rsid w:val="00120A3B"/>
    <w:rsid w:val="0012129C"/>
    <w:rsid w:val="00121E52"/>
    <w:rsid w:val="0012205F"/>
    <w:rsid w:val="00122CBB"/>
    <w:rsid w:val="00123201"/>
    <w:rsid w:val="001246DB"/>
    <w:rsid w:val="0012476A"/>
    <w:rsid w:val="00125358"/>
    <w:rsid w:val="00125761"/>
    <w:rsid w:val="00125F91"/>
    <w:rsid w:val="001263C2"/>
    <w:rsid w:val="00126531"/>
    <w:rsid w:val="00126CCD"/>
    <w:rsid w:val="00126F9E"/>
    <w:rsid w:val="001272BB"/>
    <w:rsid w:val="00130F9D"/>
    <w:rsid w:val="00131559"/>
    <w:rsid w:val="001331C7"/>
    <w:rsid w:val="001332A1"/>
    <w:rsid w:val="00133F73"/>
    <w:rsid w:val="001344DF"/>
    <w:rsid w:val="001348FA"/>
    <w:rsid w:val="00134B33"/>
    <w:rsid w:val="00135734"/>
    <w:rsid w:val="0013610B"/>
    <w:rsid w:val="00136514"/>
    <w:rsid w:val="001378AD"/>
    <w:rsid w:val="00137D6C"/>
    <w:rsid w:val="00140E3F"/>
    <w:rsid w:val="00141BB2"/>
    <w:rsid w:val="00143B32"/>
    <w:rsid w:val="00143E16"/>
    <w:rsid w:val="00145E54"/>
    <w:rsid w:val="001468A6"/>
    <w:rsid w:val="00146961"/>
    <w:rsid w:val="001478E7"/>
    <w:rsid w:val="00147CF4"/>
    <w:rsid w:val="00152378"/>
    <w:rsid w:val="00152680"/>
    <w:rsid w:val="00152BA1"/>
    <w:rsid w:val="00152BF7"/>
    <w:rsid w:val="0015303B"/>
    <w:rsid w:val="001532DE"/>
    <w:rsid w:val="0015347E"/>
    <w:rsid w:val="00154423"/>
    <w:rsid w:val="001547D8"/>
    <w:rsid w:val="0015534B"/>
    <w:rsid w:val="00155354"/>
    <w:rsid w:val="00155AF7"/>
    <w:rsid w:val="00155FFF"/>
    <w:rsid w:val="001560F4"/>
    <w:rsid w:val="00156319"/>
    <w:rsid w:val="00157260"/>
    <w:rsid w:val="00157AB3"/>
    <w:rsid w:val="00160768"/>
    <w:rsid w:val="00160A6C"/>
    <w:rsid w:val="00160B8A"/>
    <w:rsid w:val="00160C2C"/>
    <w:rsid w:val="00162543"/>
    <w:rsid w:val="0016281A"/>
    <w:rsid w:val="00163DD8"/>
    <w:rsid w:val="001643BE"/>
    <w:rsid w:val="001648CA"/>
    <w:rsid w:val="00164D55"/>
    <w:rsid w:val="00164FD4"/>
    <w:rsid w:val="00165396"/>
    <w:rsid w:val="001667A4"/>
    <w:rsid w:val="0016690A"/>
    <w:rsid w:val="00166ABB"/>
    <w:rsid w:val="001670F6"/>
    <w:rsid w:val="00167577"/>
    <w:rsid w:val="00170AC8"/>
    <w:rsid w:val="00171815"/>
    <w:rsid w:val="00171DE0"/>
    <w:rsid w:val="00172A95"/>
    <w:rsid w:val="001733DB"/>
    <w:rsid w:val="0017366B"/>
    <w:rsid w:val="00173EE9"/>
    <w:rsid w:val="001743D5"/>
    <w:rsid w:val="00174EC4"/>
    <w:rsid w:val="00174EDA"/>
    <w:rsid w:val="00174FDD"/>
    <w:rsid w:val="00175E87"/>
    <w:rsid w:val="00176E3B"/>
    <w:rsid w:val="001771FF"/>
    <w:rsid w:val="00177600"/>
    <w:rsid w:val="001777BA"/>
    <w:rsid w:val="00177851"/>
    <w:rsid w:val="00181B75"/>
    <w:rsid w:val="00181C3D"/>
    <w:rsid w:val="00182336"/>
    <w:rsid w:val="001827F9"/>
    <w:rsid w:val="00183F83"/>
    <w:rsid w:val="00184332"/>
    <w:rsid w:val="00184FB0"/>
    <w:rsid w:val="00186623"/>
    <w:rsid w:val="001866D0"/>
    <w:rsid w:val="00186C7C"/>
    <w:rsid w:val="00186EE2"/>
    <w:rsid w:val="00187114"/>
    <w:rsid w:val="001878AE"/>
    <w:rsid w:val="00187B91"/>
    <w:rsid w:val="0019028B"/>
    <w:rsid w:val="001907CC"/>
    <w:rsid w:val="00192680"/>
    <w:rsid w:val="00192763"/>
    <w:rsid w:val="001938BD"/>
    <w:rsid w:val="00194183"/>
    <w:rsid w:val="00194729"/>
    <w:rsid w:val="00194932"/>
    <w:rsid w:val="00194D25"/>
    <w:rsid w:val="001953D5"/>
    <w:rsid w:val="001955FE"/>
    <w:rsid w:val="00195B72"/>
    <w:rsid w:val="00195E41"/>
    <w:rsid w:val="001A0C5D"/>
    <w:rsid w:val="001A1AF1"/>
    <w:rsid w:val="001A317B"/>
    <w:rsid w:val="001A3C44"/>
    <w:rsid w:val="001A4250"/>
    <w:rsid w:val="001A4BF1"/>
    <w:rsid w:val="001A51EE"/>
    <w:rsid w:val="001A520E"/>
    <w:rsid w:val="001A604D"/>
    <w:rsid w:val="001A60A8"/>
    <w:rsid w:val="001A61B3"/>
    <w:rsid w:val="001A6839"/>
    <w:rsid w:val="001A735B"/>
    <w:rsid w:val="001A793D"/>
    <w:rsid w:val="001B0CD4"/>
    <w:rsid w:val="001B0EC1"/>
    <w:rsid w:val="001B10F5"/>
    <w:rsid w:val="001B1179"/>
    <w:rsid w:val="001B1682"/>
    <w:rsid w:val="001B18B5"/>
    <w:rsid w:val="001B1BE1"/>
    <w:rsid w:val="001B2DEE"/>
    <w:rsid w:val="001B4C43"/>
    <w:rsid w:val="001B5B39"/>
    <w:rsid w:val="001B6007"/>
    <w:rsid w:val="001B6573"/>
    <w:rsid w:val="001B6E23"/>
    <w:rsid w:val="001B7D13"/>
    <w:rsid w:val="001B7F09"/>
    <w:rsid w:val="001C04A3"/>
    <w:rsid w:val="001C0F06"/>
    <w:rsid w:val="001C2402"/>
    <w:rsid w:val="001C3A45"/>
    <w:rsid w:val="001C5319"/>
    <w:rsid w:val="001C7F18"/>
    <w:rsid w:val="001D07CC"/>
    <w:rsid w:val="001D0D97"/>
    <w:rsid w:val="001D2053"/>
    <w:rsid w:val="001D2075"/>
    <w:rsid w:val="001D26A7"/>
    <w:rsid w:val="001D29B9"/>
    <w:rsid w:val="001D37A9"/>
    <w:rsid w:val="001D3EE2"/>
    <w:rsid w:val="001D3F1E"/>
    <w:rsid w:val="001D4E04"/>
    <w:rsid w:val="001E147D"/>
    <w:rsid w:val="001E164A"/>
    <w:rsid w:val="001E1BB1"/>
    <w:rsid w:val="001E2239"/>
    <w:rsid w:val="001E252A"/>
    <w:rsid w:val="001E27A6"/>
    <w:rsid w:val="001E2A5D"/>
    <w:rsid w:val="001E30E8"/>
    <w:rsid w:val="001E45AE"/>
    <w:rsid w:val="001E4CEF"/>
    <w:rsid w:val="001E679D"/>
    <w:rsid w:val="001E78AC"/>
    <w:rsid w:val="001F025F"/>
    <w:rsid w:val="001F0736"/>
    <w:rsid w:val="001F1AD7"/>
    <w:rsid w:val="001F20F3"/>
    <w:rsid w:val="001F2656"/>
    <w:rsid w:val="001F2AC0"/>
    <w:rsid w:val="001F319C"/>
    <w:rsid w:val="001F3292"/>
    <w:rsid w:val="001F4F19"/>
    <w:rsid w:val="001F5DA0"/>
    <w:rsid w:val="001F5ECA"/>
    <w:rsid w:val="001F68C5"/>
    <w:rsid w:val="00200ADE"/>
    <w:rsid w:val="00201619"/>
    <w:rsid w:val="00201DCC"/>
    <w:rsid w:val="00201F7E"/>
    <w:rsid w:val="00202049"/>
    <w:rsid w:val="00202236"/>
    <w:rsid w:val="00202431"/>
    <w:rsid w:val="002038C9"/>
    <w:rsid w:val="00204094"/>
    <w:rsid w:val="0020450D"/>
    <w:rsid w:val="00204767"/>
    <w:rsid w:val="0020607F"/>
    <w:rsid w:val="002064AB"/>
    <w:rsid w:val="002066D0"/>
    <w:rsid w:val="002105D4"/>
    <w:rsid w:val="002112ED"/>
    <w:rsid w:val="0021134B"/>
    <w:rsid w:val="0021174A"/>
    <w:rsid w:val="00211BF4"/>
    <w:rsid w:val="00211C5A"/>
    <w:rsid w:val="00211F8F"/>
    <w:rsid w:val="00212060"/>
    <w:rsid w:val="00212083"/>
    <w:rsid w:val="002120DA"/>
    <w:rsid w:val="0021247B"/>
    <w:rsid w:val="002126BF"/>
    <w:rsid w:val="00212A6E"/>
    <w:rsid w:val="002132C5"/>
    <w:rsid w:val="002134AB"/>
    <w:rsid w:val="00213786"/>
    <w:rsid w:val="00214110"/>
    <w:rsid w:val="00215E9C"/>
    <w:rsid w:val="002178C5"/>
    <w:rsid w:val="00217A51"/>
    <w:rsid w:val="002200B1"/>
    <w:rsid w:val="0022091E"/>
    <w:rsid w:val="0022118E"/>
    <w:rsid w:val="00222057"/>
    <w:rsid w:val="00222127"/>
    <w:rsid w:val="00222C0B"/>
    <w:rsid w:val="00222D5E"/>
    <w:rsid w:val="002250D0"/>
    <w:rsid w:val="00225973"/>
    <w:rsid w:val="00225B6E"/>
    <w:rsid w:val="002268A6"/>
    <w:rsid w:val="00226939"/>
    <w:rsid w:val="00226F20"/>
    <w:rsid w:val="002272E8"/>
    <w:rsid w:val="00227542"/>
    <w:rsid w:val="00227E8A"/>
    <w:rsid w:val="00231517"/>
    <w:rsid w:val="0023230D"/>
    <w:rsid w:val="002336A6"/>
    <w:rsid w:val="0023681E"/>
    <w:rsid w:val="00236C7A"/>
    <w:rsid w:val="0024055E"/>
    <w:rsid w:val="00241D80"/>
    <w:rsid w:val="00242ACF"/>
    <w:rsid w:val="00242CBD"/>
    <w:rsid w:val="00243C46"/>
    <w:rsid w:val="00244756"/>
    <w:rsid w:val="00245587"/>
    <w:rsid w:val="00246AEE"/>
    <w:rsid w:val="00246BAF"/>
    <w:rsid w:val="0025005E"/>
    <w:rsid w:val="002500C6"/>
    <w:rsid w:val="002502E9"/>
    <w:rsid w:val="00250444"/>
    <w:rsid w:val="00250A15"/>
    <w:rsid w:val="00250C15"/>
    <w:rsid w:val="0025139D"/>
    <w:rsid w:val="00251884"/>
    <w:rsid w:val="00251AC7"/>
    <w:rsid w:val="00251B5C"/>
    <w:rsid w:val="00251FE7"/>
    <w:rsid w:val="00252975"/>
    <w:rsid w:val="002530D1"/>
    <w:rsid w:val="00253266"/>
    <w:rsid w:val="00253F6E"/>
    <w:rsid w:val="00254B5F"/>
    <w:rsid w:val="00254FC3"/>
    <w:rsid w:val="0025515E"/>
    <w:rsid w:val="0025553B"/>
    <w:rsid w:val="00255720"/>
    <w:rsid w:val="002565DB"/>
    <w:rsid w:val="002569BB"/>
    <w:rsid w:val="00256F2C"/>
    <w:rsid w:val="002574C0"/>
    <w:rsid w:val="00261604"/>
    <w:rsid w:val="00262EDA"/>
    <w:rsid w:val="0026302D"/>
    <w:rsid w:val="00263A46"/>
    <w:rsid w:val="00265694"/>
    <w:rsid w:val="002671A2"/>
    <w:rsid w:val="00270116"/>
    <w:rsid w:val="002703A3"/>
    <w:rsid w:val="002719ED"/>
    <w:rsid w:val="00271F34"/>
    <w:rsid w:val="00272B0C"/>
    <w:rsid w:val="00273AE3"/>
    <w:rsid w:val="00274CAD"/>
    <w:rsid w:val="00274D76"/>
    <w:rsid w:val="00276814"/>
    <w:rsid w:val="002773DA"/>
    <w:rsid w:val="00277EDE"/>
    <w:rsid w:val="00277F5C"/>
    <w:rsid w:val="002802EF"/>
    <w:rsid w:val="0028048A"/>
    <w:rsid w:val="002813CF"/>
    <w:rsid w:val="00281CBF"/>
    <w:rsid w:val="00281E45"/>
    <w:rsid w:val="002824D4"/>
    <w:rsid w:val="0028272F"/>
    <w:rsid w:val="00282A0B"/>
    <w:rsid w:val="00282E10"/>
    <w:rsid w:val="002831E6"/>
    <w:rsid w:val="00283D86"/>
    <w:rsid w:val="00284162"/>
    <w:rsid w:val="0028588C"/>
    <w:rsid w:val="00285CD8"/>
    <w:rsid w:val="002869CF"/>
    <w:rsid w:val="00287AE4"/>
    <w:rsid w:val="00287D6E"/>
    <w:rsid w:val="0029113E"/>
    <w:rsid w:val="00291B85"/>
    <w:rsid w:val="00291BF4"/>
    <w:rsid w:val="0029231A"/>
    <w:rsid w:val="002923F8"/>
    <w:rsid w:val="00292925"/>
    <w:rsid w:val="00293497"/>
    <w:rsid w:val="002943F5"/>
    <w:rsid w:val="00294734"/>
    <w:rsid w:val="00294A11"/>
    <w:rsid w:val="00294FEC"/>
    <w:rsid w:val="00295C73"/>
    <w:rsid w:val="00296235"/>
    <w:rsid w:val="00296550"/>
    <w:rsid w:val="00296CBF"/>
    <w:rsid w:val="00297CF4"/>
    <w:rsid w:val="002A032E"/>
    <w:rsid w:val="002A0444"/>
    <w:rsid w:val="002A0CA2"/>
    <w:rsid w:val="002A2420"/>
    <w:rsid w:val="002A2D7D"/>
    <w:rsid w:val="002A5441"/>
    <w:rsid w:val="002A5612"/>
    <w:rsid w:val="002A586C"/>
    <w:rsid w:val="002A67C1"/>
    <w:rsid w:val="002A684F"/>
    <w:rsid w:val="002A6C14"/>
    <w:rsid w:val="002B2C7E"/>
    <w:rsid w:val="002B3809"/>
    <w:rsid w:val="002B422E"/>
    <w:rsid w:val="002B473E"/>
    <w:rsid w:val="002B486B"/>
    <w:rsid w:val="002B57B3"/>
    <w:rsid w:val="002B599A"/>
    <w:rsid w:val="002B5B7B"/>
    <w:rsid w:val="002B6315"/>
    <w:rsid w:val="002B67EA"/>
    <w:rsid w:val="002B681C"/>
    <w:rsid w:val="002B7A7E"/>
    <w:rsid w:val="002C088F"/>
    <w:rsid w:val="002C15D4"/>
    <w:rsid w:val="002C209D"/>
    <w:rsid w:val="002C274F"/>
    <w:rsid w:val="002C2C51"/>
    <w:rsid w:val="002C51E8"/>
    <w:rsid w:val="002C5690"/>
    <w:rsid w:val="002C58E5"/>
    <w:rsid w:val="002C5964"/>
    <w:rsid w:val="002C5D59"/>
    <w:rsid w:val="002C6B8B"/>
    <w:rsid w:val="002C72CF"/>
    <w:rsid w:val="002D00A5"/>
    <w:rsid w:val="002D01BC"/>
    <w:rsid w:val="002D0340"/>
    <w:rsid w:val="002D176F"/>
    <w:rsid w:val="002D226E"/>
    <w:rsid w:val="002D2B3E"/>
    <w:rsid w:val="002D2E54"/>
    <w:rsid w:val="002D31DB"/>
    <w:rsid w:val="002D3AC4"/>
    <w:rsid w:val="002D45BD"/>
    <w:rsid w:val="002D4BD3"/>
    <w:rsid w:val="002D5503"/>
    <w:rsid w:val="002D5985"/>
    <w:rsid w:val="002D621C"/>
    <w:rsid w:val="002D64F5"/>
    <w:rsid w:val="002D72CD"/>
    <w:rsid w:val="002D7314"/>
    <w:rsid w:val="002D792D"/>
    <w:rsid w:val="002D795C"/>
    <w:rsid w:val="002E067B"/>
    <w:rsid w:val="002E32B5"/>
    <w:rsid w:val="002E4731"/>
    <w:rsid w:val="002E69DD"/>
    <w:rsid w:val="002F0398"/>
    <w:rsid w:val="002F1C37"/>
    <w:rsid w:val="002F2877"/>
    <w:rsid w:val="002F28AF"/>
    <w:rsid w:val="002F3463"/>
    <w:rsid w:val="002F3E12"/>
    <w:rsid w:val="002F41E9"/>
    <w:rsid w:val="002F4544"/>
    <w:rsid w:val="002F4DA8"/>
    <w:rsid w:val="002F4EDC"/>
    <w:rsid w:val="002F5EF5"/>
    <w:rsid w:val="002F663B"/>
    <w:rsid w:val="002F6D73"/>
    <w:rsid w:val="002F79D8"/>
    <w:rsid w:val="00300AD5"/>
    <w:rsid w:val="003016CE"/>
    <w:rsid w:val="003017B6"/>
    <w:rsid w:val="00301A1A"/>
    <w:rsid w:val="00302840"/>
    <w:rsid w:val="003028F4"/>
    <w:rsid w:val="00302F96"/>
    <w:rsid w:val="003060F8"/>
    <w:rsid w:val="00306333"/>
    <w:rsid w:val="00306E6F"/>
    <w:rsid w:val="00307BCD"/>
    <w:rsid w:val="00307E57"/>
    <w:rsid w:val="0031051A"/>
    <w:rsid w:val="00310D1A"/>
    <w:rsid w:val="00310F23"/>
    <w:rsid w:val="003111B7"/>
    <w:rsid w:val="00311DD2"/>
    <w:rsid w:val="00312544"/>
    <w:rsid w:val="003130E7"/>
    <w:rsid w:val="0031336C"/>
    <w:rsid w:val="00313767"/>
    <w:rsid w:val="00313D41"/>
    <w:rsid w:val="00314287"/>
    <w:rsid w:val="00314AC7"/>
    <w:rsid w:val="00314AD5"/>
    <w:rsid w:val="00314C17"/>
    <w:rsid w:val="003150CC"/>
    <w:rsid w:val="003159E6"/>
    <w:rsid w:val="0031714B"/>
    <w:rsid w:val="00317BED"/>
    <w:rsid w:val="00317DAA"/>
    <w:rsid w:val="0032081B"/>
    <w:rsid w:val="0032091C"/>
    <w:rsid w:val="00320988"/>
    <w:rsid w:val="0032137A"/>
    <w:rsid w:val="00321E4A"/>
    <w:rsid w:val="003221AA"/>
    <w:rsid w:val="00322587"/>
    <w:rsid w:val="003229C5"/>
    <w:rsid w:val="00322D18"/>
    <w:rsid w:val="00324B0C"/>
    <w:rsid w:val="0032630A"/>
    <w:rsid w:val="0033020F"/>
    <w:rsid w:val="00330827"/>
    <w:rsid w:val="003309C1"/>
    <w:rsid w:val="00331151"/>
    <w:rsid w:val="00332A94"/>
    <w:rsid w:val="00333854"/>
    <w:rsid w:val="003341F9"/>
    <w:rsid w:val="00334508"/>
    <w:rsid w:val="003350E2"/>
    <w:rsid w:val="00335643"/>
    <w:rsid w:val="003359D8"/>
    <w:rsid w:val="00335A73"/>
    <w:rsid w:val="00336FBC"/>
    <w:rsid w:val="00337B81"/>
    <w:rsid w:val="003412D8"/>
    <w:rsid w:val="0034185E"/>
    <w:rsid w:val="003422B1"/>
    <w:rsid w:val="0034403B"/>
    <w:rsid w:val="00344301"/>
    <w:rsid w:val="00344631"/>
    <w:rsid w:val="00344CA0"/>
    <w:rsid w:val="0034526E"/>
    <w:rsid w:val="003457FB"/>
    <w:rsid w:val="00345B84"/>
    <w:rsid w:val="00345C69"/>
    <w:rsid w:val="0034613E"/>
    <w:rsid w:val="003479B0"/>
    <w:rsid w:val="00347B99"/>
    <w:rsid w:val="00350076"/>
    <w:rsid w:val="00350079"/>
    <w:rsid w:val="0035177F"/>
    <w:rsid w:val="00352E26"/>
    <w:rsid w:val="003531E8"/>
    <w:rsid w:val="003541C7"/>
    <w:rsid w:val="00354B6D"/>
    <w:rsid w:val="003561FC"/>
    <w:rsid w:val="00356C2A"/>
    <w:rsid w:val="00356C64"/>
    <w:rsid w:val="00356CAA"/>
    <w:rsid w:val="00356E56"/>
    <w:rsid w:val="00363069"/>
    <w:rsid w:val="00366260"/>
    <w:rsid w:val="00366301"/>
    <w:rsid w:val="00366E92"/>
    <w:rsid w:val="00367443"/>
    <w:rsid w:val="003700F3"/>
    <w:rsid w:val="003710D8"/>
    <w:rsid w:val="0037239C"/>
    <w:rsid w:val="003724EE"/>
    <w:rsid w:val="00372AE8"/>
    <w:rsid w:val="00372CE2"/>
    <w:rsid w:val="003730AB"/>
    <w:rsid w:val="00373903"/>
    <w:rsid w:val="00374067"/>
    <w:rsid w:val="003744CC"/>
    <w:rsid w:val="00374C0A"/>
    <w:rsid w:val="003771C7"/>
    <w:rsid w:val="0037788D"/>
    <w:rsid w:val="00377D82"/>
    <w:rsid w:val="003809A5"/>
    <w:rsid w:val="00380FEA"/>
    <w:rsid w:val="00382059"/>
    <w:rsid w:val="00383193"/>
    <w:rsid w:val="00383E97"/>
    <w:rsid w:val="00384F2B"/>
    <w:rsid w:val="00385754"/>
    <w:rsid w:val="00385FEF"/>
    <w:rsid w:val="00386193"/>
    <w:rsid w:val="0038686A"/>
    <w:rsid w:val="0038763D"/>
    <w:rsid w:val="00387B28"/>
    <w:rsid w:val="00387DDA"/>
    <w:rsid w:val="00387FEF"/>
    <w:rsid w:val="00390279"/>
    <w:rsid w:val="0039048F"/>
    <w:rsid w:val="00390C52"/>
    <w:rsid w:val="00391002"/>
    <w:rsid w:val="00391572"/>
    <w:rsid w:val="00391695"/>
    <w:rsid w:val="0039415E"/>
    <w:rsid w:val="00396D5C"/>
    <w:rsid w:val="003970AC"/>
    <w:rsid w:val="00397685"/>
    <w:rsid w:val="003A0F3A"/>
    <w:rsid w:val="003A2373"/>
    <w:rsid w:val="003A31E9"/>
    <w:rsid w:val="003A5121"/>
    <w:rsid w:val="003A5DF1"/>
    <w:rsid w:val="003A6B5C"/>
    <w:rsid w:val="003A6DAF"/>
    <w:rsid w:val="003B091E"/>
    <w:rsid w:val="003B1084"/>
    <w:rsid w:val="003B153F"/>
    <w:rsid w:val="003B3642"/>
    <w:rsid w:val="003B42D4"/>
    <w:rsid w:val="003B5891"/>
    <w:rsid w:val="003B76BC"/>
    <w:rsid w:val="003B7B29"/>
    <w:rsid w:val="003B7DE7"/>
    <w:rsid w:val="003C0741"/>
    <w:rsid w:val="003C0FCB"/>
    <w:rsid w:val="003C1A04"/>
    <w:rsid w:val="003C1C92"/>
    <w:rsid w:val="003C20D7"/>
    <w:rsid w:val="003C37F8"/>
    <w:rsid w:val="003C3E1A"/>
    <w:rsid w:val="003C457F"/>
    <w:rsid w:val="003C4749"/>
    <w:rsid w:val="003C531C"/>
    <w:rsid w:val="003C58CF"/>
    <w:rsid w:val="003C5D49"/>
    <w:rsid w:val="003C71B0"/>
    <w:rsid w:val="003C7DCE"/>
    <w:rsid w:val="003C7F48"/>
    <w:rsid w:val="003D1064"/>
    <w:rsid w:val="003D1076"/>
    <w:rsid w:val="003D1BE5"/>
    <w:rsid w:val="003D1BE9"/>
    <w:rsid w:val="003D1C01"/>
    <w:rsid w:val="003D26DE"/>
    <w:rsid w:val="003D29F2"/>
    <w:rsid w:val="003D32DD"/>
    <w:rsid w:val="003D3849"/>
    <w:rsid w:val="003D3E57"/>
    <w:rsid w:val="003D40B1"/>
    <w:rsid w:val="003D40D0"/>
    <w:rsid w:val="003D4D3A"/>
    <w:rsid w:val="003D7C93"/>
    <w:rsid w:val="003E006E"/>
    <w:rsid w:val="003E23AF"/>
    <w:rsid w:val="003E3499"/>
    <w:rsid w:val="003E4670"/>
    <w:rsid w:val="003E4C79"/>
    <w:rsid w:val="003E556B"/>
    <w:rsid w:val="003E680E"/>
    <w:rsid w:val="003F2A14"/>
    <w:rsid w:val="003F2E12"/>
    <w:rsid w:val="003F3F3F"/>
    <w:rsid w:val="003F43C4"/>
    <w:rsid w:val="003F57B5"/>
    <w:rsid w:val="003F77D9"/>
    <w:rsid w:val="00401ED4"/>
    <w:rsid w:val="004035CB"/>
    <w:rsid w:val="00403D1A"/>
    <w:rsid w:val="00403D60"/>
    <w:rsid w:val="00403EEE"/>
    <w:rsid w:val="004051DE"/>
    <w:rsid w:val="00405202"/>
    <w:rsid w:val="00406E3B"/>
    <w:rsid w:val="00406EC3"/>
    <w:rsid w:val="00407895"/>
    <w:rsid w:val="00410528"/>
    <w:rsid w:val="004123DD"/>
    <w:rsid w:val="0041257D"/>
    <w:rsid w:val="00412E95"/>
    <w:rsid w:val="00412F67"/>
    <w:rsid w:val="00413372"/>
    <w:rsid w:val="0041414F"/>
    <w:rsid w:val="004145A5"/>
    <w:rsid w:val="00414D1D"/>
    <w:rsid w:val="004157DE"/>
    <w:rsid w:val="00415F25"/>
    <w:rsid w:val="004164A4"/>
    <w:rsid w:val="00416D50"/>
    <w:rsid w:val="00420006"/>
    <w:rsid w:val="00420AF4"/>
    <w:rsid w:val="00420F35"/>
    <w:rsid w:val="00422AB4"/>
    <w:rsid w:val="00422E25"/>
    <w:rsid w:val="0042318F"/>
    <w:rsid w:val="00423994"/>
    <w:rsid w:val="00423EDC"/>
    <w:rsid w:val="0042435C"/>
    <w:rsid w:val="00424591"/>
    <w:rsid w:val="004257CE"/>
    <w:rsid w:val="004263E9"/>
    <w:rsid w:val="00427761"/>
    <w:rsid w:val="0042778A"/>
    <w:rsid w:val="00427922"/>
    <w:rsid w:val="00427FC6"/>
    <w:rsid w:val="004320AF"/>
    <w:rsid w:val="00432D00"/>
    <w:rsid w:val="00432F8B"/>
    <w:rsid w:val="0043371A"/>
    <w:rsid w:val="00433E08"/>
    <w:rsid w:val="0043522C"/>
    <w:rsid w:val="004357D2"/>
    <w:rsid w:val="00435A87"/>
    <w:rsid w:val="004366A1"/>
    <w:rsid w:val="00436E04"/>
    <w:rsid w:val="0043746B"/>
    <w:rsid w:val="00437BA5"/>
    <w:rsid w:val="00441049"/>
    <w:rsid w:val="00441259"/>
    <w:rsid w:val="0044246C"/>
    <w:rsid w:val="004425F1"/>
    <w:rsid w:val="00443896"/>
    <w:rsid w:val="00444E38"/>
    <w:rsid w:val="00445721"/>
    <w:rsid w:val="004458CE"/>
    <w:rsid w:val="004465A2"/>
    <w:rsid w:val="00446FD1"/>
    <w:rsid w:val="00447BA1"/>
    <w:rsid w:val="0045000B"/>
    <w:rsid w:val="00450598"/>
    <w:rsid w:val="00451139"/>
    <w:rsid w:val="00451D6D"/>
    <w:rsid w:val="00451FF3"/>
    <w:rsid w:val="0045216D"/>
    <w:rsid w:val="0045387A"/>
    <w:rsid w:val="004545AB"/>
    <w:rsid w:val="004555D2"/>
    <w:rsid w:val="00455C06"/>
    <w:rsid w:val="004562E9"/>
    <w:rsid w:val="0045664C"/>
    <w:rsid w:val="00457CCA"/>
    <w:rsid w:val="004610F3"/>
    <w:rsid w:val="0046151B"/>
    <w:rsid w:val="004624B2"/>
    <w:rsid w:val="0046270F"/>
    <w:rsid w:val="00462F7E"/>
    <w:rsid w:val="00463113"/>
    <w:rsid w:val="004633B4"/>
    <w:rsid w:val="004651C7"/>
    <w:rsid w:val="00465A12"/>
    <w:rsid w:val="00465E3C"/>
    <w:rsid w:val="004666B3"/>
    <w:rsid w:val="0046685F"/>
    <w:rsid w:val="00467821"/>
    <w:rsid w:val="00467B47"/>
    <w:rsid w:val="00471FAE"/>
    <w:rsid w:val="004724B4"/>
    <w:rsid w:val="00472613"/>
    <w:rsid w:val="00472A53"/>
    <w:rsid w:val="00472C86"/>
    <w:rsid w:val="00472D82"/>
    <w:rsid w:val="004730D5"/>
    <w:rsid w:val="004749B8"/>
    <w:rsid w:val="00474EE5"/>
    <w:rsid w:val="00475DF4"/>
    <w:rsid w:val="0047762D"/>
    <w:rsid w:val="00477759"/>
    <w:rsid w:val="00480C47"/>
    <w:rsid w:val="00481844"/>
    <w:rsid w:val="004822DC"/>
    <w:rsid w:val="00482506"/>
    <w:rsid w:val="00482DAB"/>
    <w:rsid w:val="00482E94"/>
    <w:rsid w:val="0048309D"/>
    <w:rsid w:val="00483B32"/>
    <w:rsid w:val="00483E93"/>
    <w:rsid w:val="00484AC0"/>
    <w:rsid w:val="00484F02"/>
    <w:rsid w:val="00486188"/>
    <w:rsid w:val="00486AF6"/>
    <w:rsid w:val="00486D2A"/>
    <w:rsid w:val="00487DDC"/>
    <w:rsid w:val="00490FC1"/>
    <w:rsid w:val="00492934"/>
    <w:rsid w:val="004936B6"/>
    <w:rsid w:val="00493977"/>
    <w:rsid w:val="00493FCC"/>
    <w:rsid w:val="0049403A"/>
    <w:rsid w:val="00494600"/>
    <w:rsid w:val="004956C4"/>
    <w:rsid w:val="00496398"/>
    <w:rsid w:val="00496A44"/>
    <w:rsid w:val="004976E4"/>
    <w:rsid w:val="004A04A2"/>
    <w:rsid w:val="004A0F93"/>
    <w:rsid w:val="004A1427"/>
    <w:rsid w:val="004A186D"/>
    <w:rsid w:val="004A3317"/>
    <w:rsid w:val="004A3B3A"/>
    <w:rsid w:val="004A3BDC"/>
    <w:rsid w:val="004A3BF4"/>
    <w:rsid w:val="004A4087"/>
    <w:rsid w:val="004A4727"/>
    <w:rsid w:val="004A490D"/>
    <w:rsid w:val="004A4D36"/>
    <w:rsid w:val="004A5C61"/>
    <w:rsid w:val="004A6015"/>
    <w:rsid w:val="004A6BF6"/>
    <w:rsid w:val="004A6DE4"/>
    <w:rsid w:val="004A6DE7"/>
    <w:rsid w:val="004A6FBE"/>
    <w:rsid w:val="004A77F3"/>
    <w:rsid w:val="004B15F5"/>
    <w:rsid w:val="004B1DFC"/>
    <w:rsid w:val="004B1F9E"/>
    <w:rsid w:val="004B2D17"/>
    <w:rsid w:val="004B2F3A"/>
    <w:rsid w:val="004B4A2A"/>
    <w:rsid w:val="004B5166"/>
    <w:rsid w:val="004B59A8"/>
    <w:rsid w:val="004B618E"/>
    <w:rsid w:val="004B73EB"/>
    <w:rsid w:val="004C0BD6"/>
    <w:rsid w:val="004C0C32"/>
    <w:rsid w:val="004C120A"/>
    <w:rsid w:val="004C251D"/>
    <w:rsid w:val="004C3D34"/>
    <w:rsid w:val="004C3DDB"/>
    <w:rsid w:val="004C4355"/>
    <w:rsid w:val="004C4485"/>
    <w:rsid w:val="004C46A6"/>
    <w:rsid w:val="004C52BE"/>
    <w:rsid w:val="004C53BD"/>
    <w:rsid w:val="004C584F"/>
    <w:rsid w:val="004C5BCE"/>
    <w:rsid w:val="004C6183"/>
    <w:rsid w:val="004C6C4B"/>
    <w:rsid w:val="004C6DC3"/>
    <w:rsid w:val="004D06F9"/>
    <w:rsid w:val="004D1327"/>
    <w:rsid w:val="004D16B1"/>
    <w:rsid w:val="004D20BD"/>
    <w:rsid w:val="004D37F7"/>
    <w:rsid w:val="004D3CE8"/>
    <w:rsid w:val="004D436A"/>
    <w:rsid w:val="004D4C01"/>
    <w:rsid w:val="004D4D1D"/>
    <w:rsid w:val="004D4DF6"/>
    <w:rsid w:val="004D5BD1"/>
    <w:rsid w:val="004D5F36"/>
    <w:rsid w:val="004D645A"/>
    <w:rsid w:val="004D6A59"/>
    <w:rsid w:val="004D6AF6"/>
    <w:rsid w:val="004D6E67"/>
    <w:rsid w:val="004D73DA"/>
    <w:rsid w:val="004E04F4"/>
    <w:rsid w:val="004E0FBF"/>
    <w:rsid w:val="004E143A"/>
    <w:rsid w:val="004E14C9"/>
    <w:rsid w:val="004E29C5"/>
    <w:rsid w:val="004E2D9A"/>
    <w:rsid w:val="004E307B"/>
    <w:rsid w:val="004E38ED"/>
    <w:rsid w:val="004E4802"/>
    <w:rsid w:val="004E4A67"/>
    <w:rsid w:val="004E4CEB"/>
    <w:rsid w:val="004E4E53"/>
    <w:rsid w:val="004E506D"/>
    <w:rsid w:val="004E52B6"/>
    <w:rsid w:val="004E5895"/>
    <w:rsid w:val="004E6026"/>
    <w:rsid w:val="004E6524"/>
    <w:rsid w:val="004E6E03"/>
    <w:rsid w:val="004E7052"/>
    <w:rsid w:val="004E7698"/>
    <w:rsid w:val="004E77EE"/>
    <w:rsid w:val="004F06D5"/>
    <w:rsid w:val="004F07DE"/>
    <w:rsid w:val="004F0CE8"/>
    <w:rsid w:val="004F1174"/>
    <w:rsid w:val="004F1657"/>
    <w:rsid w:val="004F25C7"/>
    <w:rsid w:val="004F2D87"/>
    <w:rsid w:val="004F3754"/>
    <w:rsid w:val="004F3CD4"/>
    <w:rsid w:val="004F42B4"/>
    <w:rsid w:val="004F4662"/>
    <w:rsid w:val="004F542D"/>
    <w:rsid w:val="004F5AB6"/>
    <w:rsid w:val="004F6FEB"/>
    <w:rsid w:val="00501C81"/>
    <w:rsid w:val="00502342"/>
    <w:rsid w:val="005025AC"/>
    <w:rsid w:val="0050328F"/>
    <w:rsid w:val="00504843"/>
    <w:rsid w:val="00504849"/>
    <w:rsid w:val="00504C85"/>
    <w:rsid w:val="005054BA"/>
    <w:rsid w:val="005062FF"/>
    <w:rsid w:val="00506443"/>
    <w:rsid w:val="005068D6"/>
    <w:rsid w:val="00506928"/>
    <w:rsid w:val="00506B7B"/>
    <w:rsid w:val="00506CEE"/>
    <w:rsid w:val="00507A3E"/>
    <w:rsid w:val="00507E13"/>
    <w:rsid w:val="0051178B"/>
    <w:rsid w:val="00511855"/>
    <w:rsid w:val="00511B02"/>
    <w:rsid w:val="00511E32"/>
    <w:rsid w:val="00511FA8"/>
    <w:rsid w:val="00512A20"/>
    <w:rsid w:val="00514597"/>
    <w:rsid w:val="00514B62"/>
    <w:rsid w:val="00514C5D"/>
    <w:rsid w:val="00514D36"/>
    <w:rsid w:val="005168C9"/>
    <w:rsid w:val="0051730F"/>
    <w:rsid w:val="00517DAC"/>
    <w:rsid w:val="0052024A"/>
    <w:rsid w:val="00520447"/>
    <w:rsid w:val="00520A42"/>
    <w:rsid w:val="005210D4"/>
    <w:rsid w:val="0052199B"/>
    <w:rsid w:val="00521D58"/>
    <w:rsid w:val="00522CA9"/>
    <w:rsid w:val="00523075"/>
    <w:rsid w:val="0052329E"/>
    <w:rsid w:val="00523E13"/>
    <w:rsid w:val="00523E3F"/>
    <w:rsid w:val="0052422F"/>
    <w:rsid w:val="00524948"/>
    <w:rsid w:val="00524BC2"/>
    <w:rsid w:val="00525096"/>
    <w:rsid w:val="005253A3"/>
    <w:rsid w:val="005260DC"/>
    <w:rsid w:val="005266CC"/>
    <w:rsid w:val="00526F05"/>
    <w:rsid w:val="00527211"/>
    <w:rsid w:val="00527769"/>
    <w:rsid w:val="005279EB"/>
    <w:rsid w:val="00527EE4"/>
    <w:rsid w:val="00532310"/>
    <w:rsid w:val="00533DBF"/>
    <w:rsid w:val="00534BAE"/>
    <w:rsid w:val="00535374"/>
    <w:rsid w:val="00535438"/>
    <w:rsid w:val="005368DD"/>
    <w:rsid w:val="0054010E"/>
    <w:rsid w:val="005407AB"/>
    <w:rsid w:val="005415E5"/>
    <w:rsid w:val="00541AEA"/>
    <w:rsid w:val="0054212E"/>
    <w:rsid w:val="005421D2"/>
    <w:rsid w:val="005440F4"/>
    <w:rsid w:val="00544A17"/>
    <w:rsid w:val="005458F3"/>
    <w:rsid w:val="00545A84"/>
    <w:rsid w:val="00545FB5"/>
    <w:rsid w:val="0054636A"/>
    <w:rsid w:val="00546675"/>
    <w:rsid w:val="00546865"/>
    <w:rsid w:val="00546A75"/>
    <w:rsid w:val="00546C16"/>
    <w:rsid w:val="00546C3F"/>
    <w:rsid w:val="0054711E"/>
    <w:rsid w:val="00547E43"/>
    <w:rsid w:val="00550361"/>
    <w:rsid w:val="005504B4"/>
    <w:rsid w:val="005524DE"/>
    <w:rsid w:val="00552A00"/>
    <w:rsid w:val="00553161"/>
    <w:rsid w:val="00553615"/>
    <w:rsid w:val="0055373A"/>
    <w:rsid w:val="0055459D"/>
    <w:rsid w:val="00555734"/>
    <w:rsid w:val="00556CE1"/>
    <w:rsid w:val="0056006C"/>
    <w:rsid w:val="00562B8A"/>
    <w:rsid w:val="00562BBB"/>
    <w:rsid w:val="00562E1C"/>
    <w:rsid w:val="00563824"/>
    <w:rsid w:val="0056393D"/>
    <w:rsid w:val="00563BE5"/>
    <w:rsid w:val="00563F41"/>
    <w:rsid w:val="005641E7"/>
    <w:rsid w:val="00564F1B"/>
    <w:rsid w:val="00565B4D"/>
    <w:rsid w:val="00566C01"/>
    <w:rsid w:val="005673D8"/>
    <w:rsid w:val="005675EF"/>
    <w:rsid w:val="005704D6"/>
    <w:rsid w:val="00571077"/>
    <w:rsid w:val="00571F3B"/>
    <w:rsid w:val="005732CA"/>
    <w:rsid w:val="00573583"/>
    <w:rsid w:val="00573D48"/>
    <w:rsid w:val="00574F3A"/>
    <w:rsid w:val="00575630"/>
    <w:rsid w:val="00577636"/>
    <w:rsid w:val="0057770B"/>
    <w:rsid w:val="005778C9"/>
    <w:rsid w:val="005803DE"/>
    <w:rsid w:val="00580A68"/>
    <w:rsid w:val="0058189E"/>
    <w:rsid w:val="00581934"/>
    <w:rsid w:val="005819F1"/>
    <w:rsid w:val="00581CEE"/>
    <w:rsid w:val="0058264F"/>
    <w:rsid w:val="0058315B"/>
    <w:rsid w:val="0058325A"/>
    <w:rsid w:val="005839B4"/>
    <w:rsid w:val="005849CA"/>
    <w:rsid w:val="005850AB"/>
    <w:rsid w:val="00585257"/>
    <w:rsid w:val="00587C3D"/>
    <w:rsid w:val="00587E49"/>
    <w:rsid w:val="0059079E"/>
    <w:rsid w:val="005913C8"/>
    <w:rsid w:val="00591D34"/>
    <w:rsid w:val="0059203A"/>
    <w:rsid w:val="0059259F"/>
    <w:rsid w:val="00593391"/>
    <w:rsid w:val="00593DA4"/>
    <w:rsid w:val="005946F4"/>
    <w:rsid w:val="005949FE"/>
    <w:rsid w:val="00594FA7"/>
    <w:rsid w:val="00595420"/>
    <w:rsid w:val="0059574D"/>
    <w:rsid w:val="00595F56"/>
    <w:rsid w:val="00596402"/>
    <w:rsid w:val="0059750A"/>
    <w:rsid w:val="005975A6"/>
    <w:rsid w:val="00597657"/>
    <w:rsid w:val="0059789B"/>
    <w:rsid w:val="00597D25"/>
    <w:rsid w:val="00597EF9"/>
    <w:rsid w:val="005A07FB"/>
    <w:rsid w:val="005A0F07"/>
    <w:rsid w:val="005A1591"/>
    <w:rsid w:val="005A1A8E"/>
    <w:rsid w:val="005A1D6C"/>
    <w:rsid w:val="005A2450"/>
    <w:rsid w:val="005A2D6A"/>
    <w:rsid w:val="005A3CA7"/>
    <w:rsid w:val="005A4B8C"/>
    <w:rsid w:val="005A5196"/>
    <w:rsid w:val="005A5A7D"/>
    <w:rsid w:val="005A6735"/>
    <w:rsid w:val="005A688C"/>
    <w:rsid w:val="005A7043"/>
    <w:rsid w:val="005A7318"/>
    <w:rsid w:val="005A7370"/>
    <w:rsid w:val="005A75A7"/>
    <w:rsid w:val="005A7D72"/>
    <w:rsid w:val="005B0442"/>
    <w:rsid w:val="005B0466"/>
    <w:rsid w:val="005B123C"/>
    <w:rsid w:val="005B1268"/>
    <w:rsid w:val="005B1588"/>
    <w:rsid w:val="005B2029"/>
    <w:rsid w:val="005B34C6"/>
    <w:rsid w:val="005B3721"/>
    <w:rsid w:val="005B40C3"/>
    <w:rsid w:val="005B4632"/>
    <w:rsid w:val="005B4669"/>
    <w:rsid w:val="005B4709"/>
    <w:rsid w:val="005B5306"/>
    <w:rsid w:val="005B6E0F"/>
    <w:rsid w:val="005B7EEC"/>
    <w:rsid w:val="005C15BD"/>
    <w:rsid w:val="005C1D84"/>
    <w:rsid w:val="005C264B"/>
    <w:rsid w:val="005C2929"/>
    <w:rsid w:val="005C2A7B"/>
    <w:rsid w:val="005C47E7"/>
    <w:rsid w:val="005C4B26"/>
    <w:rsid w:val="005C4D91"/>
    <w:rsid w:val="005C5A28"/>
    <w:rsid w:val="005C5E71"/>
    <w:rsid w:val="005C6435"/>
    <w:rsid w:val="005D068E"/>
    <w:rsid w:val="005D09B7"/>
    <w:rsid w:val="005D122B"/>
    <w:rsid w:val="005D2BB0"/>
    <w:rsid w:val="005D36E0"/>
    <w:rsid w:val="005D39F5"/>
    <w:rsid w:val="005D43DB"/>
    <w:rsid w:val="005D4F13"/>
    <w:rsid w:val="005D5355"/>
    <w:rsid w:val="005D55FF"/>
    <w:rsid w:val="005D57FD"/>
    <w:rsid w:val="005D6264"/>
    <w:rsid w:val="005E0286"/>
    <w:rsid w:val="005E0DDF"/>
    <w:rsid w:val="005E1E17"/>
    <w:rsid w:val="005E2313"/>
    <w:rsid w:val="005E2746"/>
    <w:rsid w:val="005E2AB4"/>
    <w:rsid w:val="005E4D5F"/>
    <w:rsid w:val="005E60CE"/>
    <w:rsid w:val="005E61D0"/>
    <w:rsid w:val="005E7EBC"/>
    <w:rsid w:val="005F0094"/>
    <w:rsid w:val="005F1A6F"/>
    <w:rsid w:val="005F29D7"/>
    <w:rsid w:val="005F411F"/>
    <w:rsid w:val="005F48B8"/>
    <w:rsid w:val="005F524F"/>
    <w:rsid w:val="005F5341"/>
    <w:rsid w:val="005F578F"/>
    <w:rsid w:val="005F58E1"/>
    <w:rsid w:val="005F666C"/>
    <w:rsid w:val="005F6983"/>
    <w:rsid w:val="005F6A5B"/>
    <w:rsid w:val="005F6AB8"/>
    <w:rsid w:val="00600A37"/>
    <w:rsid w:val="0060106A"/>
    <w:rsid w:val="00601556"/>
    <w:rsid w:val="006016D6"/>
    <w:rsid w:val="00601FED"/>
    <w:rsid w:val="0060221B"/>
    <w:rsid w:val="00602A49"/>
    <w:rsid w:val="00602C78"/>
    <w:rsid w:val="00603EB8"/>
    <w:rsid w:val="00603F0F"/>
    <w:rsid w:val="006049D4"/>
    <w:rsid w:val="00604CCC"/>
    <w:rsid w:val="00606591"/>
    <w:rsid w:val="00607609"/>
    <w:rsid w:val="006104DA"/>
    <w:rsid w:val="006113D2"/>
    <w:rsid w:val="006116F4"/>
    <w:rsid w:val="00611C8C"/>
    <w:rsid w:val="006120F4"/>
    <w:rsid w:val="0061316E"/>
    <w:rsid w:val="006136CB"/>
    <w:rsid w:val="00613B9E"/>
    <w:rsid w:val="00614B14"/>
    <w:rsid w:val="0061567F"/>
    <w:rsid w:val="006159A6"/>
    <w:rsid w:val="00616481"/>
    <w:rsid w:val="006164D3"/>
    <w:rsid w:val="00617F68"/>
    <w:rsid w:val="0062088B"/>
    <w:rsid w:val="00620DFC"/>
    <w:rsid w:val="0062114A"/>
    <w:rsid w:val="00621964"/>
    <w:rsid w:val="00621CCF"/>
    <w:rsid w:val="00621F4A"/>
    <w:rsid w:val="0062244B"/>
    <w:rsid w:val="00622DCE"/>
    <w:rsid w:val="006230E7"/>
    <w:rsid w:val="00623FD5"/>
    <w:rsid w:val="00625410"/>
    <w:rsid w:val="0062584D"/>
    <w:rsid w:val="0062613F"/>
    <w:rsid w:val="00626694"/>
    <w:rsid w:val="006270EB"/>
    <w:rsid w:val="006273CF"/>
    <w:rsid w:val="0062761A"/>
    <w:rsid w:val="00627D70"/>
    <w:rsid w:val="0063060D"/>
    <w:rsid w:val="00630EBC"/>
    <w:rsid w:val="00630F14"/>
    <w:rsid w:val="00631C62"/>
    <w:rsid w:val="00632394"/>
    <w:rsid w:val="0063240C"/>
    <w:rsid w:val="00633223"/>
    <w:rsid w:val="006346D4"/>
    <w:rsid w:val="00634961"/>
    <w:rsid w:val="00635262"/>
    <w:rsid w:val="00635698"/>
    <w:rsid w:val="006371B3"/>
    <w:rsid w:val="00637A27"/>
    <w:rsid w:val="00640761"/>
    <w:rsid w:val="00640E73"/>
    <w:rsid w:val="00640F35"/>
    <w:rsid w:val="00640F44"/>
    <w:rsid w:val="006410E1"/>
    <w:rsid w:val="0064117D"/>
    <w:rsid w:val="0064201F"/>
    <w:rsid w:val="00642E63"/>
    <w:rsid w:val="006452F5"/>
    <w:rsid w:val="00646397"/>
    <w:rsid w:val="00646C37"/>
    <w:rsid w:val="00647EFF"/>
    <w:rsid w:val="00650EAD"/>
    <w:rsid w:val="00651B2B"/>
    <w:rsid w:val="006539A9"/>
    <w:rsid w:val="00653AE9"/>
    <w:rsid w:val="0065411A"/>
    <w:rsid w:val="006545EA"/>
    <w:rsid w:val="00654C64"/>
    <w:rsid w:val="00654D2C"/>
    <w:rsid w:val="00654EE1"/>
    <w:rsid w:val="00655D9E"/>
    <w:rsid w:val="00657E02"/>
    <w:rsid w:val="00657E5B"/>
    <w:rsid w:val="00660A03"/>
    <w:rsid w:val="00660D3D"/>
    <w:rsid w:val="00661E49"/>
    <w:rsid w:val="0066210B"/>
    <w:rsid w:val="006626CF"/>
    <w:rsid w:val="006639AB"/>
    <w:rsid w:val="00664229"/>
    <w:rsid w:val="0066459F"/>
    <w:rsid w:val="00666008"/>
    <w:rsid w:val="006660FE"/>
    <w:rsid w:val="0066620A"/>
    <w:rsid w:val="0066678C"/>
    <w:rsid w:val="00666847"/>
    <w:rsid w:val="0066736A"/>
    <w:rsid w:val="0067083C"/>
    <w:rsid w:val="006708F8"/>
    <w:rsid w:val="00671736"/>
    <w:rsid w:val="00671C82"/>
    <w:rsid w:val="00671CF6"/>
    <w:rsid w:val="00673D60"/>
    <w:rsid w:val="006745EB"/>
    <w:rsid w:val="0067464A"/>
    <w:rsid w:val="006748AB"/>
    <w:rsid w:val="0067641B"/>
    <w:rsid w:val="006769A6"/>
    <w:rsid w:val="006770B8"/>
    <w:rsid w:val="00677199"/>
    <w:rsid w:val="006771FA"/>
    <w:rsid w:val="006772F0"/>
    <w:rsid w:val="0067775C"/>
    <w:rsid w:val="00681B49"/>
    <w:rsid w:val="006821FA"/>
    <w:rsid w:val="00683565"/>
    <w:rsid w:val="006839D1"/>
    <w:rsid w:val="00685ADA"/>
    <w:rsid w:val="00686804"/>
    <w:rsid w:val="00687FF2"/>
    <w:rsid w:val="006916CF"/>
    <w:rsid w:val="006916EB"/>
    <w:rsid w:val="00693214"/>
    <w:rsid w:val="00693B02"/>
    <w:rsid w:val="0069407C"/>
    <w:rsid w:val="0069484C"/>
    <w:rsid w:val="00694B00"/>
    <w:rsid w:val="00694D3B"/>
    <w:rsid w:val="00694E13"/>
    <w:rsid w:val="00695B94"/>
    <w:rsid w:val="00696C5E"/>
    <w:rsid w:val="00697246"/>
    <w:rsid w:val="006A01EB"/>
    <w:rsid w:val="006A16B7"/>
    <w:rsid w:val="006A17D5"/>
    <w:rsid w:val="006A39A1"/>
    <w:rsid w:val="006A3AEF"/>
    <w:rsid w:val="006A3CC8"/>
    <w:rsid w:val="006A4827"/>
    <w:rsid w:val="006A527B"/>
    <w:rsid w:val="006A559C"/>
    <w:rsid w:val="006A5B9E"/>
    <w:rsid w:val="006A6395"/>
    <w:rsid w:val="006A656C"/>
    <w:rsid w:val="006A6BB4"/>
    <w:rsid w:val="006A6F29"/>
    <w:rsid w:val="006B032F"/>
    <w:rsid w:val="006B0522"/>
    <w:rsid w:val="006B0576"/>
    <w:rsid w:val="006B06AC"/>
    <w:rsid w:val="006B0AC4"/>
    <w:rsid w:val="006B0EC6"/>
    <w:rsid w:val="006B0F54"/>
    <w:rsid w:val="006B1943"/>
    <w:rsid w:val="006B1B60"/>
    <w:rsid w:val="006B20A5"/>
    <w:rsid w:val="006B2963"/>
    <w:rsid w:val="006B2B1F"/>
    <w:rsid w:val="006B31F8"/>
    <w:rsid w:val="006B3605"/>
    <w:rsid w:val="006B3BF8"/>
    <w:rsid w:val="006B4172"/>
    <w:rsid w:val="006B4674"/>
    <w:rsid w:val="006B57F8"/>
    <w:rsid w:val="006B70F5"/>
    <w:rsid w:val="006B743A"/>
    <w:rsid w:val="006B79E9"/>
    <w:rsid w:val="006C0930"/>
    <w:rsid w:val="006C15D6"/>
    <w:rsid w:val="006C1785"/>
    <w:rsid w:val="006C20F6"/>
    <w:rsid w:val="006C219A"/>
    <w:rsid w:val="006C2715"/>
    <w:rsid w:val="006C289C"/>
    <w:rsid w:val="006C2FF5"/>
    <w:rsid w:val="006C3BAA"/>
    <w:rsid w:val="006C3BF9"/>
    <w:rsid w:val="006C58DD"/>
    <w:rsid w:val="006C7A50"/>
    <w:rsid w:val="006C7D84"/>
    <w:rsid w:val="006D1A0D"/>
    <w:rsid w:val="006D355F"/>
    <w:rsid w:val="006D4D28"/>
    <w:rsid w:val="006D5000"/>
    <w:rsid w:val="006D5B9D"/>
    <w:rsid w:val="006D5C61"/>
    <w:rsid w:val="006D5ECC"/>
    <w:rsid w:val="006D6D5A"/>
    <w:rsid w:val="006D6E09"/>
    <w:rsid w:val="006D7178"/>
    <w:rsid w:val="006E0226"/>
    <w:rsid w:val="006E0C58"/>
    <w:rsid w:val="006E0ED3"/>
    <w:rsid w:val="006E13CB"/>
    <w:rsid w:val="006E1D18"/>
    <w:rsid w:val="006E1DFA"/>
    <w:rsid w:val="006E21B5"/>
    <w:rsid w:val="006E3633"/>
    <w:rsid w:val="006E4553"/>
    <w:rsid w:val="006E4942"/>
    <w:rsid w:val="006E4D20"/>
    <w:rsid w:val="006E63FC"/>
    <w:rsid w:val="006E66E2"/>
    <w:rsid w:val="006E7432"/>
    <w:rsid w:val="006E7C3F"/>
    <w:rsid w:val="006F0DF9"/>
    <w:rsid w:val="006F1102"/>
    <w:rsid w:val="006F1B2B"/>
    <w:rsid w:val="006F4151"/>
    <w:rsid w:val="006F50A3"/>
    <w:rsid w:val="006F572C"/>
    <w:rsid w:val="006F6497"/>
    <w:rsid w:val="006F7213"/>
    <w:rsid w:val="006F722A"/>
    <w:rsid w:val="006F7334"/>
    <w:rsid w:val="006F7DF1"/>
    <w:rsid w:val="007007E9"/>
    <w:rsid w:val="00701389"/>
    <w:rsid w:val="007017AE"/>
    <w:rsid w:val="0070186E"/>
    <w:rsid w:val="00701E51"/>
    <w:rsid w:val="00702247"/>
    <w:rsid w:val="0070233C"/>
    <w:rsid w:val="00702873"/>
    <w:rsid w:val="00703306"/>
    <w:rsid w:val="007039A3"/>
    <w:rsid w:val="00704A80"/>
    <w:rsid w:val="007068C0"/>
    <w:rsid w:val="0071066A"/>
    <w:rsid w:val="00711F64"/>
    <w:rsid w:val="0071245D"/>
    <w:rsid w:val="00712A8D"/>
    <w:rsid w:val="007133A9"/>
    <w:rsid w:val="0071405D"/>
    <w:rsid w:val="00715060"/>
    <w:rsid w:val="007150B6"/>
    <w:rsid w:val="007154E0"/>
    <w:rsid w:val="00715A26"/>
    <w:rsid w:val="00715CE5"/>
    <w:rsid w:val="00716534"/>
    <w:rsid w:val="00716A88"/>
    <w:rsid w:val="00716D61"/>
    <w:rsid w:val="00716DFA"/>
    <w:rsid w:val="00717CCB"/>
    <w:rsid w:val="00717EF1"/>
    <w:rsid w:val="007201E0"/>
    <w:rsid w:val="00720AEE"/>
    <w:rsid w:val="007214E8"/>
    <w:rsid w:val="00721CDB"/>
    <w:rsid w:val="00723324"/>
    <w:rsid w:val="007233DC"/>
    <w:rsid w:val="00723D09"/>
    <w:rsid w:val="007244F3"/>
    <w:rsid w:val="007257D5"/>
    <w:rsid w:val="00726537"/>
    <w:rsid w:val="00726DD0"/>
    <w:rsid w:val="00727117"/>
    <w:rsid w:val="007302ED"/>
    <w:rsid w:val="00730826"/>
    <w:rsid w:val="00730A00"/>
    <w:rsid w:val="00732A69"/>
    <w:rsid w:val="00733B6E"/>
    <w:rsid w:val="0073664D"/>
    <w:rsid w:val="00736D70"/>
    <w:rsid w:val="007371ED"/>
    <w:rsid w:val="00737977"/>
    <w:rsid w:val="00740287"/>
    <w:rsid w:val="0074066A"/>
    <w:rsid w:val="00741151"/>
    <w:rsid w:val="007417F0"/>
    <w:rsid w:val="0074254D"/>
    <w:rsid w:val="00742A60"/>
    <w:rsid w:val="00742CD4"/>
    <w:rsid w:val="007435B9"/>
    <w:rsid w:val="00744BC8"/>
    <w:rsid w:val="00744E85"/>
    <w:rsid w:val="007459C7"/>
    <w:rsid w:val="00745C56"/>
    <w:rsid w:val="0074652D"/>
    <w:rsid w:val="00746A03"/>
    <w:rsid w:val="0074760A"/>
    <w:rsid w:val="0074783E"/>
    <w:rsid w:val="00747CAE"/>
    <w:rsid w:val="00750BC8"/>
    <w:rsid w:val="00751844"/>
    <w:rsid w:val="00751E5D"/>
    <w:rsid w:val="0075241F"/>
    <w:rsid w:val="00753D20"/>
    <w:rsid w:val="00753D2A"/>
    <w:rsid w:val="00754568"/>
    <w:rsid w:val="007556F8"/>
    <w:rsid w:val="00756E91"/>
    <w:rsid w:val="00757AD5"/>
    <w:rsid w:val="00760EE9"/>
    <w:rsid w:val="00761296"/>
    <w:rsid w:val="007614C4"/>
    <w:rsid w:val="007616DA"/>
    <w:rsid w:val="0076175E"/>
    <w:rsid w:val="00761E43"/>
    <w:rsid w:val="0076309B"/>
    <w:rsid w:val="007637D4"/>
    <w:rsid w:val="00763C38"/>
    <w:rsid w:val="00764C5C"/>
    <w:rsid w:val="00764CA8"/>
    <w:rsid w:val="00764F81"/>
    <w:rsid w:val="0076509F"/>
    <w:rsid w:val="0076522A"/>
    <w:rsid w:val="00765935"/>
    <w:rsid w:val="00766444"/>
    <w:rsid w:val="007664E2"/>
    <w:rsid w:val="00766F95"/>
    <w:rsid w:val="007670C9"/>
    <w:rsid w:val="00767698"/>
    <w:rsid w:val="007705D1"/>
    <w:rsid w:val="0077220E"/>
    <w:rsid w:val="00774129"/>
    <w:rsid w:val="00774940"/>
    <w:rsid w:val="00775C07"/>
    <w:rsid w:val="007764A8"/>
    <w:rsid w:val="00776D9B"/>
    <w:rsid w:val="007773C4"/>
    <w:rsid w:val="00780137"/>
    <w:rsid w:val="0078042D"/>
    <w:rsid w:val="00780D88"/>
    <w:rsid w:val="00781E1A"/>
    <w:rsid w:val="00782479"/>
    <w:rsid w:val="0078516F"/>
    <w:rsid w:val="0078534A"/>
    <w:rsid w:val="00785666"/>
    <w:rsid w:val="00785875"/>
    <w:rsid w:val="00785BA9"/>
    <w:rsid w:val="007875EE"/>
    <w:rsid w:val="00787654"/>
    <w:rsid w:val="00787667"/>
    <w:rsid w:val="0079175B"/>
    <w:rsid w:val="00791F31"/>
    <w:rsid w:val="00792501"/>
    <w:rsid w:val="00792811"/>
    <w:rsid w:val="00792C14"/>
    <w:rsid w:val="007940F5"/>
    <w:rsid w:val="00796FDA"/>
    <w:rsid w:val="007A02BC"/>
    <w:rsid w:val="007A083F"/>
    <w:rsid w:val="007A119A"/>
    <w:rsid w:val="007A239D"/>
    <w:rsid w:val="007A3BE2"/>
    <w:rsid w:val="007A3DD8"/>
    <w:rsid w:val="007A424F"/>
    <w:rsid w:val="007A47B1"/>
    <w:rsid w:val="007A53DE"/>
    <w:rsid w:val="007A55F0"/>
    <w:rsid w:val="007A68DC"/>
    <w:rsid w:val="007A7050"/>
    <w:rsid w:val="007A77E4"/>
    <w:rsid w:val="007B0538"/>
    <w:rsid w:val="007B1F2A"/>
    <w:rsid w:val="007B2564"/>
    <w:rsid w:val="007B279E"/>
    <w:rsid w:val="007B3FCF"/>
    <w:rsid w:val="007B408A"/>
    <w:rsid w:val="007B4348"/>
    <w:rsid w:val="007B4E24"/>
    <w:rsid w:val="007B514C"/>
    <w:rsid w:val="007B543A"/>
    <w:rsid w:val="007B6FDC"/>
    <w:rsid w:val="007B7559"/>
    <w:rsid w:val="007C0487"/>
    <w:rsid w:val="007C08D2"/>
    <w:rsid w:val="007C0BAA"/>
    <w:rsid w:val="007C0EC2"/>
    <w:rsid w:val="007C19C4"/>
    <w:rsid w:val="007C3290"/>
    <w:rsid w:val="007C330F"/>
    <w:rsid w:val="007C33C7"/>
    <w:rsid w:val="007C3401"/>
    <w:rsid w:val="007C3455"/>
    <w:rsid w:val="007C3610"/>
    <w:rsid w:val="007C528A"/>
    <w:rsid w:val="007C5960"/>
    <w:rsid w:val="007C5AC4"/>
    <w:rsid w:val="007C62DC"/>
    <w:rsid w:val="007C6EEF"/>
    <w:rsid w:val="007C6FDF"/>
    <w:rsid w:val="007C72DD"/>
    <w:rsid w:val="007D0B50"/>
    <w:rsid w:val="007D0F72"/>
    <w:rsid w:val="007D1A18"/>
    <w:rsid w:val="007D2430"/>
    <w:rsid w:val="007D26F0"/>
    <w:rsid w:val="007D27C4"/>
    <w:rsid w:val="007D2C30"/>
    <w:rsid w:val="007D2E04"/>
    <w:rsid w:val="007D2EBD"/>
    <w:rsid w:val="007D3165"/>
    <w:rsid w:val="007D36E1"/>
    <w:rsid w:val="007D3EC3"/>
    <w:rsid w:val="007D4483"/>
    <w:rsid w:val="007D4A6B"/>
    <w:rsid w:val="007D4ADA"/>
    <w:rsid w:val="007D5745"/>
    <w:rsid w:val="007D739C"/>
    <w:rsid w:val="007D7588"/>
    <w:rsid w:val="007D7B8F"/>
    <w:rsid w:val="007E0A79"/>
    <w:rsid w:val="007E2B51"/>
    <w:rsid w:val="007E34C7"/>
    <w:rsid w:val="007E3664"/>
    <w:rsid w:val="007E3F87"/>
    <w:rsid w:val="007E3FAF"/>
    <w:rsid w:val="007E4486"/>
    <w:rsid w:val="007E4B74"/>
    <w:rsid w:val="007E4B7E"/>
    <w:rsid w:val="007E5280"/>
    <w:rsid w:val="007E543F"/>
    <w:rsid w:val="007E5619"/>
    <w:rsid w:val="007E5812"/>
    <w:rsid w:val="007E619D"/>
    <w:rsid w:val="007F0637"/>
    <w:rsid w:val="007F0FB1"/>
    <w:rsid w:val="007F15F3"/>
    <w:rsid w:val="007F2125"/>
    <w:rsid w:val="007F3825"/>
    <w:rsid w:val="007F58AB"/>
    <w:rsid w:val="007F63D8"/>
    <w:rsid w:val="007F6C89"/>
    <w:rsid w:val="007F7914"/>
    <w:rsid w:val="007F7E5A"/>
    <w:rsid w:val="00800A75"/>
    <w:rsid w:val="00800B4B"/>
    <w:rsid w:val="00800FD9"/>
    <w:rsid w:val="00801202"/>
    <w:rsid w:val="00801867"/>
    <w:rsid w:val="00801C92"/>
    <w:rsid w:val="00801DCC"/>
    <w:rsid w:val="0080273B"/>
    <w:rsid w:val="008036A4"/>
    <w:rsid w:val="00803DBF"/>
    <w:rsid w:val="0080411E"/>
    <w:rsid w:val="00804435"/>
    <w:rsid w:val="008047C4"/>
    <w:rsid w:val="00804930"/>
    <w:rsid w:val="00804AED"/>
    <w:rsid w:val="0080555B"/>
    <w:rsid w:val="00807076"/>
    <w:rsid w:val="00807A30"/>
    <w:rsid w:val="00807C76"/>
    <w:rsid w:val="00810DE0"/>
    <w:rsid w:val="00811F65"/>
    <w:rsid w:val="008122E0"/>
    <w:rsid w:val="00812451"/>
    <w:rsid w:val="00812822"/>
    <w:rsid w:val="00812928"/>
    <w:rsid w:val="00813D49"/>
    <w:rsid w:val="00813EED"/>
    <w:rsid w:val="008159DF"/>
    <w:rsid w:val="00815C7B"/>
    <w:rsid w:val="00816452"/>
    <w:rsid w:val="008167F5"/>
    <w:rsid w:val="00816938"/>
    <w:rsid w:val="00816A88"/>
    <w:rsid w:val="00816BF9"/>
    <w:rsid w:val="008201CC"/>
    <w:rsid w:val="0082068D"/>
    <w:rsid w:val="00823259"/>
    <w:rsid w:val="00823ACE"/>
    <w:rsid w:val="008243E7"/>
    <w:rsid w:val="008258C3"/>
    <w:rsid w:val="00826C92"/>
    <w:rsid w:val="00827F0D"/>
    <w:rsid w:val="00830225"/>
    <w:rsid w:val="00830AD9"/>
    <w:rsid w:val="008311A2"/>
    <w:rsid w:val="0083152C"/>
    <w:rsid w:val="0083183A"/>
    <w:rsid w:val="00831A84"/>
    <w:rsid w:val="008324E5"/>
    <w:rsid w:val="0083295B"/>
    <w:rsid w:val="00832BC1"/>
    <w:rsid w:val="00832DB8"/>
    <w:rsid w:val="0083303C"/>
    <w:rsid w:val="0083309C"/>
    <w:rsid w:val="00833EA7"/>
    <w:rsid w:val="0083409B"/>
    <w:rsid w:val="00834D19"/>
    <w:rsid w:val="00835723"/>
    <w:rsid w:val="00835924"/>
    <w:rsid w:val="0083635D"/>
    <w:rsid w:val="008369C9"/>
    <w:rsid w:val="008369DC"/>
    <w:rsid w:val="0083757E"/>
    <w:rsid w:val="008375B1"/>
    <w:rsid w:val="00837C6E"/>
    <w:rsid w:val="00837DCA"/>
    <w:rsid w:val="00837FAA"/>
    <w:rsid w:val="00840FF1"/>
    <w:rsid w:val="00841CF5"/>
    <w:rsid w:val="00842BDD"/>
    <w:rsid w:val="00842D41"/>
    <w:rsid w:val="00843344"/>
    <w:rsid w:val="00844E41"/>
    <w:rsid w:val="00845529"/>
    <w:rsid w:val="0084680B"/>
    <w:rsid w:val="00846F93"/>
    <w:rsid w:val="00850227"/>
    <w:rsid w:val="008502A7"/>
    <w:rsid w:val="00850793"/>
    <w:rsid w:val="00850805"/>
    <w:rsid w:val="0085159F"/>
    <w:rsid w:val="00851707"/>
    <w:rsid w:val="00851973"/>
    <w:rsid w:val="00851CA9"/>
    <w:rsid w:val="00852219"/>
    <w:rsid w:val="008527F2"/>
    <w:rsid w:val="00853EF7"/>
    <w:rsid w:val="0085446F"/>
    <w:rsid w:val="00855681"/>
    <w:rsid w:val="00856167"/>
    <w:rsid w:val="008571FC"/>
    <w:rsid w:val="008572B0"/>
    <w:rsid w:val="008573AD"/>
    <w:rsid w:val="00857F65"/>
    <w:rsid w:val="008616CD"/>
    <w:rsid w:val="00862A13"/>
    <w:rsid w:val="00863976"/>
    <w:rsid w:val="00864BD2"/>
    <w:rsid w:val="00864CB9"/>
    <w:rsid w:val="008650D7"/>
    <w:rsid w:val="008660DE"/>
    <w:rsid w:val="00866C81"/>
    <w:rsid w:val="008672B6"/>
    <w:rsid w:val="00867472"/>
    <w:rsid w:val="00867751"/>
    <w:rsid w:val="00867860"/>
    <w:rsid w:val="00867D6C"/>
    <w:rsid w:val="00870003"/>
    <w:rsid w:val="0087063A"/>
    <w:rsid w:val="0087063E"/>
    <w:rsid w:val="0087118A"/>
    <w:rsid w:val="008717BA"/>
    <w:rsid w:val="0087234F"/>
    <w:rsid w:val="00874AA3"/>
    <w:rsid w:val="00874D71"/>
    <w:rsid w:val="008766F6"/>
    <w:rsid w:val="00876E3C"/>
    <w:rsid w:val="0088004C"/>
    <w:rsid w:val="008814B8"/>
    <w:rsid w:val="00882136"/>
    <w:rsid w:val="008822F3"/>
    <w:rsid w:val="0088249D"/>
    <w:rsid w:val="00883CA2"/>
    <w:rsid w:val="00884F37"/>
    <w:rsid w:val="00885ABB"/>
    <w:rsid w:val="00885D88"/>
    <w:rsid w:val="00885F2A"/>
    <w:rsid w:val="00885F7E"/>
    <w:rsid w:val="0088666A"/>
    <w:rsid w:val="00886A5A"/>
    <w:rsid w:val="008903AB"/>
    <w:rsid w:val="008903D4"/>
    <w:rsid w:val="00892035"/>
    <w:rsid w:val="00892245"/>
    <w:rsid w:val="00892E66"/>
    <w:rsid w:val="00892E94"/>
    <w:rsid w:val="00894E71"/>
    <w:rsid w:val="008951F3"/>
    <w:rsid w:val="00895E1C"/>
    <w:rsid w:val="0089607C"/>
    <w:rsid w:val="008974EE"/>
    <w:rsid w:val="008A11B1"/>
    <w:rsid w:val="008A146D"/>
    <w:rsid w:val="008A19BB"/>
    <w:rsid w:val="008A1CF6"/>
    <w:rsid w:val="008A20D3"/>
    <w:rsid w:val="008A2CB2"/>
    <w:rsid w:val="008A3BB3"/>
    <w:rsid w:val="008A3F86"/>
    <w:rsid w:val="008A4D25"/>
    <w:rsid w:val="008A50DA"/>
    <w:rsid w:val="008A699B"/>
    <w:rsid w:val="008A6E0F"/>
    <w:rsid w:val="008A74AB"/>
    <w:rsid w:val="008B00C1"/>
    <w:rsid w:val="008B01CC"/>
    <w:rsid w:val="008B13D2"/>
    <w:rsid w:val="008B14BA"/>
    <w:rsid w:val="008B1FA9"/>
    <w:rsid w:val="008B226D"/>
    <w:rsid w:val="008B302F"/>
    <w:rsid w:val="008B43A5"/>
    <w:rsid w:val="008B4DC1"/>
    <w:rsid w:val="008B533C"/>
    <w:rsid w:val="008B5AB8"/>
    <w:rsid w:val="008B6CC9"/>
    <w:rsid w:val="008B6FF0"/>
    <w:rsid w:val="008C2162"/>
    <w:rsid w:val="008C3657"/>
    <w:rsid w:val="008C371D"/>
    <w:rsid w:val="008C4353"/>
    <w:rsid w:val="008C477D"/>
    <w:rsid w:val="008C49F7"/>
    <w:rsid w:val="008C4D88"/>
    <w:rsid w:val="008C54ED"/>
    <w:rsid w:val="008C5D02"/>
    <w:rsid w:val="008C5D0E"/>
    <w:rsid w:val="008C5EA3"/>
    <w:rsid w:val="008C63E7"/>
    <w:rsid w:val="008C71F2"/>
    <w:rsid w:val="008D1013"/>
    <w:rsid w:val="008D15D0"/>
    <w:rsid w:val="008D20CA"/>
    <w:rsid w:val="008D2206"/>
    <w:rsid w:val="008D24CA"/>
    <w:rsid w:val="008D3057"/>
    <w:rsid w:val="008D3764"/>
    <w:rsid w:val="008D4C0C"/>
    <w:rsid w:val="008D4DB1"/>
    <w:rsid w:val="008D7291"/>
    <w:rsid w:val="008D7555"/>
    <w:rsid w:val="008E083D"/>
    <w:rsid w:val="008E1254"/>
    <w:rsid w:val="008E1A05"/>
    <w:rsid w:val="008E3790"/>
    <w:rsid w:val="008E3B77"/>
    <w:rsid w:val="008E5B9F"/>
    <w:rsid w:val="008E65DC"/>
    <w:rsid w:val="008E66C0"/>
    <w:rsid w:val="008E6A87"/>
    <w:rsid w:val="008E71B3"/>
    <w:rsid w:val="008E76E8"/>
    <w:rsid w:val="008E7DAE"/>
    <w:rsid w:val="008F067B"/>
    <w:rsid w:val="008F08B3"/>
    <w:rsid w:val="008F12E9"/>
    <w:rsid w:val="008F353D"/>
    <w:rsid w:val="008F3962"/>
    <w:rsid w:val="008F3E1C"/>
    <w:rsid w:val="008F451E"/>
    <w:rsid w:val="008F5188"/>
    <w:rsid w:val="008F59B6"/>
    <w:rsid w:val="008F6AE1"/>
    <w:rsid w:val="008F6C08"/>
    <w:rsid w:val="008F6DC3"/>
    <w:rsid w:val="008F7074"/>
    <w:rsid w:val="008F733D"/>
    <w:rsid w:val="008F7C00"/>
    <w:rsid w:val="008F7D7F"/>
    <w:rsid w:val="009000C1"/>
    <w:rsid w:val="00900BAF"/>
    <w:rsid w:val="00903062"/>
    <w:rsid w:val="00903ACB"/>
    <w:rsid w:val="0090483F"/>
    <w:rsid w:val="00904F83"/>
    <w:rsid w:val="00905384"/>
    <w:rsid w:val="00910D81"/>
    <w:rsid w:val="00911066"/>
    <w:rsid w:val="00911F0A"/>
    <w:rsid w:val="00912A14"/>
    <w:rsid w:val="009138DF"/>
    <w:rsid w:val="00913975"/>
    <w:rsid w:val="00914238"/>
    <w:rsid w:val="00915781"/>
    <w:rsid w:val="009169F4"/>
    <w:rsid w:val="00916B5F"/>
    <w:rsid w:val="00917415"/>
    <w:rsid w:val="0091795F"/>
    <w:rsid w:val="00917BD4"/>
    <w:rsid w:val="00917DC8"/>
    <w:rsid w:val="009200EC"/>
    <w:rsid w:val="009203E8"/>
    <w:rsid w:val="009210CB"/>
    <w:rsid w:val="00921213"/>
    <w:rsid w:val="0092381A"/>
    <w:rsid w:val="009240C3"/>
    <w:rsid w:val="00924B94"/>
    <w:rsid w:val="00924ED9"/>
    <w:rsid w:val="00927EA9"/>
    <w:rsid w:val="009305A8"/>
    <w:rsid w:val="0093145F"/>
    <w:rsid w:val="00931F6A"/>
    <w:rsid w:val="009321F2"/>
    <w:rsid w:val="009322AA"/>
    <w:rsid w:val="009340C7"/>
    <w:rsid w:val="00934281"/>
    <w:rsid w:val="0093521D"/>
    <w:rsid w:val="00936EAE"/>
    <w:rsid w:val="009378BB"/>
    <w:rsid w:val="00937941"/>
    <w:rsid w:val="0094180E"/>
    <w:rsid w:val="0094260F"/>
    <w:rsid w:val="00943475"/>
    <w:rsid w:val="0094378C"/>
    <w:rsid w:val="00943F70"/>
    <w:rsid w:val="00944B98"/>
    <w:rsid w:val="009454FD"/>
    <w:rsid w:val="00945DDB"/>
    <w:rsid w:val="00945E86"/>
    <w:rsid w:val="00946079"/>
    <w:rsid w:val="009465A2"/>
    <w:rsid w:val="009468F5"/>
    <w:rsid w:val="00946B49"/>
    <w:rsid w:val="00946C36"/>
    <w:rsid w:val="0094708E"/>
    <w:rsid w:val="009503DF"/>
    <w:rsid w:val="00950D21"/>
    <w:rsid w:val="00953611"/>
    <w:rsid w:val="00953941"/>
    <w:rsid w:val="00953FCB"/>
    <w:rsid w:val="00954153"/>
    <w:rsid w:val="009544C4"/>
    <w:rsid w:val="00954BDD"/>
    <w:rsid w:val="0095602C"/>
    <w:rsid w:val="00956501"/>
    <w:rsid w:val="0095683C"/>
    <w:rsid w:val="009570FE"/>
    <w:rsid w:val="00957F35"/>
    <w:rsid w:val="00957F8F"/>
    <w:rsid w:val="00960AA7"/>
    <w:rsid w:val="00961222"/>
    <w:rsid w:val="0096122A"/>
    <w:rsid w:val="00961A1C"/>
    <w:rsid w:val="00961C52"/>
    <w:rsid w:val="009624D5"/>
    <w:rsid w:val="00962877"/>
    <w:rsid w:val="00962DE2"/>
    <w:rsid w:val="009631AE"/>
    <w:rsid w:val="009633C9"/>
    <w:rsid w:val="0096346E"/>
    <w:rsid w:val="00963A54"/>
    <w:rsid w:val="009642B0"/>
    <w:rsid w:val="009664DE"/>
    <w:rsid w:val="0096665D"/>
    <w:rsid w:val="00966B67"/>
    <w:rsid w:val="00966D37"/>
    <w:rsid w:val="00966E9A"/>
    <w:rsid w:val="00967871"/>
    <w:rsid w:val="009703B1"/>
    <w:rsid w:val="00970C5B"/>
    <w:rsid w:val="0097222B"/>
    <w:rsid w:val="0097230E"/>
    <w:rsid w:val="00972CB5"/>
    <w:rsid w:val="00974134"/>
    <w:rsid w:val="00974AB8"/>
    <w:rsid w:val="009754CC"/>
    <w:rsid w:val="0097553B"/>
    <w:rsid w:val="0097575C"/>
    <w:rsid w:val="00976239"/>
    <w:rsid w:val="00976371"/>
    <w:rsid w:val="00976BA4"/>
    <w:rsid w:val="0098061B"/>
    <w:rsid w:val="00980955"/>
    <w:rsid w:val="00980D20"/>
    <w:rsid w:val="009816C5"/>
    <w:rsid w:val="00981973"/>
    <w:rsid w:val="00982444"/>
    <w:rsid w:val="009824D9"/>
    <w:rsid w:val="009838D2"/>
    <w:rsid w:val="00983900"/>
    <w:rsid w:val="00983F1F"/>
    <w:rsid w:val="0098402D"/>
    <w:rsid w:val="009840DD"/>
    <w:rsid w:val="009841A5"/>
    <w:rsid w:val="009842E2"/>
    <w:rsid w:val="00984901"/>
    <w:rsid w:val="00984A51"/>
    <w:rsid w:val="009853CF"/>
    <w:rsid w:val="00985757"/>
    <w:rsid w:val="009864BF"/>
    <w:rsid w:val="0098769B"/>
    <w:rsid w:val="00987DF4"/>
    <w:rsid w:val="009904A2"/>
    <w:rsid w:val="009919FF"/>
    <w:rsid w:val="00992915"/>
    <w:rsid w:val="009935DC"/>
    <w:rsid w:val="00994149"/>
    <w:rsid w:val="00994705"/>
    <w:rsid w:val="0099615B"/>
    <w:rsid w:val="009963D1"/>
    <w:rsid w:val="009966B3"/>
    <w:rsid w:val="009A00BE"/>
    <w:rsid w:val="009A1273"/>
    <w:rsid w:val="009A2466"/>
    <w:rsid w:val="009A29C0"/>
    <w:rsid w:val="009A2FD9"/>
    <w:rsid w:val="009A34C8"/>
    <w:rsid w:val="009A3919"/>
    <w:rsid w:val="009A39BB"/>
    <w:rsid w:val="009A43BF"/>
    <w:rsid w:val="009A64D0"/>
    <w:rsid w:val="009A6903"/>
    <w:rsid w:val="009B00E3"/>
    <w:rsid w:val="009B1144"/>
    <w:rsid w:val="009B16FA"/>
    <w:rsid w:val="009B1B69"/>
    <w:rsid w:val="009B2082"/>
    <w:rsid w:val="009B2AB0"/>
    <w:rsid w:val="009B2CAF"/>
    <w:rsid w:val="009B3248"/>
    <w:rsid w:val="009B4706"/>
    <w:rsid w:val="009B47F6"/>
    <w:rsid w:val="009B4AB6"/>
    <w:rsid w:val="009B4BC7"/>
    <w:rsid w:val="009B5A59"/>
    <w:rsid w:val="009B6E5A"/>
    <w:rsid w:val="009B7674"/>
    <w:rsid w:val="009B79D0"/>
    <w:rsid w:val="009C013D"/>
    <w:rsid w:val="009C04DD"/>
    <w:rsid w:val="009C0636"/>
    <w:rsid w:val="009C08FB"/>
    <w:rsid w:val="009C1788"/>
    <w:rsid w:val="009C178C"/>
    <w:rsid w:val="009C1A2A"/>
    <w:rsid w:val="009C1C05"/>
    <w:rsid w:val="009C2014"/>
    <w:rsid w:val="009C28DF"/>
    <w:rsid w:val="009C2EBE"/>
    <w:rsid w:val="009C32DC"/>
    <w:rsid w:val="009C6344"/>
    <w:rsid w:val="009C64ED"/>
    <w:rsid w:val="009C66B4"/>
    <w:rsid w:val="009C6B7B"/>
    <w:rsid w:val="009C7170"/>
    <w:rsid w:val="009C719D"/>
    <w:rsid w:val="009D016F"/>
    <w:rsid w:val="009D1224"/>
    <w:rsid w:val="009D1DA7"/>
    <w:rsid w:val="009D2EA8"/>
    <w:rsid w:val="009D30C0"/>
    <w:rsid w:val="009D35C6"/>
    <w:rsid w:val="009D381B"/>
    <w:rsid w:val="009D413C"/>
    <w:rsid w:val="009D4672"/>
    <w:rsid w:val="009D46E5"/>
    <w:rsid w:val="009D4785"/>
    <w:rsid w:val="009D4841"/>
    <w:rsid w:val="009D4AD8"/>
    <w:rsid w:val="009D4BBC"/>
    <w:rsid w:val="009D5C48"/>
    <w:rsid w:val="009D6532"/>
    <w:rsid w:val="009D683E"/>
    <w:rsid w:val="009D6B38"/>
    <w:rsid w:val="009D6FB8"/>
    <w:rsid w:val="009D7528"/>
    <w:rsid w:val="009D761E"/>
    <w:rsid w:val="009E030A"/>
    <w:rsid w:val="009E1817"/>
    <w:rsid w:val="009E2D1D"/>
    <w:rsid w:val="009E3F50"/>
    <w:rsid w:val="009E4176"/>
    <w:rsid w:val="009E41DF"/>
    <w:rsid w:val="009E51FD"/>
    <w:rsid w:val="009E5243"/>
    <w:rsid w:val="009E5574"/>
    <w:rsid w:val="009E5FD0"/>
    <w:rsid w:val="009E6337"/>
    <w:rsid w:val="009E6A86"/>
    <w:rsid w:val="009F0848"/>
    <w:rsid w:val="009F0D1E"/>
    <w:rsid w:val="009F2981"/>
    <w:rsid w:val="009F2B7E"/>
    <w:rsid w:val="009F2CC3"/>
    <w:rsid w:val="009F2ED0"/>
    <w:rsid w:val="009F3247"/>
    <w:rsid w:val="009F3834"/>
    <w:rsid w:val="009F5715"/>
    <w:rsid w:val="009F5E28"/>
    <w:rsid w:val="009F6CF1"/>
    <w:rsid w:val="00A003DC"/>
    <w:rsid w:val="00A00B75"/>
    <w:rsid w:val="00A01079"/>
    <w:rsid w:val="00A01CE5"/>
    <w:rsid w:val="00A03D78"/>
    <w:rsid w:val="00A05017"/>
    <w:rsid w:val="00A055DC"/>
    <w:rsid w:val="00A1020B"/>
    <w:rsid w:val="00A10687"/>
    <w:rsid w:val="00A1101F"/>
    <w:rsid w:val="00A110E5"/>
    <w:rsid w:val="00A119A8"/>
    <w:rsid w:val="00A119D4"/>
    <w:rsid w:val="00A11B4A"/>
    <w:rsid w:val="00A134BA"/>
    <w:rsid w:val="00A143F6"/>
    <w:rsid w:val="00A14F36"/>
    <w:rsid w:val="00A155D8"/>
    <w:rsid w:val="00A1725D"/>
    <w:rsid w:val="00A173B7"/>
    <w:rsid w:val="00A17744"/>
    <w:rsid w:val="00A20009"/>
    <w:rsid w:val="00A2084D"/>
    <w:rsid w:val="00A22E43"/>
    <w:rsid w:val="00A237DC"/>
    <w:rsid w:val="00A23D71"/>
    <w:rsid w:val="00A25BE2"/>
    <w:rsid w:val="00A26303"/>
    <w:rsid w:val="00A26AAD"/>
    <w:rsid w:val="00A26FE5"/>
    <w:rsid w:val="00A30518"/>
    <w:rsid w:val="00A3126F"/>
    <w:rsid w:val="00A3133C"/>
    <w:rsid w:val="00A32115"/>
    <w:rsid w:val="00A325B8"/>
    <w:rsid w:val="00A33E0F"/>
    <w:rsid w:val="00A34384"/>
    <w:rsid w:val="00A34A1D"/>
    <w:rsid w:val="00A34CFA"/>
    <w:rsid w:val="00A358A3"/>
    <w:rsid w:val="00A35AB1"/>
    <w:rsid w:val="00A35DA3"/>
    <w:rsid w:val="00A35FBA"/>
    <w:rsid w:val="00A363BA"/>
    <w:rsid w:val="00A368E4"/>
    <w:rsid w:val="00A37362"/>
    <w:rsid w:val="00A37DD2"/>
    <w:rsid w:val="00A4015F"/>
    <w:rsid w:val="00A40E12"/>
    <w:rsid w:val="00A41760"/>
    <w:rsid w:val="00A42694"/>
    <w:rsid w:val="00A43214"/>
    <w:rsid w:val="00A43A7E"/>
    <w:rsid w:val="00A43D90"/>
    <w:rsid w:val="00A450DE"/>
    <w:rsid w:val="00A463B7"/>
    <w:rsid w:val="00A4658F"/>
    <w:rsid w:val="00A46CCA"/>
    <w:rsid w:val="00A47A74"/>
    <w:rsid w:val="00A50170"/>
    <w:rsid w:val="00A51DD2"/>
    <w:rsid w:val="00A52097"/>
    <w:rsid w:val="00A5244A"/>
    <w:rsid w:val="00A52EC3"/>
    <w:rsid w:val="00A53611"/>
    <w:rsid w:val="00A53F48"/>
    <w:rsid w:val="00A54B30"/>
    <w:rsid w:val="00A54EDB"/>
    <w:rsid w:val="00A551EE"/>
    <w:rsid w:val="00A55371"/>
    <w:rsid w:val="00A5572A"/>
    <w:rsid w:val="00A559E6"/>
    <w:rsid w:val="00A563B1"/>
    <w:rsid w:val="00A5641F"/>
    <w:rsid w:val="00A57BCC"/>
    <w:rsid w:val="00A607EE"/>
    <w:rsid w:val="00A60FE0"/>
    <w:rsid w:val="00A62C6B"/>
    <w:rsid w:val="00A63378"/>
    <w:rsid w:val="00A635E2"/>
    <w:rsid w:val="00A63901"/>
    <w:rsid w:val="00A669E1"/>
    <w:rsid w:val="00A66B27"/>
    <w:rsid w:val="00A66CE1"/>
    <w:rsid w:val="00A66FB3"/>
    <w:rsid w:val="00A706EA"/>
    <w:rsid w:val="00A723F3"/>
    <w:rsid w:val="00A72988"/>
    <w:rsid w:val="00A7371C"/>
    <w:rsid w:val="00A73D5C"/>
    <w:rsid w:val="00A73F5B"/>
    <w:rsid w:val="00A7445C"/>
    <w:rsid w:val="00A75256"/>
    <w:rsid w:val="00A75C75"/>
    <w:rsid w:val="00A75DD7"/>
    <w:rsid w:val="00A76EAF"/>
    <w:rsid w:val="00A81B16"/>
    <w:rsid w:val="00A81EE0"/>
    <w:rsid w:val="00A82ADE"/>
    <w:rsid w:val="00A82B79"/>
    <w:rsid w:val="00A82F18"/>
    <w:rsid w:val="00A8370E"/>
    <w:rsid w:val="00A850EF"/>
    <w:rsid w:val="00A85E12"/>
    <w:rsid w:val="00A85F5E"/>
    <w:rsid w:val="00A861CA"/>
    <w:rsid w:val="00A9060E"/>
    <w:rsid w:val="00A907F8"/>
    <w:rsid w:val="00A90D38"/>
    <w:rsid w:val="00A911BB"/>
    <w:rsid w:val="00A91EF6"/>
    <w:rsid w:val="00A924E9"/>
    <w:rsid w:val="00A925D3"/>
    <w:rsid w:val="00A93901"/>
    <w:rsid w:val="00A93EFC"/>
    <w:rsid w:val="00A942C8"/>
    <w:rsid w:val="00A95BD9"/>
    <w:rsid w:val="00A96113"/>
    <w:rsid w:val="00A9764A"/>
    <w:rsid w:val="00AA06B1"/>
    <w:rsid w:val="00AA12F2"/>
    <w:rsid w:val="00AA1BAE"/>
    <w:rsid w:val="00AA1E8F"/>
    <w:rsid w:val="00AA26FB"/>
    <w:rsid w:val="00AA400E"/>
    <w:rsid w:val="00AA528A"/>
    <w:rsid w:val="00AA5493"/>
    <w:rsid w:val="00AA576A"/>
    <w:rsid w:val="00AA62DA"/>
    <w:rsid w:val="00AA6EF7"/>
    <w:rsid w:val="00AA7D51"/>
    <w:rsid w:val="00AB0A4E"/>
    <w:rsid w:val="00AB0F1E"/>
    <w:rsid w:val="00AB1045"/>
    <w:rsid w:val="00AB1C6D"/>
    <w:rsid w:val="00AB20BE"/>
    <w:rsid w:val="00AB32A6"/>
    <w:rsid w:val="00AB32B7"/>
    <w:rsid w:val="00AB3E67"/>
    <w:rsid w:val="00AB42C3"/>
    <w:rsid w:val="00AB43DA"/>
    <w:rsid w:val="00AB5508"/>
    <w:rsid w:val="00AB6346"/>
    <w:rsid w:val="00AB635E"/>
    <w:rsid w:val="00AB721D"/>
    <w:rsid w:val="00AB794D"/>
    <w:rsid w:val="00AB7D4F"/>
    <w:rsid w:val="00AC1786"/>
    <w:rsid w:val="00AC315F"/>
    <w:rsid w:val="00AC3953"/>
    <w:rsid w:val="00AC5468"/>
    <w:rsid w:val="00AC5777"/>
    <w:rsid w:val="00AC665E"/>
    <w:rsid w:val="00AC762C"/>
    <w:rsid w:val="00AD0AF5"/>
    <w:rsid w:val="00AD0C19"/>
    <w:rsid w:val="00AD1141"/>
    <w:rsid w:val="00AD178A"/>
    <w:rsid w:val="00AD1EC0"/>
    <w:rsid w:val="00AD2063"/>
    <w:rsid w:val="00AD26A9"/>
    <w:rsid w:val="00AD328E"/>
    <w:rsid w:val="00AD3958"/>
    <w:rsid w:val="00AD3AC9"/>
    <w:rsid w:val="00AD3B53"/>
    <w:rsid w:val="00AD4EB8"/>
    <w:rsid w:val="00AD4F45"/>
    <w:rsid w:val="00AD4FA0"/>
    <w:rsid w:val="00AD514D"/>
    <w:rsid w:val="00AD589E"/>
    <w:rsid w:val="00AD6D18"/>
    <w:rsid w:val="00AD7280"/>
    <w:rsid w:val="00AD7541"/>
    <w:rsid w:val="00AD783F"/>
    <w:rsid w:val="00AD7A22"/>
    <w:rsid w:val="00AD7A57"/>
    <w:rsid w:val="00AD7E71"/>
    <w:rsid w:val="00AE0134"/>
    <w:rsid w:val="00AE0720"/>
    <w:rsid w:val="00AE1560"/>
    <w:rsid w:val="00AE1ACE"/>
    <w:rsid w:val="00AE2211"/>
    <w:rsid w:val="00AE2457"/>
    <w:rsid w:val="00AE2524"/>
    <w:rsid w:val="00AE2D1D"/>
    <w:rsid w:val="00AE2D74"/>
    <w:rsid w:val="00AE2E96"/>
    <w:rsid w:val="00AE2EFD"/>
    <w:rsid w:val="00AE4816"/>
    <w:rsid w:val="00AE4831"/>
    <w:rsid w:val="00AE4B52"/>
    <w:rsid w:val="00AE4C30"/>
    <w:rsid w:val="00AE4E13"/>
    <w:rsid w:val="00AE4E1E"/>
    <w:rsid w:val="00AE591E"/>
    <w:rsid w:val="00AE5E4A"/>
    <w:rsid w:val="00AF0CA1"/>
    <w:rsid w:val="00AF0E68"/>
    <w:rsid w:val="00AF1CA8"/>
    <w:rsid w:val="00AF2B43"/>
    <w:rsid w:val="00AF3576"/>
    <w:rsid w:val="00AF37D0"/>
    <w:rsid w:val="00AF37DF"/>
    <w:rsid w:val="00AF3D8A"/>
    <w:rsid w:val="00AF41CB"/>
    <w:rsid w:val="00AF4A3A"/>
    <w:rsid w:val="00AF4AD6"/>
    <w:rsid w:val="00AF5C4C"/>
    <w:rsid w:val="00AF6CE3"/>
    <w:rsid w:val="00AF7857"/>
    <w:rsid w:val="00B00040"/>
    <w:rsid w:val="00B01E94"/>
    <w:rsid w:val="00B01F3E"/>
    <w:rsid w:val="00B027BE"/>
    <w:rsid w:val="00B028A6"/>
    <w:rsid w:val="00B02C5A"/>
    <w:rsid w:val="00B0378D"/>
    <w:rsid w:val="00B03A8B"/>
    <w:rsid w:val="00B043D6"/>
    <w:rsid w:val="00B04B66"/>
    <w:rsid w:val="00B04D55"/>
    <w:rsid w:val="00B05F54"/>
    <w:rsid w:val="00B060EF"/>
    <w:rsid w:val="00B1011E"/>
    <w:rsid w:val="00B101FF"/>
    <w:rsid w:val="00B10701"/>
    <w:rsid w:val="00B11537"/>
    <w:rsid w:val="00B12754"/>
    <w:rsid w:val="00B1331F"/>
    <w:rsid w:val="00B13459"/>
    <w:rsid w:val="00B13B51"/>
    <w:rsid w:val="00B148AC"/>
    <w:rsid w:val="00B14FA1"/>
    <w:rsid w:val="00B15F5A"/>
    <w:rsid w:val="00B16F9C"/>
    <w:rsid w:val="00B17A69"/>
    <w:rsid w:val="00B2011C"/>
    <w:rsid w:val="00B21702"/>
    <w:rsid w:val="00B22A6F"/>
    <w:rsid w:val="00B22BFE"/>
    <w:rsid w:val="00B22E3D"/>
    <w:rsid w:val="00B23A91"/>
    <w:rsid w:val="00B25B25"/>
    <w:rsid w:val="00B25BE6"/>
    <w:rsid w:val="00B25C60"/>
    <w:rsid w:val="00B30700"/>
    <w:rsid w:val="00B31134"/>
    <w:rsid w:val="00B3153C"/>
    <w:rsid w:val="00B319EA"/>
    <w:rsid w:val="00B3337E"/>
    <w:rsid w:val="00B33659"/>
    <w:rsid w:val="00B3478F"/>
    <w:rsid w:val="00B34D28"/>
    <w:rsid w:val="00B35355"/>
    <w:rsid w:val="00B358E2"/>
    <w:rsid w:val="00B359D2"/>
    <w:rsid w:val="00B3780D"/>
    <w:rsid w:val="00B37A41"/>
    <w:rsid w:val="00B37E50"/>
    <w:rsid w:val="00B406BB"/>
    <w:rsid w:val="00B40751"/>
    <w:rsid w:val="00B407AF"/>
    <w:rsid w:val="00B41130"/>
    <w:rsid w:val="00B416FB"/>
    <w:rsid w:val="00B428D2"/>
    <w:rsid w:val="00B440DC"/>
    <w:rsid w:val="00B45374"/>
    <w:rsid w:val="00B4676F"/>
    <w:rsid w:val="00B4731B"/>
    <w:rsid w:val="00B47A94"/>
    <w:rsid w:val="00B50051"/>
    <w:rsid w:val="00B503FB"/>
    <w:rsid w:val="00B51ECD"/>
    <w:rsid w:val="00B51F27"/>
    <w:rsid w:val="00B520B1"/>
    <w:rsid w:val="00B529D9"/>
    <w:rsid w:val="00B536DF"/>
    <w:rsid w:val="00B544BB"/>
    <w:rsid w:val="00B5458A"/>
    <w:rsid w:val="00B54C4A"/>
    <w:rsid w:val="00B551A6"/>
    <w:rsid w:val="00B5528E"/>
    <w:rsid w:val="00B55A3F"/>
    <w:rsid w:val="00B55E20"/>
    <w:rsid w:val="00B5639D"/>
    <w:rsid w:val="00B56897"/>
    <w:rsid w:val="00B56F5D"/>
    <w:rsid w:val="00B570B4"/>
    <w:rsid w:val="00B57965"/>
    <w:rsid w:val="00B61B1E"/>
    <w:rsid w:val="00B6236E"/>
    <w:rsid w:val="00B63170"/>
    <w:rsid w:val="00B64B95"/>
    <w:rsid w:val="00B65464"/>
    <w:rsid w:val="00B65ED4"/>
    <w:rsid w:val="00B70017"/>
    <w:rsid w:val="00B70BB1"/>
    <w:rsid w:val="00B71DB9"/>
    <w:rsid w:val="00B721F4"/>
    <w:rsid w:val="00B7248B"/>
    <w:rsid w:val="00B727D3"/>
    <w:rsid w:val="00B738E3"/>
    <w:rsid w:val="00B73A47"/>
    <w:rsid w:val="00B73D17"/>
    <w:rsid w:val="00B73EC3"/>
    <w:rsid w:val="00B743BF"/>
    <w:rsid w:val="00B74A8B"/>
    <w:rsid w:val="00B75BB5"/>
    <w:rsid w:val="00B75E0B"/>
    <w:rsid w:val="00B76429"/>
    <w:rsid w:val="00B76687"/>
    <w:rsid w:val="00B76C21"/>
    <w:rsid w:val="00B770A2"/>
    <w:rsid w:val="00B77299"/>
    <w:rsid w:val="00B80021"/>
    <w:rsid w:val="00B8016E"/>
    <w:rsid w:val="00B809FC"/>
    <w:rsid w:val="00B81A61"/>
    <w:rsid w:val="00B82866"/>
    <w:rsid w:val="00B82C66"/>
    <w:rsid w:val="00B830A5"/>
    <w:rsid w:val="00B83238"/>
    <w:rsid w:val="00B83E77"/>
    <w:rsid w:val="00B83E7D"/>
    <w:rsid w:val="00B84528"/>
    <w:rsid w:val="00B84B80"/>
    <w:rsid w:val="00B84F43"/>
    <w:rsid w:val="00B86FC1"/>
    <w:rsid w:val="00B87D61"/>
    <w:rsid w:val="00B90473"/>
    <w:rsid w:val="00B920F0"/>
    <w:rsid w:val="00B935A0"/>
    <w:rsid w:val="00B93719"/>
    <w:rsid w:val="00B94A73"/>
    <w:rsid w:val="00B9669C"/>
    <w:rsid w:val="00B96DF1"/>
    <w:rsid w:val="00B97038"/>
    <w:rsid w:val="00BA178E"/>
    <w:rsid w:val="00BA212A"/>
    <w:rsid w:val="00BA2960"/>
    <w:rsid w:val="00BA2A11"/>
    <w:rsid w:val="00BA2F35"/>
    <w:rsid w:val="00BA3B97"/>
    <w:rsid w:val="00BA463B"/>
    <w:rsid w:val="00BA4D19"/>
    <w:rsid w:val="00BA6997"/>
    <w:rsid w:val="00BA69E8"/>
    <w:rsid w:val="00BA6F25"/>
    <w:rsid w:val="00BA7352"/>
    <w:rsid w:val="00BA7BC9"/>
    <w:rsid w:val="00BA7EC2"/>
    <w:rsid w:val="00BB03A9"/>
    <w:rsid w:val="00BB0D99"/>
    <w:rsid w:val="00BB1424"/>
    <w:rsid w:val="00BB1A62"/>
    <w:rsid w:val="00BB242C"/>
    <w:rsid w:val="00BB2773"/>
    <w:rsid w:val="00BB2E57"/>
    <w:rsid w:val="00BB3D02"/>
    <w:rsid w:val="00BB3DCB"/>
    <w:rsid w:val="00BB450A"/>
    <w:rsid w:val="00BB48B2"/>
    <w:rsid w:val="00BB493B"/>
    <w:rsid w:val="00BB54E8"/>
    <w:rsid w:val="00BB585A"/>
    <w:rsid w:val="00BB5F82"/>
    <w:rsid w:val="00BB60BB"/>
    <w:rsid w:val="00BC02B5"/>
    <w:rsid w:val="00BC2B07"/>
    <w:rsid w:val="00BC3848"/>
    <w:rsid w:val="00BC3D2D"/>
    <w:rsid w:val="00BC516A"/>
    <w:rsid w:val="00BC61A8"/>
    <w:rsid w:val="00BC6502"/>
    <w:rsid w:val="00BC6C83"/>
    <w:rsid w:val="00BC6E1C"/>
    <w:rsid w:val="00BC76D3"/>
    <w:rsid w:val="00BC7955"/>
    <w:rsid w:val="00BD0011"/>
    <w:rsid w:val="00BD04C7"/>
    <w:rsid w:val="00BD0700"/>
    <w:rsid w:val="00BD15B7"/>
    <w:rsid w:val="00BD1DF2"/>
    <w:rsid w:val="00BD3732"/>
    <w:rsid w:val="00BD38A4"/>
    <w:rsid w:val="00BD3F47"/>
    <w:rsid w:val="00BD41E9"/>
    <w:rsid w:val="00BD474D"/>
    <w:rsid w:val="00BD5336"/>
    <w:rsid w:val="00BD5961"/>
    <w:rsid w:val="00BD7208"/>
    <w:rsid w:val="00BD7938"/>
    <w:rsid w:val="00BD7BD1"/>
    <w:rsid w:val="00BD7D8D"/>
    <w:rsid w:val="00BE0B9B"/>
    <w:rsid w:val="00BE0DC4"/>
    <w:rsid w:val="00BE1ECD"/>
    <w:rsid w:val="00BE32BD"/>
    <w:rsid w:val="00BE3306"/>
    <w:rsid w:val="00BE5560"/>
    <w:rsid w:val="00BE5AAD"/>
    <w:rsid w:val="00BE6EDA"/>
    <w:rsid w:val="00BE7AAD"/>
    <w:rsid w:val="00BE7E27"/>
    <w:rsid w:val="00BE7E59"/>
    <w:rsid w:val="00BF1A2F"/>
    <w:rsid w:val="00BF2104"/>
    <w:rsid w:val="00BF3E1E"/>
    <w:rsid w:val="00BF3FFA"/>
    <w:rsid w:val="00BF44BB"/>
    <w:rsid w:val="00BF44BF"/>
    <w:rsid w:val="00BF4F61"/>
    <w:rsid w:val="00BF503F"/>
    <w:rsid w:val="00BF5618"/>
    <w:rsid w:val="00BF5A0E"/>
    <w:rsid w:val="00BF5AE2"/>
    <w:rsid w:val="00BF5C6E"/>
    <w:rsid w:val="00BF6045"/>
    <w:rsid w:val="00BF62DB"/>
    <w:rsid w:val="00BF778E"/>
    <w:rsid w:val="00C0089A"/>
    <w:rsid w:val="00C008F5"/>
    <w:rsid w:val="00C009CE"/>
    <w:rsid w:val="00C00F4D"/>
    <w:rsid w:val="00C01BBF"/>
    <w:rsid w:val="00C02649"/>
    <w:rsid w:val="00C02B9B"/>
    <w:rsid w:val="00C035D4"/>
    <w:rsid w:val="00C0411E"/>
    <w:rsid w:val="00C0534C"/>
    <w:rsid w:val="00C053BB"/>
    <w:rsid w:val="00C0555D"/>
    <w:rsid w:val="00C05654"/>
    <w:rsid w:val="00C05F28"/>
    <w:rsid w:val="00C06263"/>
    <w:rsid w:val="00C06573"/>
    <w:rsid w:val="00C0687D"/>
    <w:rsid w:val="00C06B83"/>
    <w:rsid w:val="00C06C1D"/>
    <w:rsid w:val="00C070CA"/>
    <w:rsid w:val="00C07340"/>
    <w:rsid w:val="00C077CB"/>
    <w:rsid w:val="00C11FE8"/>
    <w:rsid w:val="00C139BC"/>
    <w:rsid w:val="00C15A0B"/>
    <w:rsid w:val="00C15B9E"/>
    <w:rsid w:val="00C16DA0"/>
    <w:rsid w:val="00C171BF"/>
    <w:rsid w:val="00C2004A"/>
    <w:rsid w:val="00C20240"/>
    <w:rsid w:val="00C206EA"/>
    <w:rsid w:val="00C2074A"/>
    <w:rsid w:val="00C222DF"/>
    <w:rsid w:val="00C223B1"/>
    <w:rsid w:val="00C23088"/>
    <w:rsid w:val="00C23854"/>
    <w:rsid w:val="00C23E89"/>
    <w:rsid w:val="00C24C8F"/>
    <w:rsid w:val="00C24D81"/>
    <w:rsid w:val="00C25663"/>
    <w:rsid w:val="00C2574D"/>
    <w:rsid w:val="00C2661A"/>
    <w:rsid w:val="00C26724"/>
    <w:rsid w:val="00C3004A"/>
    <w:rsid w:val="00C3071E"/>
    <w:rsid w:val="00C307F1"/>
    <w:rsid w:val="00C31B1F"/>
    <w:rsid w:val="00C3305E"/>
    <w:rsid w:val="00C33475"/>
    <w:rsid w:val="00C33CA9"/>
    <w:rsid w:val="00C34A1B"/>
    <w:rsid w:val="00C34AF8"/>
    <w:rsid w:val="00C35270"/>
    <w:rsid w:val="00C358C6"/>
    <w:rsid w:val="00C36669"/>
    <w:rsid w:val="00C36B73"/>
    <w:rsid w:val="00C36F87"/>
    <w:rsid w:val="00C37508"/>
    <w:rsid w:val="00C37524"/>
    <w:rsid w:val="00C3784C"/>
    <w:rsid w:val="00C40B7A"/>
    <w:rsid w:val="00C40FE2"/>
    <w:rsid w:val="00C413FB"/>
    <w:rsid w:val="00C429B3"/>
    <w:rsid w:val="00C43014"/>
    <w:rsid w:val="00C4389F"/>
    <w:rsid w:val="00C4392B"/>
    <w:rsid w:val="00C44C7F"/>
    <w:rsid w:val="00C44E6C"/>
    <w:rsid w:val="00C44FB4"/>
    <w:rsid w:val="00C46C29"/>
    <w:rsid w:val="00C5117A"/>
    <w:rsid w:val="00C511B4"/>
    <w:rsid w:val="00C514FF"/>
    <w:rsid w:val="00C517CB"/>
    <w:rsid w:val="00C519B9"/>
    <w:rsid w:val="00C519E4"/>
    <w:rsid w:val="00C51DBF"/>
    <w:rsid w:val="00C523CF"/>
    <w:rsid w:val="00C52412"/>
    <w:rsid w:val="00C5370F"/>
    <w:rsid w:val="00C5485E"/>
    <w:rsid w:val="00C54900"/>
    <w:rsid w:val="00C54DAD"/>
    <w:rsid w:val="00C54F81"/>
    <w:rsid w:val="00C57177"/>
    <w:rsid w:val="00C57FAE"/>
    <w:rsid w:val="00C61A0D"/>
    <w:rsid w:val="00C6262E"/>
    <w:rsid w:val="00C632A2"/>
    <w:rsid w:val="00C6349D"/>
    <w:rsid w:val="00C63646"/>
    <w:rsid w:val="00C63790"/>
    <w:rsid w:val="00C6386B"/>
    <w:rsid w:val="00C6429C"/>
    <w:rsid w:val="00C64619"/>
    <w:rsid w:val="00C64725"/>
    <w:rsid w:val="00C651D7"/>
    <w:rsid w:val="00C65AE5"/>
    <w:rsid w:val="00C65C66"/>
    <w:rsid w:val="00C6646A"/>
    <w:rsid w:val="00C66656"/>
    <w:rsid w:val="00C66ADD"/>
    <w:rsid w:val="00C67825"/>
    <w:rsid w:val="00C67926"/>
    <w:rsid w:val="00C6798A"/>
    <w:rsid w:val="00C7076E"/>
    <w:rsid w:val="00C70837"/>
    <w:rsid w:val="00C71A70"/>
    <w:rsid w:val="00C720C5"/>
    <w:rsid w:val="00C72364"/>
    <w:rsid w:val="00C72578"/>
    <w:rsid w:val="00C726DD"/>
    <w:rsid w:val="00C72DD5"/>
    <w:rsid w:val="00C73049"/>
    <w:rsid w:val="00C73669"/>
    <w:rsid w:val="00C73B98"/>
    <w:rsid w:val="00C743BC"/>
    <w:rsid w:val="00C74AAD"/>
    <w:rsid w:val="00C752A1"/>
    <w:rsid w:val="00C77825"/>
    <w:rsid w:val="00C80582"/>
    <w:rsid w:val="00C80E64"/>
    <w:rsid w:val="00C811BE"/>
    <w:rsid w:val="00C823F1"/>
    <w:rsid w:val="00C83968"/>
    <w:rsid w:val="00C84580"/>
    <w:rsid w:val="00C8480F"/>
    <w:rsid w:val="00C8554E"/>
    <w:rsid w:val="00C8569A"/>
    <w:rsid w:val="00C859B7"/>
    <w:rsid w:val="00C869E5"/>
    <w:rsid w:val="00C87DFE"/>
    <w:rsid w:val="00C900A0"/>
    <w:rsid w:val="00C90761"/>
    <w:rsid w:val="00C9321D"/>
    <w:rsid w:val="00C951E0"/>
    <w:rsid w:val="00C954E5"/>
    <w:rsid w:val="00C96511"/>
    <w:rsid w:val="00C9651E"/>
    <w:rsid w:val="00C967B3"/>
    <w:rsid w:val="00C96B78"/>
    <w:rsid w:val="00C97F8C"/>
    <w:rsid w:val="00CA1212"/>
    <w:rsid w:val="00CA1D7E"/>
    <w:rsid w:val="00CA2881"/>
    <w:rsid w:val="00CA380E"/>
    <w:rsid w:val="00CA3CA9"/>
    <w:rsid w:val="00CA3D2B"/>
    <w:rsid w:val="00CA413A"/>
    <w:rsid w:val="00CA41A8"/>
    <w:rsid w:val="00CA5918"/>
    <w:rsid w:val="00CA68E1"/>
    <w:rsid w:val="00CA6963"/>
    <w:rsid w:val="00CA6DA9"/>
    <w:rsid w:val="00CB22EA"/>
    <w:rsid w:val="00CB22F3"/>
    <w:rsid w:val="00CB2958"/>
    <w:rsid w:val="00CB2B87"/>
    <w:rsid w:val="00CB335E"/>
    <w:rsid w:val="00CB3689"/>
    <w:rsid w:val="00CB4FD0"/>
    <w:rsid w:val="00CB51A4"/>
    <w:rsid w:val="00CB678D"/>
    <w:rsid w:val="00CC0706"/>
    <w:rsid w:val="00CC09B2"/>
    <w:rsid w:val="00CC1209"/>
    <w:rsid w:val="00CC28A4"/>
    <w:rsid w:val="00CC6706"/>
    <w:rsid w:val="00CC6EA5"/>
    <w:rsid w:val="00CC72B1"/>
    <w:rsid w:val="00CD01EF"/>
    <w:rsid w:val="00CD0673"/>
    <w:rsid w:val="00CD1982"/>
    <w:rsid w:val="00CD2291"/>
    <w:rsid w:val="00CD4075"/>
    <w:rsid w:val="00CD50ED"/>
    <w:rsid w:val="00CD55C7"/>
    <w:rsid w:val="00CD562B"/>
    <w:rsid w:val="00CD5A1D"/>
    <w:rsid w:val="00CD5D88"/>
    <w:rsid w:val="00CD6D5B"/>
    <w:rsid w:val="00CD7335"/>
    <w:rsid w:val="00CD7DE1"/>
    <w:rsid w:val="00CE10A1"/>
    <w:rsid w:val="00CE21D9"/>
    <w:rsid w:val="00CE2D3C"/>
    <w:rsid w:val="00CE3D97"/>
    <w:rsid w:val="00CE45D3"/>
    <w:rsid w:val="00CE4BA9"/>
    <w:rsid w:val="00CE5068"/>
    <w:rsid w:val="00CE6526"/>
    <w:rsid w:val="00CF19B8"/>
    <w:rsid w:val="00CF1C3A"/>
    <w:rsid w:val="00CF1F96"/>
    <w:rsid w:val="00CF200C"/>
    <w:rsid w:val="00CF24CC"/>
    <w:rsid w:val="00CF2B2A"/>
    <w:rsid w:val="00CF2DEE"/>
    <w:rsid w:val="00CF318B"/>
    <w:rsid w:val="00CF3E52"/>
    <w:rsid w:val="00CF5419"/>
    <w:rsid w:val="00CF7401"/>
    <w:rsid w:val="00D01F13"/>
    <w:rsid w:val="00D024D0"/>
    <w:rsid w:val="00D02BAD"/>
    <w:rsid w:val="00D031A6"/>
    <w:rsid w:val="00D03680"/>
    <w:rsid w:val="00D04291"/>
    <w:rsid w:val="00D0471F"/>
    <w:rsid w:val="00D04807"/>
    <w:rsid w:val="00D04F02"/>
    <w:rsid w:val="00D04F88"/>
    <w:rsid w:val="00D05156"/>
    <w:rsid w:val="00D05ED8"/>
    <w:rsid w:val="00D06E0F"/>
    <w:rsid w:val="00D07A1D"/>
    <w:rsid w:val="00D07F5F"/>
    <w:rsid w:val="00D1090D"/>
    <w:rsid w:val="00D10B98"/>
    <w:rsid w:val="00D116F1"/>
    <w:rsid w:val="00D1262E"/>
    <w:rsid w:val="00D13F8B"/>
    <w:rsid w:val="00D14165"/>
    <w:rsid w:val="00D1581D"/>
    <w:rsid w:val="00D1681F"/>
    <w:rsid w:val="00D16E47"/>
    <w:rsid w:val="00D17F4F"/>
    <w:rsid w:val="00D212DB"/>
    <w:rsid w:val="00D23293"/>
    <w:rsid w:val="00D2373C"/>
    <w:rsid w:val="00D237AD"/>
    <w:rsid w:val="00D239D8"/>
    <w:rsid w:val="00D23A05"/>
    <w:rsid w:val="00D23BFA"/>
    <w:rsid w:val="00D23E8A"/>
    <w:rsid w:val="00D2405C"/>
    <w:rsid w:val="00D2411C"/>
    <w:rsid w:val="00D25D1F"/>
    <w:rsid w:val="00D261E0"/>
    <w:rsid w:val="00D27865"/>
    <w:rsid w:val="00D27A4B"/>
    <w:rsid w:val="00D27B84"/>
    <w:rsid w:val="00D3062B"/>
    <w:rsid w:val="00D30AA3"/>
    <w:rsid w:val="00D30B26"/>
    <w:rsid w:val="00D32509"/>
    <w:rsid w:val="00D32C91"/>
    <w:rsid w:val="00D32D80"/>
    <w:rsid w:val="00D33A1D"/>
    <w:rsid w:val="00D34280"/>
    <w:rsid w:val="00D344F1"/>
    <w:rsid w:val="00D34589"/>
    <w:rsid w:val="00D3500B"/>
    <w:rsid w:val="00D35318"/>
    <w:rsid w:val="00D35DDA"/>
    <w:rsid w:val="00D360BE"/>
    <w:rsid w:val="00D36648"/>
    <w:rsid w:val="00D3686D"/>
    <w:rsid w:val="00D3712C"/>
    <w:rsid w:val="00D37E88"/>
    <w:rsid w:val="00D37FC8"/>
    <w:rsid w:val="00D4014D"/>
    <w:rsid w:val="00D41476"/>
    <w:rsid w:val="00D4180F"/>
    <w:rsid w:val="00D4220D"/>
    <w:rsid w:val="00D436B4"/>
    <w:rsid w:val="00D4376D"/>
    <w:rsid w:val="00D44114"/>
    <w:rsid w:val="00D444AB"/>
    <w:rsid w:val="00D45662"/>
    <w:rsid w:val="00D45C61"/>
    <w:rsid w:val="00D46172"/>
    <w:rsid w:val="00D46515"/>
    <w:rsid w:val="00D46F90"/>
    <w:rsid w:val="00D46FC5"/>
    <w:rsid w:val="00D47DFE"/>
    <w:rsid w:val="00D50478"/>
    <w:rsid w:val="00D50EC2"/>
    <w:rsid w:val="00D52547"/>
    <w:rsid w:val="00D525AF"/>
    <w:rsid w:val="00D52FC2"/>
    <w:rsid w:val="00D53027"/>
    <w:rsid w:val="00D53DFE"/>
    <w:rsid w:val="00D5460D"/>
    <w:rsid w:val="00D546B1"/>
    <w:rsid w:val="00D548D0"/>
    <w:rsid w:val="00D551E2"/>
    <w:rsid w:val="00D567B0"/>
    <w:rsid w:val="00D57A67"/>
    <w:rsid w:val="00D62311"/>
    <w:rsid w:val="00D63347"/>
    <w:rsid w:val="00D635E7"/>
    <w:rsid w:val="00D63BB8"/>
    <w:rsid w:val="00D63F9D"/>
    <w:rsid w:val="00D646B6"/>
    <w:rsid w:val="00D647BD"/>
    <w:rsid w:val="00D64DF2"/>
    <w:rsid w:val="00D65F67"/>
    <w:rsid w:val="00D6698F"/>
    <w:rsid w:val="00D6756C"/>
    <w:rsid w:val="00D67A8D"/>
    <w:rsid w:val="00D67C33"/>
    <w:rsid w:val="00D70282"/>
    <w:rsid w:val="00D71AD8"/>
    <w:rsid w:val="00D72472"/>
    <w:rsid w:val="00D72ACF"/>
    <w:rsid w:val="00D73299"/>
    <w:rsid w:val="00D738FC"/>
    <w:rsid w:val="00D73A72"/>
    <w:rsid w:val="00D74564"/>
    <w:rsid w:val="00D767D2"/>
    <w:rsid w:val="00D76C0A"/>
    <w:rsid w:val="00D76E11"/>
    <w:rsid w:val="00D76E83"/>
    <w:rsid w:val="00D77820"/>
    <w:rsid w:val="00D802A7"/>
    <w:rsid w:val="00D80817"/>
    <w:rsid w:val="00D82FED"/>
    <w:rsid w:val="00D83992"/>
    <w:rsid w:val="00D83C3B"/>
    <w:rsid w:val="00D85B2D"/>
    <w:rsid w:val="00D90384"/>
    <w:rsid w:val="00D9041B"/>
    <w:rsid w:val="00D9076D"/>
    <w:rsid w:val="00D90AA0"/>
    <w:rsid w:val="00D91102"/>
    <w:rsid w:val="00D91FD4"/>
    <w:rsid w:val="00D9519A"/>
    <w:rsid w:val="00D9589E"/>
    <w:rsid w:val="00D95B8C"/>
    <w:rsid w:val="00D95C1B"/>
    <w:rsid w:val="00D95F10"/>
    <w:rsid w:val="00D970B3"/>
    <w:rsid w:val="00D9791B"/>
    <w:rsid w:val="00DA0016"/>
    <w:rsid w:val="00DA0A25"/>
    <w:rsid w:val="00DA2304"/>
    <w:rsid w:val="00DA2DC6"/>
    <w:rsid w:val="00DA37C1"/>
    <w:rsid w:val="00DA38A4"/>
    <w:rsid w:val="00DA4196"/>
    <w:rsid w:val="00DA463D"/>
    <w:rsid w:val="00DA5E6C"/>
    <w:rsid w:val="00DB0ECE"/>
    <w:rsid w:val="00DB107E"/>
    <w:rsid w:val="00DB2939"/>
    <w:rsid w:val="00DB3B36"/>
    <w:rsid w:val="00DB3FBD"/>
    <w:rsid w:val="00DB4156"/>
    <w:rsid w:val="00DB459C"/>
    <w:rsid w:val="00DB4A16"/>
    <w:rsid w:val="00DB4B07"/>
    <w:rsid w:val="00DB4BF6"/>
    <w:rsid w:val="00DC1437"/>
    <w:rsid w:val="00DC17D9"/>
    <w:rsid w:val="00DC390E"/>
    <w:rsid w:val="00DC3FF7"/>
    <w:rsid w:val="00DC6461"/>
    <w:rsid w:val="00DC6F0D"/>
    <w:rsid w:val="00DC7458"/>
    <w:rsid w:val="00DD1C4B"/>
    <w:rsid w:val="00DD2560"/>
    <w:rsid w:val="00DD2A2F"/>
    <w:rsid w:val="00DD2C25"/>
    <w:rsid w:val="00DD325B"/>
    <w:rsid w:val="00DD3FA2"/>
    <w:rsid w:val="00DD4585"/>
    <w:rsid w:val="00DD4627"/>
    <w:rsid w:val="00DD4F1A"/>
    <w:rsid w:val="00DD5444"/>
    <w:rsid w:val="00DD54DE"/>
    <w:rsid w:val="00DD61F5"/>
    <w:rsid w:val="00DE0101"/>
    <w:rsid w:val="00DE03DF"/>
    <w:rsid w:val="00DE0F69"/>
    <w:rsid w:val="00DE1799"/>
    <w:rsid w:val="00DE1B7A"/>
    <w:rsid w:val="00DE1BFF"/>
    <w:rsid w:val="00DE255E"/>
    <w:rsid w:val="00DE28E2"/>
    <w:rsid w:val="00DE2914"/>
    <w:rsid w:val="00DE326F"/>
    <w:rsid w:val="00DE3E68"/>
    <w:rsid w:val="00DE4504"/>
    <w:rsid w:val="00DE4852"/>
    <w:rsid w:val="00DE4CB4"/>
    <w:rsid w:val="00DE4FDE"/>
    <w:rsid w:val="00DE5026"/>
    <w:rsid w:val="00DE51D8"/>
    <w:rsid w:val="00DE5EE3"/>
    <w:rsid w:val="00DE6220"/>
    <w:rsid w:val="00DE640F"/>
    <w:rsid w:val="00DE6460"/>
    <w:rsid w:val="00DE68EE"/>
    <w:rsid w:val="00DE6D11"/>
    <w:rsid w:val="00DE6F4F"/>
    <w:rsid w:val="00DE7B38"/>
    <w:rsid w:val="00DE7E07"/>
    <w:rsid w:val="00DF0211"/>
    <w:rsid w:val="00DF0232"/>
    <w:rsid w:val="00DF0BE8"/>
    <w:rsid w:val="00DF12FA"/>
    <w:rsid w:val="00DF14E3"/>
    <w:rsid w:val="00DF1727"/>
    <w:rsid w:val="00DF2945"/>
    <w:rsid w:val="00DF2B26"/>
    <w:rsid w:val="00DF2BEC"/>
    <w:rsid w:val="00DF383F"/>
    <w:rsid w:val="00DF4825"/>
    <w:rsid w:val="00DF491C"/>
    <w:rsid w:val="00DF4CFD"/>
    <w:rsid w:val="00DF5532"/>
    <w:rsid w:val="00DF5B28"/>
    <w:rsid w:val="00DF67B0"/>
    <w:rsid w:val="00E00F69"/>
    <w:rsid w:val="00E00F8C"/>
    <w:rsid w:val="00E01BB4"/>
    <w:rsid w:val="00E01E98"/>
    <w:rsid w:val="00E05122"/>
    <w:rsid w:val="00E0637A"/>
    <w:rsid w:val="00E068CD"/>
    <w:rsid w:val="00E073DE"/>
    <w:rsid w:val="00E10238"/>
    <w:rsid w:val="00E102FA"/>
    <w:rsid w:val="00E108B9"/>
    <w:rsid w:val="00E10D33"/>
    <w:rsid w:val="00E11593"/>
    <w:rsid w:val="00E1185B"/>
    <w:rsid w:val="00E12038"/>
    <w:rsid w:val="00E122C5"/>
    <w:rsid w:val="00E1274B"/>
    <w:rsid w:val="00E136D8"/>
    <w:rsid w:val="00E144D3"/>
    <w:rsid w:val="00E14D09"/>
    <w:rsid w:val="00E14DBF"/>
    <w:rsid w:val="00E15EC3"/>
    <w:rsid w:val="00E161CB"/>
    <w:rsid w:val="00E17241"/>
    <w:rsid w:val="00E1745B"/>
    <w:rsid w:val="00E210B7"/>
    <w:rsid w:val="00E210FF"/>
    <w:rsid w:val="00E21B46"/>
    <w:rsid w:val="00E22C98"/>
    <w:rsid w:val="00E22EAC"/>
    <w:rsid w:val="00E24711"/>
    <w:rsid w:val="00E2507C"/>
    <w:rsid w:val="00E25A14"/>
    <w:rsid w:val="00E25D41"/>
    <w:rsid w:val="00E26128"/>
    <w:rsid w:val="00E261CE"/>
    <w:rsid w:val="00E270DA"/>
    <w:rsid w:val="00E32110"/>
    <w:rsid w:val="00E32B7D"/>
    <w:rsid w:val="00E3309B"/>
    <w:rsid w:val="00E375C3"/>
    <w:rsid w:val="00E376C6"/>
    <w:rsid w:val="00E37B70"/>
    <w:rsid w:val="00E400F1"/>
    <w:rsid w:val="00E40B08"/>
    <w:rsid w:val="00E418B4"/>
    <w:rsid w:val="00E41CAE"/>
    <w:rsid w:val="00E42FE6"/>
    <w:rsid w:val="00E4355C"/>
    <w:rsid w:val="00E43F76"/>
    <w:rsid w:val="00E44445"/>
    <w:rsid w:val="00E44DD7"/>
    <w:rsid w:val="00E459E2"/>
    <w:rsid w:val="00E45DEA"/>
    <w:rsid w:val="00E45F95"/>
    <w:rsid w:val="00E464A0"/>
    <w:rsid w:val="00E46A35"/>
    <w:rsid w:val="00E46A5D"/>
    <w:rsid w:val="00E46B3A"/>
    <w:rsid w:val="00E46D0A"/>
    <w:rsid w:val="00E470D4"/>
    <w:rsid w:val="00E50280"/>
    <w:rsid w:val="00E508BC"/>
    <w:rsid w:val="00E50966"/>
    <w:rsid w:val="00E50D0D"/>
    <w:rsid w:val="00E50FF7"/>
    <w:rsid w:val="00E51118"/>
    <w:rsid w:val="00E525BA"/>
    <w:rsid w:val="00E52E06"/>
    <w:rsid w:val="00E55133"/>
    <w:rsid w:val="00E554BE"/>
    <w:rsid w:val="00E5581F"/>
    <w:rsid w:val="00E561C4"/>
    <w:rsid w:val="00E56DE4"/>
    <w:rsid w:val="00E57074"/>
    <w:rsid w:val="00E579C8"/>
    <w:rsid w:val="00E57DAB"/>
    <w:rsid w:val="00E57E4D"/>
    <w:rsid w:val="00E602F5"/>
    <w:rsid w:val="00E606D5"/>
    <w:rsid w:val="00E61A46"/>
    <w:rsid w:val="00E6214A"/>
    <w:rsid w:val="00E62597"/>
    <w:rsid w:val="00E639B5"/>
    <w:rsid w:val="00E63C91"/>
    <w:rsid w:val="00E6421C"/>
    <w:rsid w:val="00E650F8"/>
    <w:rsid w:val="00E6556B"/>
    <w:rsid w:val="00E65B88"/>
    <w:rsid w:val="00E66305"/>
    <w:rsid w:val="00E66F73"/>
    <w:rsid w:val="00E675E6"/>
    <w:rsid w:val="00E67BA8"/>
    <w:rsid w:val="00E7031E"/>
    <w:rsid w:val="00E7034D"/>
    <w:rsid w:val="00E7080D"/>
    <w:rsid w:val="00E70BCA"/>
    <w:rsid w:val="00E70EBB"/>
    <w:rsid w:val="00E71772"/>
    <w:rsid w:val="00E71E36"/>
    <w:rsid w:val="00E71E5A"/>
    <w:rsid w:val="00E729A7"/>
    <w:rsid w:val="00E72B16"/>
    <w:rsid w:val="00E73109"/>
    <w:rsid w:val="00E7349A"/>
    <w:rsid w:val="00E736F2"/>
    <w:rsid w:val="00E73821"/>
    <w:rsid w:val="00E73C41"/>
    <w:rsid w:val="00E74126"/>
    <w:rsid w:val="00E74C1E"/>
    <w:rsid w:val="00E75A92"/>
    <w:rsid w:val="00E75F81"/>
    <w:rsid w:val="00E763EF"/>
    <w:rsid w:val="00E766CE"/>
    <w:rsid w:val="00E76AF0"/>
    <w:rsid w:val="00E775D1"/>
    <w:rsid w:val="00E77CDB"/>
    <w:rsid w:val="00E80E60"/>
    <w:rsid w:val="00E81309"/>
    <w:rsid w:val="00E8154B"/>
    <w:rsid w:val="00E81BEA"/>
    <w:rsid w:val="00E85BC0"/>
    <w:rsid w:val="00E85F3F"/>
    <w:rsid w:val="00E8724C"/>
    <w:rsid w:val="00E87ADA"/>
    <w:rsid w:val="00E903E1"/>
    <w:rsid w:val="00E90548"/>
    <w:rsid w:val="00E90E38"/>
    <w:rsid w:val="00E91320"/>
    <w:rsid w:val="00E91BF0"/>
    <w:rsid w:val="00E92679"/>
    <w:rsid w:val="00E926B4"/>
    <w:rsid w:val="00E93CF4"/>
    <w:rsid w:val="00E93F38"/>
    <w:rsid w:val="00E94E94"/>
    <w:rsid w:val="00E951FA"/>
    <w:rsid w:val="00E964A8"/>
    <w:rsid w:val="00E97B65"/>
    <w:rsid w:val="00E97FD8"/>
    <w:rsid w:val="00EA00F5"/>
    <w:rsid w:val="00EA2630"/>
    <w:rsid w:val="00EA2D6C"/>
    <w:rsid w:val="00EA2E73"/>
    <w:rsid w:val="00EA3AD8"/>
    <w:rsid w:val="00EA4B8B"/>
    <w:rsid w:val="00EA4D83"/>
    <w:rsid w:val="00EA5313"/>
    <w:rsid w:val="00EA5C51"/>
    <w:rsid w:val="00EA5E46"/>
    <w:rsid w:val="00EA67B8"/>
    <w:rsid w:val="00EA6D0C"/>
    <w:rsid w:val="00EA7EC2"/>
    <w:rsid w:val="00EB11EC"/>
    <w:rsid w:val="00EB126C"/>
    <w:rsid w:val="00EB1FCE"/>
    <w:rsid w:val="00EB23CD"/>
    <w:rsid w:val="00EB3AA8"/>
    <w:rsid w:val="00EB3E49"/>
    <w:rsid w:val="00EB4214"/>
    <w:rsid w:val="00EB46AF"/>
    <w:rsid w:val="00EB4C4F"/>
    <w:rsid w:val="00EB5828"/>
    <w:rsid w:val="00EB62C9"/>
    <w:rsid w:val="00EB702D"/>
    <w:rsid w:val="00EB75BD"/>
    <w:rsid w:val="00EC028B"/>
    <w:rsid w:val="00EC05E6"/>
    <w:rsid w:val="00EC0A47"/>
    <w:rsid w:val="00EC1595"/>
    <w:rsid w:val="00EC17AF"/>
    <w:rsid w:val="00EC1C76"/>
    <w:rsid w:val="00EC269F"/>
    <w:rsid w:val="00EC2AAA"/>
    <w:rsid w:val="00EC3923"/>
    <w:rsid w:val="00EC49BC"/>
    <w:rsid w:val="00EC4F85"/>
    <w:rsid w:val="00EC5252"/>
    <w:rsid w:val="00EC55C1"/>
    <w:rsid w:val="00EC5992"/>
    <w:rsid w:val="00EC5DDA"/>
    <w:rsid w:val="00EC616D"/>
    <w:rsid w:val="00EC6816"/>
    <w:rsid w:val="00EC6FEE"/>
    <w:rsid w:val="00EC7E6D"/>
    <w:rsid w:val="00ED00FD"/>
    <w:rsid w:val="00ED06B7"/>
    <w:rsid w:val="00ED1A51"/>
    <w:rsid w:val="00ED2535"/>
    <w:rsid w:val="00ED3261"/>
    <w:rsid w:val="00ED338C"/>
    <w:rsid w:val="00ED3926"/>
    <w:rsid w:val="00ED394D"/>
    <w:rsid w:val="00ED41E0"/>
    <w:rsid w:val="00ED4751"/>
    <w:rsid w:val="00ED4A0A"/>
    <w:rsid w:val="00ED549E"/>
    <w:rsid w:val="00ED578B"/>
    <w:rsid w:val="00ED5ABA"/>
    <w:rsid w:val="00ED6212"/>
    <w:rsid w:val="00ED6B83"/>
    <w:rsid w:val="00ED7081"/>
    <w:rsid w:val="00ED7853"/>
    <w:rsid w:val="00ED790D"/>
    <w:rsid w:val="00EE0E32"/>
    <w:rsid w:val="00EE20EF"/>
    <w:rsid w:val="00EE2E59"/>
    <w:rsid w:val="00EE368F"/>
    <w:rsid w:val="00EE3A11"/>
    <w:rsid w:val="00EE459C"/>
    <w:rsid w:val="00EE5C0C"/>
    <w:rsid w:val="00EE5C58"/>
    <w:rsid w:val="00EE611C"/>
    <w:rsid w:val="00EE7407"/>
    <w:rsid w:val="00EF1148"/>
    <w:rsid w:val="00EF11D2"/>
    <w:rsid w:val="00EF2160"/>
    <w:rsid w:val="00EF4F40"/>
    <w:rsid w:val="00EF7CF6"/>
    <w:rsid w:val="00EF7F8A"/>
    <w:rsid w:val="00F00C21"/>
    <w:rsid w:val="00F02EBB"/>
    <w:rsid w:val="00F033FB"/>
    <w:rsid w:val="00F0450E"/>
    <w:rsid w:val="00F045AE"/>
    <w:rsid w:val="00F049AF"/>
    <w:rsid w:val="00F04ECF"/>
    <w:rsid w:val="00F0551A"/>
    <w:rsid w:val="00F06C95"/>
    <w:rsid w:val="00F06F16"/>
    <w:rsid w:val="00F07717"/>
    <w:rsid w:val="00F103A2"/>
    <w:rsid w:val="00F11845"/>
    <w:rsid w:val="00F12955"/>
    <w:rsid w:val="00F14969"/>
    <w:rsid w:val="00F15455"/>
    <w:rsid w:val="00F15BAF"/>
    <w:rsid w:val="00F16162"/>
    <w:rsid w:val="00F163CC"/>
    <w:rsid w:val="00F169F3"/>
    <w:rsid w:val="00F1723D"/>
    <w:rsid w:val="00F201C1"/>
    <w:rsid w:val="00F20F02"/>
    <w:rsid w:val="00F21092"/>
    <w:rsid w:val="00F22485"/>
    <w:rsid w:val="00F22E3D"/>
    <w:rsid w:val="00F2391E"/>
    <w:rsid w:val="00F23CE2"/>
    <w:rsid w:val="00F241DC"/>
    <w:rsid w:val="00F250EB"/>
    <w:rsid w:val="00F25B21"/>
    <w:rsid w:val="00F25E0A"/>
    <w:rsid w:val="00F271B8"/>
    <w:rsid w:val="00F27B26"/>
    <w:rsid w:val="00F27C98"/>
    <w:rsid w:val="00F27D59"/>
    <w:rsid w:val="00F3050C"/>
    <w:rsid w:val="00F31A3A"/>
    <w:rsid w:val="00F32B9D"/>
    <w:rsid w:val="00F32C78"/>
    <w:rsid w:val="00F32CAE"/>
    <w:rsid w:val="00F32E26"/>
    <w:rsid w:val="00F33474"/>
    <w:rsid w:val="00F336EA"/>
    <w:rsid w:val="00F33879"/>
    <w:rsid w:val="00F3387D"/>
    <w:rsid w:val="00F339D8"/>
    <w:rsid w:val="00F3412C"/>
    <w:rsid w:val="00F34404"/>
    <w:rsid w:val="00F34445"/>
    <w:rsid w:val="00F345EF"/>
    <w:rsid w:val="00F34636"/>
    <w:rsid w:val="00F346F6"/>
    <w:rsid w:val="00F34907"/>
    <w:rsid w:val="00F34D07"/>
    <w:rsid w:val="00F350FB"/>
    <w:rsid w:val="00F3576F"/>
    <w:rsid w:val="00F4021E"/>
    <w:rsid w:val="00F40876"/>
    <w:rsid w:val="00F41387"/>
    <w:rsid w:val="00F41734"/>
    <w:rsid w:val="00F425FB"/>
    <w:rsid w:val="00F42ACA"/>
    <w:rsid w:val="00F44709"/>
    <w:rsid w:val="00F448E5"/>
    <w:rsid w:val="00F453D8"/>
    <w:rsid w:val="00F4577B"/>
    <w:rsid w:val="00F4579D"/>
    <w:rsid w:val="00F45E0C"/>
    <w:rsid w:val="00F46198"/>
    <w:rsid w:val="00F46656"/>
    <w:rsid w:val="00F46DFE"/>
    <w:rsid w:val="00F47A4E"/>
    <w:rsid w:val="00F5025A"/>
    <w:rsid w:val="00F50D52"/>
    <w:rsid w:val="00F51635"/>
    <w:rsid w:val="00F51968"/>
    <w:rsid w:val="00F51D3B"/>
    <w:rsid w:val="00F522AE"/>
    <w:rsid w:val="00F52CB2"/>
    <w:rsid w:val="00F53522"/>
    <w:rsid w:val="00F53C35"/>
    <w:rsid w:val="00F53D08"/>
    <w:rsid w:val="00F5407E"/>
    <w:rsid w:val="00F55732"/>
    <w:rsid w:val="00F55957"/>
    <w:rsid w:val="00F564B3"/>
    <w:rsid w:val="00F565ED"/>
    <w:rsid w:val="00F57682"/>
    <w:rsid w:val="00F60040"/>
    <w:rsid w:val="00F60458"/>
    <w:rsid w:val="00F60F93"/>
    <w:rsid w:val="00F61897"/>
    <w:rsid w:val="00F62184"/>
    <w:rsid w:val="00F629A9"/>
    <w:rsid w:val="00F63C00"/>
    <w:rsid w:val="00F63E95"/>
    <w:rsid w:val="00F645EC"/>
    <w:rsid w:val="00F64A8B"/>
    <w:rsid w:val="00F64C2A"/>
    <w:rsid w:val="00F6547B"/>
    <w:rsid w:val="00F65CE8"/>
    <w:rsid w:val="00F65DD5"/>
    <w:rsid w:val="00F65E1D"/>
    <w:rsid w:val="00F6641F"/>
    <w:rsid w:val="00F672A2"/>
    <w:rsid w:val="00F673CE"/>
    <w:rsid w:val="00F70C23"/>
    <w:rsid w:val="00F71621"/>
    <w:rsid w:val="00F716C9"/>
    <w:rsid w:val="00F724DB"/>
    <w:rsid w:val="00F7271F"/>
    <w:rsid w:val="00F72A7B"/>
    <w:rsid w:val="00F743DA"/>
    <w:rsid w:val="00F75B69"/>
    <w:rsid w:val="00F76827"/>
    <w:rsid w:val="00F76901"/>
    <w:rsid w:val="00F77C44"/>
    <w:rsid w:val="00F80788"/>
    <w:rsid w:val="00F80A79"/>
    <w:rsid w:val="00F826F7"/>
    <w:rsid w:val="00F833B6"/>
    <w:rsid w:val="00F83F9D"/>
    <w:rsid w:val="00F852B6"/>
    <w:rsid w:val="00F85425"/>
    <w:rsid w:val="00F859CF"/>
    <w:rsid w:val="00F85B2B"/>
    <w:rsid w:val="00F85CF5"/>
    <w:rsid w:val="00F863C4"/>
    <w:rsid w:val="00F86B5E"/>
    <w:rsid w:val="00F90196"/>
    <w:rsid w:val="00F90602"/>
    <w:rsid w:val="00F916DC"/>
    <w:rsid w:val="00F91DD0"/>
    <w:rsid w:val="00F923AB"/>
    <w:rsid w:val="00F923E9"/>
    <w:rsid w:val="00F92FA0"/>
    <w:rsid w:val="00F9351A"/>
    <w:rsid w:val="00F94564"/>
    <w:rsid w:val="00F96039"/>
    <w:rsid w:val="00F96DDD"/>
    <w:rsid w:val="00F96F3E"/>
    <w:rsid w:val="00F974FD"/>
    <w:rsid w:val="00F97A25"/>
    <w:rsid w:val="00FA03ED"/>
    <w:rsid w:val="00FA06C3"/>
    <w:rsid w:val="00FA0A68"/>
    <w:rsid w:val="00FA1E8F"/>
    <w:rsid w:val="00FA2B4F"/>
    <w:rsid w:val="00FA3F47"/>
    <w:rsid w:val="00FA4FEE"/>
    <w:rsid w:val="00FA65CA"/>
    <w:rsid w:val="00FA6B6D"/>
    <w:rsid w:val="00FA6EFB"/>
    <w:rsid w:val="00FA76E7"/>
    <w:rsid w:val="00FA7868"/>
    <w:rsid w:val="00FA7968"/>
    <w:rsid w:val="00FA79D1"/>
    <w:rsid w:val="00FB0309"/>
    <w:rsid w:val="00FB0F49"/>
    <w:rsid w:val="00FB1B15"/>
    <w:rsid w:val="00FB2025"/>
    <w:rsid w:val="00FB20D0"/>
    <w:rsid w:val="00FB2AF0"/>
    <w:rsid w:val="00FB3011"/>
    <w:rsid w:val="00FB389D"/>
    <w:rsid w:val="00FB454F"/>
    <w:rsid w:val="00FB46A8"/>
    <w:rsid w:val="00FB46B9"/>
    <w:rsid w:val="00FB4D1B"/>
    <w:rsid w:val="00FB4DC4"/>
    <w:rsid w:val="00FB58A4"/>
    <w:rsid w:val="00FB6E9C"/>
    <w:rsid w:val="00FB7BC8"/>
    <w:rsid w:val="00FC01EC"/>
    <w:rsid w:val="00FC2181"/>
    <w:rsid w:val="00FC3053"/>
    <w:rsid w:val="00FC4899"/>
    <w:rsid w:val="00FC49C5"/>
    <w:rsid w:val="00FC4F6E"/>
    <w:rsid w:val="00FC50EA"/>
    <w:rsid w:val="00FC7605"/>
    <w:rsid w:val="00FC76E0"/>
    <w:rsid w:val="00FC7819"/>
    <w:rsid w:val="00FC7991"/>
    <w:rsid w:val="00FC7CA6"/>
    <w:rsid w:val="00FD03A4"/>
    <w:rsid w:val="00FD041D"/>
    <w:rsid w:val="00FD0422"/>
    <w:rsid w:val="00FD07AC"/>
    <w:rsid w:val="00FD0AF1"/>
    <w:rsid w:val="00FD0C41"/>
    <w:rsid w:val="00FD1634"/>
    <w:rsid w:val="00FD1E21"/>
    <w:rsid w:val="00FD2228"/>
    <w:rsid w:val="00FD2427"/>
    <w:rsid w:val="00FD4432"/>
    <w:rsid w:val="00FD464E"/>
    <w:rsid w:val="00FD4DA0"/>
    <w:rsid w:val="00FD5AC0"/>
    <w:rsid w:val="00FD5C75"/>
    <w:rsid w:val="00FD6418"/>
    <w:rsid w:val="00FD68EB"/>
    <w:rsid w:val="00FD71C9"/>
    <w:rsid w:val="00FD7945"/>
    <w:rsid w:val="00FD7F58"/>
    <w:rsid w:val="00FE032E"/>
    <w:rsid w:val="00FE064D"/>
    <w:rsid w:val="00FE09FB"/>
    <w:rsid w:val="00FE0E45"/>
    <w:rsid w:val="00FE1746"/>
    <w:rsid w:val="00FE2675"/>
    <w:rsid w:val="00FE2C3E"/>
    <w:rsid w:val="00FE2C7C"/>
    <w:rsid w:val="00FE3074"/>
    <w:rsid w:val="00FE3D61"/>
    <w:rsid w:val="00FE3F0F"/>
    <w:rsid w:val="00FE4200"/>
    <w:rsid w:val="00FE42A8"/>
    <w:rsid w:val="00FE4689"/>
    <w:rsid w:val="00FE4A03"/>
    <w:rsid w:val="00FE4ACD"/>
    <w:rsid w:val="00FE4C3B"/>
    <w:rsid w:val="00FE4C9C"/>
    <w:rsid w:val="00FE5266"/>
    <w:rsid w:val="00FE5E3D"/>
    <w:rsid w:val="00FE6323"/>
    <w:rsid w:val="00FE65D9"/>
    <w:rsid w:val="00FE6631"/>
    <w:rsid w:val="00FE6BC3"/>
    <w:rsid w:val="00FE7A3D"/>
    <w:rsid w:val="00FF001B"/>
    <w:rsid w:val="00FF0A16"/>
    <w:rsid w:val="00FF1873"/>
    <w:rsid w:val="00FF3943"/>
    <w:rsid w:val="00FF3AD8"/>
    <w:rsid w:val="00FF3C69"/>
    <w:rsid w:val="00FF4750"/>
    <w:rsid w:val="00FF4A30"/>
    <w:rsid w:val="00FF4A4C"/>
    <w:rsid w:val="00FF5524"/>
    <w:rsid w:val="00FF58B9"/>
    <w:rsid w:val="00FF65C9"/>
    <w:rsid w:val="00FF6BFC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."/>
  <w:listSeparator w:val=","/>
  <w14:docId w14:val="14382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20F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03D8"/>
    <w:pPr>
      <w:keepNext/>
      <w:jc w:val="both"/>
      <w:outlineLvl w:val="1"/>
    </w:pPr>
    <w:rPr>
      <w:rFonts w:ascii="Arial" w:hAnsi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79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79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Addressee">
    <w:name w:val="MemoAddressee"/>
    <w:link w:val="MemoAddresseeChar"/>
    <w:rsid w:val="00093D98"/>
    <w:pPr>
      <w:tabs>
        <w:tab w:val="left" w:pos="1440"/>
      </w:tabs>
      <w:spacing w:before="180" w:after="180"/>
    </w:pPr>
    <w:rPr>
      <w:rFonts w:ascii="TheSans B5 Plain" w:hAnsi="TheSans B5 Plain"/>
      <w:sz w:val="22"/>
      <w:szCs w:val="18"/>
      <w:lang w:val="en-US" w:eastAsia="en-US"/>
    </w:rPr>
  </w:style>
  <w:style w:type="character" w:customStyle="1" w:styleId="MemoAddresseeChar">
    <w:name w:val="MemoAddressee Char"/>
    <w:basedOn w:val="DefaultParagraphFont"/>
    <w:link w:val="MemoAddressee"/>
    <w:rsid w:val="00093D98"/>
    <w:rPr>
      <w:rFonts w:ascii="TheSans B5 Plain" w:hAnsi="TheSans B5 Plain"/>
      <w:sz w:val="22"/>
      <w:szCs w:val="18"/>
      <w:lang w:val="en-US" w:eastAsia="en-US" w:bidi="ar-SA"/>
    </w:rPr>
  </w:style>
  <w:style w:type="paragraph" w:styleId="BalloonText">
    <w:name w:val="Balloon Text"/>
    <w:basedOn w:val="Normal"/>
    <w:semiHidden/>
    <w:rsid w:val="006C21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02A49"/>
    <w:pPr>
      <w:jc w:val="both"/>
    </w:pPr>
  </w:style>
  <w:style w:type="paragraph" w:styleId="Footer">
    <w:name w:val="footer"/>
    <w:basedOn w:val="Normal"/>
    <w:link w:val="FooterChar"/>
    <w:uiPriority w:val="99"/>
    <w:rsid w:val="00D95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5F10"/>
  </w:style>
  <w:style w:type="paragraph" w:styleId="DocumentMap">
    <w:name w:val="Document Map"/>
    <w:basedOn w:val="Normal"/>
    <w:semiHidden/>
    <w:rsid w:val="00B568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830AD9"/>
    <w:pPr>
      <w:spacing w:before="100" w:beforeAutospacing="1" w:after="100" w:afterAutospacing="1"/>
    </w:pPr>
    <w:rPr>
      <w:color w:val="000000"/>
      <w:lang w:eastAsia="en-GB"/>
    </w:rPr>
  </w:style>
  <w:style w:type="paragraph" w:styleId="Header">
    <w:name w:val="header"/>
    <w:basedOn w:val="Normal"/>
    <w:link w:val="HeaderChar"/>
    <w:uiPriority w:val="99"/>
    <w:rsid w:val="00F20F02"/>
    <w:pPr>
      <w:tabs>
        <w:tab w:val="center" w:pos="4153"/>
        <w:tab w:val="right" w:pos="8306"/>
      </w:tabs>
      <w:jc w:val="both"/>
    </w:pPr>
    <w:rPr>
      <w:rFonts w:ascii="Arial" w:hAnsi="Arial"/>
      <w:sz w:val="20"/>
      <w:szCs w:val="22"/>
      <w:lang w:eastAsia="en-GB"/>
    </w:rPr>
  </w:style>
  <w:style w:type="character" w:styleId="Hyperlink">
    <w:name w:val="Hyperlink"/>
    <w:basedOn w:val="DefaultParagraphFont"/>
    <w:rsid w:val="004E38ED"/>
    <w:rPr>
      <w:color w:val="0000FF"/>
      <w:u w:val="single"/>
    </w:rPr>
  </w:style>
  <w:style w:type="table" w:styleId="TableProfessional">
    <w:name w:val="Table Professional"/>
    <w:basedOn w:val="TableNormal"/>
    <w:rsid w:val="00AB1C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910D81"/>
    <w:pPr>
      <w:ind w:left="720"/>
    </w:pPr>
  </w:style>
  <w:style w:type="character" w:customStyle="1" w:styleId="Heading4Char">
    <w:name w:val="Heading 4 Char"/>
    <w:basedOn w:val="DefaultParagraphFont"/>
    <w:link w:val="Heading4"/>
    <w:semiHidden/>
    <w:rsid w:val="0093794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937941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BodyText2">
    <w:name w:val="Body Text 2"/>
    <w:basedOn w:val="Normal"/>
    <w:link w:val="BodyText2Char"/>
    <w:rsid w:val="009379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7941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7941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D36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E1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7D36E1"/>
  </w:style>
  <w:style w:type="paragraph" w:styleId="NoSpacing">
    <w:name w:val="No Spacing"/>
    <w:uiPriority w:val="1"/>
    <w:qFormat/>
    <w:rsid w:val="00446FD1"/>
    <w:rPr>
      <w:rFonts w:eastAsia="SimSu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0B7A"/>
    <w:rPr>
      <w:rFonts w:ascii="Arial" w:hAnsi="Arial"/>
      <w:szCs w:val="22"/>
    </w:rPr>
  </w:style>
  <w:style w:type="paragraph" w:styleId="FootnoteText">
    <w:name w:val="footnote text"/>
    <w:basedOn w:val="Normal"/>
    <w:link w:val="FootnoteTextChar"/>
    <w:rsid w:val="00AD26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26A9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rsid w:val="00AD26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20F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03D8"/>
    <w:pPr>
      <w:keepNext/>
      <w:jc w:val="both"/>
      <w:outlineLvl w:val="1"/>
    </w:pPr>
    <w:rPr>
      <w:rFonts w:ascii="Arial" w:hAnsi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79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79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Addressee">
    <w:name w:val="MemoAddressee"/>
    <w:link w:val="MemoAddresseeChar"/>
    <w:rsid w:val="00093D98"/>
    <w:pPr>
      <w:tabs>
        <w:tab w:val="left" w:pos="1440"/>
      </w:tabs>
      <w:spacing w:before="180" w:after="180"/>
    </w:pPr>
    <w:rPr>
      <w:rFonts w:ascii="TheSans B5 Plain" w:hAnsi="TheSans B5 Plain"/>
      <w:sz w:val="22"/>
      <w:szCs w:val="18"/>
      <w:lang w:val="en-US" w:eastAsia="en-US"/>
    </w:rPr>
  </w:style>
  <w:style w:type="character" w:customStyle="1" w:styleId="MemoAddresseeChar">
    <w:name w:val="MemoAddressee Char"/>
    <w:basedOn w:val="DefaultParagraphFont"/>
    <w:link w:val="MemoAddressee"/>
    <w:rsid w:val="00093D98"/>
    <w:rPr>
      <w:rFonts w:ascii="TheSans B5 Plain" w:hAnsi="TheSans B5 Plain"/>
      <w:sz w:val="22"/>
      <w:szCs w:val="18"/>
      <w:lang w:val="en-US" w:eastAsia="en-US" w:bidi="ar-SA"/>
    </w:rPr>
  </w:style>
  <w:style w:type="paragraph" w:styleId="BalloonText">
    <w:name w:val="Balloon Text"/>
    <w:basedOn w:val="Normal"/>
    <w:semiHidden/>
    <w:rsid w:val="006C21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02A49"/>
    <w:pPr>
      <w:jc w:val="both"/>
    </w:pPr>
  </w:style>
  <w:style w:type="paragraph" w:styleId="Footer">
    <w:name w:val="footer"/>
    <w:basedOn w:val="Normal"/>
    <w:link w:val="FooterChar"/>
    <w:uiPriority w:val="99"/>
    <w:rsid w:val="00D95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5F10"/>
  </w:style>
  <w:style w:type="paragraph" w:styleId="DocumentMap">
    <w:name w:val="Document Map"/>
    <w:basedOn w:val="Normal"/>
    <w:semiHidden/>
    <w:rsid w:val="00B568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830AD9"/>
    <w:pPr>
      <w:spacing w:before="100" w:beforeAutospacing="1" w:after="100" w:afterAutospacing="1"/>
    </w:pPr>
    <w:rPr>
      <w:color w:val="000000"/>
      <w:lang w:eastAsia="en-GB"/>
    </w:rPr>
  </w:style>
  <w:style w:type="paragraph" w:styleId="Header">
    <w:name w:val="header"/>
    <w:basedOn w:val="Normal"/>
    <w:link w:val="HeaderChar"/>
    <w:uiPriority w:val="99"/>
    <w:rsid w:val="00F20F02"/>
    <w:pPr>
      <w:tabs>
        <w:tab w:val="center" w:pos="4153"/>
        <w:tab w:val="right" w:pos="8306"/>
      </w:tabs>
      <w:jc w:val="both"/>
    </w:pPr>
    <w:rPr>
      <w:rFonts w:ascii="Arial" w:hAnsi="Arial"/>
      <w:sz w:val="20"/>
      <w:szCs w:val="22"/>
      <w:lang w:eastAsia="en-GB"/>
    </w:rPr>
  </w:style>
  <w:style w:type="character" w:styleId="Hyperlink">
    <w:name w:val="Hyperlink"/>
    <w:basedOn w:val="DefaultParagraphFont"/>
    <w:rsid w:val="004E38ED"/>
    <w:rPr>
      <w:color w:val="0000FF"/>
      <w:u w:val="single"/>
    </w:rPr>
  </w:style>
  <w:style w:type="table" w:styleId="TableProfessional">
    <w:name w:val="Table Professional"/>
    <w:basedOn w:val="TableNormal"/>
    <w:rsid w:val="00AB1C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910D81"/>
    <w:pPr>
      <w:ind w:left="720"/>
    </w:pPr>
  </w:style>
  <w:style w:type="character" w:customStyle="1" w:styleId="Heading4Char">
    <w:name w:val="Heading 4 Char"/>
    <w:basedOn w:val="DefaultParagraphFont"/>
    <w:link w:val="Heading4"/>
    <w:semiHidden/>
    <w:rsid w:val="0093794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937941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BodyText2">
    <w:name w:val="Body Text 2"/>
    <w:basedOn w:val="Normal"/>
    <w:link w:val="BodyText2Char"/>
    <w:rsid w:val="009379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7941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7941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D36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E1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7D36E1"/>
  </w:style>
  <w:style w:type="paragraph" w:styleId="NoSpacing">
    <w:name w:val="No Spacing"/>
    <w:uiPriority w:val="1"/>
    <w:qFormat/>
    <w:rsid w:val="00446FD1"/>
    <w:rPr>
      <w:rFonts w:eastAsia="SimSu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0B7A"/>
    <w:rPr>
      <w:rFonts w:ascii="Arial" w:hAnsi="Arial"/>
      <w:szCs w:val="22"/>
    </w:rPr>
  </w:style>
  <w:style w:type="paragraph" w:styleId="FootnoteText">
    <w:name w:val="footnote text"/>
    <w:basedOn w:val="Normal"/>
    <w:link w:val="FootnoteTextChar"/>
    <w:rsid w:val="00AD26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26A9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rsid w:val="00AD2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EDHoSA@manchester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WWSSEJW\Application%20Data\Microsoft\Templates\DSE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2CFA72B3A034196B4A6D13ABCAD3B" ma:contentTypeVersion="0" ma:contentTypeDescription="Create a new document." ma:contentTypeScope="" ma:versionID="e3fe4fc4f75b682cbe6f866b49e35d98">
  <xsd:schema xmlns:xsd="http://www.w3.org/2001/XMLSchema" xmlns:xs="http://www.w3.org/2001/XMLSchema" xmlns:p="http://schemas.microsoft.com/office/2006/metadata/properties" xmlns:ns2="eac15a93-2a7d-488f-bebc-184c5b003a8d" targetNamespace="http://schemas.microsoft.com/office/2006/metadata/properties" ma:root="true" ma:fieldsID="9c488b9151029a87b819582f8d3064f3" ns2:_="">
    <xsd:import namespace="eac15a93-2a7d-488f-bebc-184c5b003a8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15a93-2a7d-488f-bebc-184c5b003a8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3df0c9c-82bf-45b6-b50f-c151235fbee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2668E1BB-9B39-4A3E-BB0D-43F90BE52284}" ma:internalName="TaxCatchAll" ma:showField="CatchAllData" ma:web="{0a7cdb6d-2202-49e8-9f25-6cfd8932e89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ac15a93-2a7d-488f-bebc-184c5b003a8d">
      <Terms xmlns="http://schemas.microsoft.com/office/infopath/2007/PartnerControls"/>
    </TaxKeywordTaxHTField>
    <TaxCatchAll xmlns="eac15a93-2a7d-488f-bebc-184c5b003a8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F4A9E-6EB3-453C-8BBF-DBA213068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704A9-FE90-43FD-B04C-119EE7231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15a93-2a7d-488f-bebc-184c5b003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63865-87B5-4831-9845-2A5BBA5E505F}">
  <ds:schemaRefs>
    <ds:schemaRef ds:uri="http://purl.org/dc/dcmitype/"/>
    <ds:schemaRef ds:uri="eac15a93-2a7d-488f-bebc-184c5b003a8d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707E1A8-C608-4D84-B799-986C1742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DSEstart.dotx</Template>
  <TotalTime>1</TotalTime>
  <Pages>2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Letters update - RAMG 12 Feb 08</vt:lpstr>
    </vt:vector>
  </TitlesOfParts>
  <Company>University of Manchester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Letters update - RAMG 12 Feb 08</dc:title>
  <dc:creator>MWWSSEJW</dc:creator>
  <cp:lastModifiedBy>Ruth Rawling</cp:lastModifiedBy>
  <cp:revision>2</cp:revision>
  <cp:lastPrinted>2014-11-03T10:53:00Z</cp:lastPrinted>
  <dcterms:created xsi:type="dcterms:W3CDTF">2016-11-18T13:01:00Z</dcterms:created>
  <dcterms:modified xsi:type="dcterms:W3CDTF">2016-11-18T13:01:00Z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0x010100A982CFA72B3A034196B4A6D13ABCAD3B</vt:lpwstr>
  </property>
  <property fmtid="{D5CDD505-2E9C-101B-9397-08002B2CF9AE}" pid="3" name="TaxKeyword">
    <vt:lpwstr/>
  </property>
</Properties>
</file>