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18" w:rsidRPr="0082068D" w:rsidRDefault="00D32581" w:rsidP="002D31DB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lang w:eastAsia="zh-C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252730</wp:posOffset>
            </wp:positionH>
            <wp:positionV relativeFrom="page">
              <wp:posOffset>85090</wp:posOffset>
            </wp:positionV>
            <wp:extent cx="1873250" cy="1786255"/>
            <wp:effectExtent l="19050" t="0" r="0" b="0"/>
            <wp:wrapNone/>
            <wp:docPr id="6" name="Picture 2" descr="TUO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M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618" w:rsidRPr="00BB5F82" w:rsidRDefault="00AD49AB" w:rsidP="002D31DB">
      <w:pPr>
        <w:ind w:left="284" w:hanging="284"/>
        <w:jc w:val="right"/>
        <w:rPr>
          <w:sz w:val="22"/>
          <w:szCs w:val="22"/>
        </w:rPr>
      </w:pPr>
      <w:r>
        <w:rPr>
          <w:sz w:val="22"/>
          <w:szCs w:val="22"/>
        </w:rPr>
        <w:t>Induction Project</w:t>
      </w:r>
    </w:p>
    <w:p w:rsidR="00FD0AF1" w:rsidRPr="00BB5F82" w:rsidRDefault="000A257B" w:rsidP="002D31DB">
      <w:pPr>
        <w:ind w:left="284" w:hanging="284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pict>
          <v:line id="_x0000_s1029" style="position:absolute;left:0;text-align:left;z-index:251654144" from=".65pt,7.95pt" to="494.6pt,7.95pt"/>
        </w:pict>
      </w:r>
    </w:p>
    <w:p w:rsidR="00AD49AB" w:rsidRDefault="00BB5F82" w:rsidP="00DF655B">
      <w:pPr>
        <w:ind w:left="2127" w:hanging="2127"/>
        <w:rPr>
          <w:b/>
          <w:bCs/>
        </w:rPr>
      </w:pPr>
      <w:r w:rsidRPr="00BB5F82">
        <w:rPr>
          <w:sz w:val="22"/>
          <w:szCs w:val="22"/>
        </w:rPr>
        <w:t>Title:</w:t>
      </w:r>
      <w:r w:rsidRPr="00BB5F82">
        <w:rPr>
          <w:sz w:val="22"/>
          <w:szCs w:val="22"/>
        </w:rPr>
        <w:tab/>
      </w:r>
      <w:r w:rsidR="00DF655B">
        <w:rPr>
          <w:b/>
          <w:bCs/>
        </w:rPr>
        <w:t>Welcome Week CTU Room Booking Protocol</w:t>
      </w:r>
    </w:p>
    <w:p w:rsidR="002D31DB" w:rsidRDefault="002D31DB" w:rsidP="00AD49AB">
      <w:pPr>
        <w:spacing w:before="120" w:after="120"/>
        <w:ind w:left="2127" w:hanging="2127"/>
        <w:rPr>
          <w:sz w:val="22"/>
          <w:szCs w:val="22"/>
        </w:rPr>
      </w:pPr>
      <w:r>
        <w:rPr>
          <w:sz w:val="22"/>
          <w:szCs w:val="22"/>
        </w:rPr>
        <w:t>Date:</w:t>
      </w:r>
      <w:r w:rsidR="00965A62">
        <w:rPr>
          <w:sz w:val="22"/>
          <w:szCs w:val="22"/>
        </w:rPr>
        <w:tab/>
      </w:r>
      <w:r w:rsidR="00AD49AB">
        <w:rPr>
          <w:sz w:val="22"/>
          <w:szCs w:val="22"/>
        </w:rPr>
        <w:t>February 2013</w:t>
      </w:r>
    </w:p>
    <w:p w:rsidR="00DF655B" w:rsidRDefault="00BB5F82" w:rsidP="00DF655B">
      <w:pPr>
        <w:spacing w:before="120" w:after="120"/>
        <w:ind w:left="2126" w:hanging="2126"/>
        <w:rPr>
          <w:sz w:val="22"/>
          <w:szCs w:val="22"/>
        </w:rPr>
      </w:pPr>
      <w:r w:rsidRPr="00BB5F82">
        <w:rPr>
          <w:sz w:val="22"/>
          <w:szCs w:val="22"/>
        </w:rPr>
        <w:t>Author/Enquiries:</w:t>
      </w:r>
      <w:r w:rsidR="00AD49AB">
        <w:rPr>
          <w:sz w:val="22"/>
          <w:szCs w:val="22"/>
        </w:rPr>
        <w:tab/>
      </w:r>
      <w:r w:rsidR="00DF655B">
        <w:rPr>
          <w:sz w:val="22"/>
          <w:szCs w:val="22"/>
        </w:rPr>
        <w:t xml:space="preserve">CTU &amp; Induction Project Steering </w:t>
      </w:r>
      <w:r w:rsidR="00DF655B" w:rsidRPr="00DF655B">
        <w:rPr>
          <w:sz w:val="22"/>
          <w:szCs w:val="22"/>
        </w:rPr>
        <w:t>Group</w:t>
      </w:r>
    </w:p>
    <w:p w:rsidR="00BB5F82" w:rsidRPr="00BB5F82" w:rsidRDefault="00DF655B" w:rsidP="00DF655B">
      <w:pPr>
        <w:spacing w:before="120" w:after="120"/>
        <w:ind w:left="2126"/>
        <w:rPr>
          <w:sz w:val="22"/>
          <w:szCs w:val="22"/>
        </w:rPr>
      </w:pPr>
      <w:r w:rsidRPr="00DF655B">
        <w:rPr>
          <w:sz w:val="22"/>
          <w:szCs w:val="22"/>
        </w:rPr>
        <w:t>joyce.sullivan@manchester.ac.uk</w:t>
      </w:r>
      <w:r>
        <w:rPr>
          <w:sz w:val="22"/>
          <w:szCs w:val="22"/>
        </w:rPr>
        <w:t xml:space="preserve"> (CTU) </w:t>
      </w:r>
      <w:r>
        <w:rPr>
          <w:sz w:val="22"/>
          <w:szCs w:val="22"/>
        </w:rPr>
        <w:br/>
      </w:r>
      <w:r w:rsidRPr="00DF655B">
        <w:rPr>
          <w:sz w:val="22"/>
          <w:szCs w:val="22"/>
        </w:rPr>
        <w:t>jenny.wragge@manchester.ac.uk</w:t>
      </w:r>
      <w:r>
        <w:rPr>
          <w:sz w:val="22"/>
          <w:szCs w:val="22"/>
        </w:rPr>
        <w:t xml:space="preserve"> (Induction Project Manager)</w:t>
      </w:r>
      <w:r w:rsidR="00BB5F82" w:rsidRPr="00BB5F82">
        <w:rPr>
          <w:sz w:val="22"/>
          <w:szCs w:val="22"/>
        </w:rPr>
        <w:t xml:space="preserve"> </w:t>
      </w:r>
    </w:p>
    <w:p w:rsidR="002D31DB" w:rsidRDefault="00BB5F82" w:rsidP="00DF655B">
      <w:pPr>
        <w:spacing w:before="120" w:after="120"/>
        <w:ind w:left="2126" w:hanging="2126"/>
        <w:rPr>
          <w:sz w:val="22"/>
          <w:szCs w:val="22"/>
        </w:rPr>
      </w:pPr>
      <w:r w:rsidRPr="00BB5F82">
        <w:rPr>
          <w:sz w:val="22"/>
          <w:szCs w:val="22"/>
        </w:rPr>
        <w:t>Circulation:</w:t>
      </w:r>
      <w:r w:rsidR="00AD49AB">
        <w:rPr>
          <w:sz w:val="22"/>
          <w:szCs w:val="22"/>
        </w:rPr>
        <w:tab/>
      </w:r>
      <w:r w:rsidR="00DF655B">
        <w:rPr>
          <w:sz w:val="22"/>
          <w:szCs w:val="22"/>
        </w:rPr>
        <w:t>Welcome and Induction Teams in Schools; PSS Student Experience Leads/HoSAs; Timetabling Officers; Induction Project Team and Steering Group; Head of Student Communication and Marketing</w:t>
      </w:r>
    </w:p>
    <w:p w:rsidR="00DF655B" w:rsidRDefault="00DF655B" w:rsidP="00DF655B">
      <w:pPr>
        <w:spacing w:before="120" w:after="120"/>
        <w:ind w:left="2126" w:hanging="2126"/>
        <w:rPr>
          <w:sz w:val="22"/>
          <w:szCs w:val="22"/>
        </w:rPr>
      </w:pPr>
      <w:r>
        <w:rPr>
          <w:sz w:val="22"/>
          <w:szCs w:val="22"/>
        </w:rPr>
        <w:t>Action:</w:t>
      </w:r>
      <w:r>
        <w:rPr>
          <w:sz w:val="22"/>
          <w:szCs w:val="22"/>
        </w:rPr>
        <w:tab/>
        <w:t>Welcome Week Teams/Timetabling Officers to adopt new process</w:t>
      </w:r>
    </w:p>
    <w:p w:rsidR="00BB5F82" w:rsidRPr="00BB5F82" w:rsidRDefault="00BB5F82" w:rsidP="00B038D2">
      <w:pPr>
        <w:ind w:left="2126" w:hanging="2126"/>
        <w:rPr>
          <w:sz w:val="22"/>
          <w:szCs w:val="22"/>
        </w:rPr>
      </w:pPr>
      <w:r w:rsidRPr="00BB5F82">
        <w:rPr>
          <w:sz w:val="22"/>
          <w:szCs w:val="22"/>
        </w:rPr>
        <w:t>Status:</w:t>
      </w:r>
      <w:r w:rsidR="00AD49AB">
        <w:rPr>
          <w:sz w:val="22"/>
          <w:szCs w:val="22"/>
        </w:rPr>
        <w:tab/>
        <w:t>Approved</w:t>
      </w:r>
      <w:r w:rsidR="002A4289">
        <w:rPr>
          <w:sz w:val="22"/>
          <w:szCs w:val="22"/>
        </w:rPr>
        <w:t xml:space="preserve"> by Induction Project Steering Group</w:t>
      </w:r>
      <w:r w:rsidRPr="00BB5F82">
        <w:rPr>
          <w:sz w:val="22"/>
          <w:szCs w:val="22"/>
        </w:rPr>
        <w:tab/>
      </w:r>
    </w:p>
    <w:p w:rsidR="00AD49AB" w:rsidRPr="007E020C" w:rsidRDefault="00AD49AB" w:rsidP="00AD49AB">
      <w:pPr>
        <w:jc w:val="center"/>
        <w:rPr>
          <w:b/>
          <w:bCs/>
        </w:rPr>
      </w:pPr>
    </w:p>
    <w:p w:rsidR="00DF655B" w:rsidRDefault="00DF655B" w:rsidP="00B038D2">
      <w:r>
        <w:t xml:space="preserve">To enable Schools to finalise their Welcome Week Bookings and publish complete timetables for Welcome Week to students annually by mid August the following process has been agreed for room bookings </w:t>
      </w:r>
      <w:r>
        <w:rPr>
          <w:i/>
          <w:iCs/>
        </w:rPr>
        <w:t>via</w:t>
      </w:r>
      <w:r>
        <w:t xml:space="preserve"> the Central Timetabling Unit.</w:t>
      </w:r>
      <w:r w:rsidR="00B038D2" w:rsidRPr="00B038D2">
        <w:t xml:space="preserve"> </w:t>
      </w:r>
      <w:r w:rsidR="00B038D2">
        <w:t xml:space="preserve"> Final adjustments can continue to be made until the Welcome Week schedule is finalised by 1 September, with any subsequent adjustments being treated as exceptional, and being flagged appropriately (i.e. to the Ask Me Campaign etc) by the School concerned (see checklist below)</w:t>
      </w:r>
    </w:p>
    <w:p w:rsidR="00AD49AB" w:rsidRDefault="00AD49AB" w:rsidP="00AD49AB"/>
    <w:p w:rsidR="00AD49AB" w:rsidRDefault="00AD49AB" w:rsidP="00B038D2">
      <w:pPr>
        <w:pStyle w:val="ListParagraph"/>
        <w:numPr>
          <w:ilvl w:val="0"/>
          <w:numId w:val="13"/>
        </w:numPr>
        <w:spacing w:line="276" w:lineRule="auto"/>
        <w:ind w:left="714" w:hanging="357"/>
      </w:pPr>
      <w:r>
        <w:t xml:space="preserve">All Schools </w:t>
      </w:r>
      <w:r w:rsidR="00B038D2">
        <w:t xml:space="preserve">to </w:t>
      </w:r>
      <w:r>
        <w:t xml:space="preserve">include their Welcome Week requirements in their </w:t>
      </w:r>
      <w:r w:rsidR="00B038D2">
        <w:t>t</w:t>
      </w:r>
      <w:r>
        <w:t xml:space="preserve">eaching </w:t>
      </w:r>
      <w:r w:rsidR="00B038D2">
        <w:t>t</w:t>
      </w:r>
      <w:r>
        <w:t>imetable process.</w:t>
      </w:r>
    </w:p>
    <w:p w:rsidR="00AD49AB" w:rsidRDefault="00AD49AB" w:rsidP="00B038D2">
      <w:pPr>
        <w:pStyle w:val="ListParagraph"/>
        <w:numPr>
          <w:ilvl w:val="0"/>
          <w:numId w:val="13"/>
        </w:numPr>
        <w:spacing w:line="276" w:lineRule="auto"/>
        <w:ind w:left="714" w:hanging="357"/>
      </w:pPr>
      <w:r>
        <w:t xml:space="preserve">Units (e.g. Faculties and UMSU) which do not have teaching timetables should continue to use the ad hoc system but requests should be flagged ‘Welcome Week’ in order to get </w:t>
      </w:r>
      <w:r w:rsidR="00DF655B">
        <w:t xml:space="preserve">equal </w:t>
      </w:r>
      <w:r>
        <w:t xml:space="preserve">priority. </w:t>
      </w:r>
    </w:p>
    <w:p w:rsidR="00AD49AB" w:rsidRDefault="00AD49AB" w:rsidP="00B038D2">
      <w:pPr>
        <w:pStyle w:val="ListParagraph"/>
        <w:numPr>
          <w:ilvl w:val="0"/>
          <w:numId w:val="13"/>
        </w:numPr>
        <w:spacing w:line="276" w:lineRule="auto"/>
        <w:ind w:left="714" w:hanging="357"/>
      </w:pPr>
      <w:r>
        <w:t xml:space="preserve">Whether </w:t>
      </w:r>
      <w:r>
        <w:rPr>
          <w:i/>
          <w:iCs/>
        </w:rPr>
        <w:t>via</w:t>
      </w:r>
      <w:r>
        <w:t xml:space="preserve"> the </w:t>
      </w:r>
      <w:r w:rsidR="00B038D2">
        <w:t>t</w:t>
      </w:r>
      <w:r>
        <w:t xml:space="preserve">eaching </w:t>
      </w:r>
      <w:r w:rsidR="00B038D2">
        <w:t>t</w:t>
      </w:r>
      <w:r>
        <w:t xml:space="preserve">imetable or </w:t>
      </w:r>
      <w:r>
        <w:rPr>
          <w:i/>
          <w:iCs/>
        </w:rPr>
        <w:t>via</w:t>
      </w:r>
      <w:r>
        <w:t xml:space="preserve"> the ad hoc system, all Welcome Week room requests should be made by the published teaching timetable deadline in </w:t>
      </w:r>
      <w:r w:rsidRPr="00965A62">
        <w:rPr>
          <w:highlight w:val="yellow"/>
        </w:rPr>
        <w:t>April/May.</w:t>
      </w:r>
    </w:p>
    <w:p w:rsidR="00AD49AB" w:rsidRDefault="00AD49AB" w:rsidP="00B038D2">
      <w:pPr>
        <w:pStyle w:val="ListParagraph"/>
        <w:numPr>
          <w:ilvl w:val="0"/>
          <w:numId w:val="13"/>
        </w:numPr>
        <w:spacing w:line="276" w:lineRule="auto"/>
        <w:ind w:left="714" w:hanging="357"/>
      </w:pPr>
      <w:r>
        <w:t>CTU will publish the deadline directly to School Timetable contacts and will inform all concerned of their allocations by early August.</w:t>
      </w:r>
    </w:p>
    <w:p w:rsidR="00AD49AB" w:rsidRDefault="00AD49AB" w:rsidP="00B038D2">
      <w:pPr>
        <w:pStyle w:val="ListParagraph"/>
        <w:numPr>
          <w:ilvl w:val="0"/>
          <w:numId w:val="13"/>
        </w:numPr>
        <w:spacing w:line="276" w:lineRule="auto"/>
        <w:ind w:left="714" w:hanging="357"/>
      </w:pPr>
      <w:r>
        <w:t>No-one should assume that a booking they made one year will automatically be rolled over to the next year.</w:t>
      </w:r>
    </w:p>
    <w:p w:rsidR="00AD49AB" w:rsidRDefault="00AD49AB" w:rsidP="00B038D2"/>
    <w:p w:rsidR="00B038D2" w:rsidRPr="00B038D2" w:rsidRDefault="00B038D2" w:rsidP="00B038D2">
      <w:pPr>
        <w:rPr>
          <w:i/>
          <w:iCs/>
        </w:rPr>
      </w:pPr>
      <w:r w:rsidRPr="00B038D2">
        <w:rPr>
          <w:i/>
          <w:iCs/>
        </w:rPr>
        <w:t>Identifying Venues</w:t>
      </w:r>
    </w:p>
    <w:p w:rsidR="00B038D2" w:rsidRDefault="00B038D2" w:rsidP="00B038D2">
      <w:pPr>
        <w:numPr>
          <w:ilvl w:val="0"/>
          <w:numId w:val="15"/>
        </w:numPr>
        <w:spacing w:line="276" w:lineRule="auto"/>
        <w:ind w:left="714" w:hanging="357"/>
      </w:pPr>
      <w:r>
        <w:t>Remember that students (and some staff!) will be unfamiliar with acronyms or ‘old’ building names:  take care to ensure that when publishing your Welcome Week timetable venues are stated in full and buildings named in accordance with the campus map (</w:t>
      </w:r>
      <w:r w:rsidRPr="00965A62">
        <w:t>www.manchester.ac.uk/aboutus/travel/maps/</w:t>
      </w:r>
      <w:r>
        <w:t>).  It is helpful to include a building number.</w:t>
      </w:r>
    </w:p>
    <w:p w:rsidR="00DF655B" w:rsidRDefault="00DF655B" w:rsidP="003F1652"/>
    <w:p w:rsidR="00DF655B" w:rsidRPr="002A4289" w:rsidRDefault="00DF655B" w:rsidP="003F1652">
      <w:r>
        <w:rPr>
          <w:i/>
          <w:iCs/>
        </w:rPr>
        <w:t xml:space="preserve">Checklist for </w:t>
      </w:r>
      <w:r w:rsidR="00CF7033" w:rsidRPr="00B038D2">
        <w:rPr>
          <w:b/>
          <w:bCs/>
          <w:i/>
          <w:iCs/>
        </w:rPr>
        <w:t>exceptional</w:t>
      </w:r>
      <w:r w:rsidR="00CF7033">
        <w:rPr>
          <w:i/>
          <w:iCs/>
        </w:rPr>
        <w:t xml:space="preserve"> </w:t>
      </w:r>
      <w:r>
        <w:rPr>
          <w:i/>
          <w:iCs/>
        </w:rPr>
        <w:t>Welcome Week timetable adjustments</w:t>
      </w:r>
      <w:r w:rsidR="002A4289">
        <w:t xml:space="preserve"> (after 1 September)</w:t>
      </w:r>
    </w:p>
    <w:p w:rsidR="00DF655B" w:rsidRPr="00DF655B" w:rsidRDefault="00B038D2" w:rsidP="003F1652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.5pt;margin-top:2.4pt;width:411pt;height:24.65pt;z-index:251656192" stroked="f">
            <v:textbox>
              <w:txbxContent>
                <w:p w:rsidR="00DF655B" w:rsidRDefault="002B757B" w:rsidP="00B038D2">
                  <w:r>
                    <w:t>Website updated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1" type="#_x0000_t202" style="position:absolute;margin-left:.65pt;margin-top:5.05pt;width:13.5pt;height:15.2pt;z-index:251655168">
            <v:textbox>
              <w:txbxContent>
                <w:p w:rsidR="00DF655B" w:rsidRDefault="00DF655B"/>
              </w:txbxContent>
            </v:textbox>
          </v:shape>
        </w:pict>
      </w:r>
    </w:p>
    <w:p w:rsidR="00AD49AB" w:rsidRDefault="00B038D2" w:rsidP="00AD49AB">
      <w:r>
        <w:rPr>
          <w:noProof/>
          <w:lang w:eastAsia="zh-CN"/>
        </w:rPr>
        <w:pict>
          <v:shape id="_x0000_s1034" type="#_x0000_t202" style="position:absolute;margin-left:18.5pt;margin-top:12.4pt;width:411.8pt;height:24.45pt;z-index:251657216" stroked="f">
            <v:textbox>
              <w:txbxContent>
                <w:p w:rsidR="002B757B" w:rsidRDefault="00B038D2">
                  <w:r>
                    <w:t>Participants notified</w:t>
                  </w:r>
                  <w:r w:rsidR="002B757B">
                    <w:t xml:space="preserve"> – staff and students</w:t>
                  </w:r>
                </w:p>
              </w:txbxContent>
            </v:textbox>
          </v:shape>
        </w:pict>
      </w:r>
    </w:p>
    <w:p w:rsidR="002B757B" w:rsidRDefault="00965A62" w:rsidP="00DF655B">
      <w:r>
        <w:rPr>
          <w:noProof/>
          <w:lang w:eastAsia="zh-CN"/>
        </w:rPr>
        <w:pict>
          <v:shape id="_x0000_s1035" type="#_x0000_t202" style="position:absolute;margin-left:.65pt;margin-top:.4pt;width:13.5pt;height:15.2pt;z-index:251658240">
            <v:textbox>
              <w:txbxContent>
                <w:p w:rsidR="00CF7033" w:rsidRDefault="00CF7033"/>
              </w:txbxContent>
            </v:textbox>
          </v:shape>
        </w:pict>
      </w:r>
    </w:p>
    <w:p w:rsidR="002B757B" w:rsidRDefault="00B038D2" w:rsidP="00DF655B">
      <w:r>
        <w:rPr>
          <w:noProof/>
          <w:lang w:eastAsia="zh-CN"/>
        </w:rPr>
        <w:pict>
          <v:shape id="_x0000_s1036" type="#_x0000_t202" style="position:absolute;margin-left:18.5pt;margin-top:6.2pt;width:402.25pt;height:24.45pt;z-index:251659264" stroked="f">
            <v:textbox>
              <w:txbxContent>
                <w:p w:rsidR="00CF7033" w:rsidRDefault="00CF7033">
                  <w:r>
                    <w:t>Ask Me Desk (University Place)</w:t>
                  </w:r>
                  <w:r w:rsidR="00B038D2">
                    <w:t xml:space="preserve"> notified</w:t>
                  </w:r>
                  <w:r>
                    <w:t xml:space="preserve"> (contact …. ?)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7" type="#_x0000_t202" style="position:absolute;margin-left:.65pt;margin-top:7.55pt;width:13.5pt;height:15.2pt;z-index:251660288">
            <v:textbox>
              <w:txbxContent>
                <w:p w:rsidR="00CF7033" w:rsidRDefault="00CF7033"/>
              </w:txbxContent>
            </v:textbox>
          </v:shape>
        </w:pict>
      </w:r>
    </w:p>
    <w:p w:rsidR="002B757B" w:rsidRDefault="00CF7033" w:rsidP="00DF655B">
      <w:r>
        <w:rPr>
          <w:noProof/>
          <w:lang w:eastAsia="zh-CN"/>
        </w:rPr>
        <w:pict>
          <v:shape id="_x0000_s1039" type="#_x0000_t202" style="position:absolute;margin-left:18.5pt;margin-top:10.75pt;width:402.25pt;height:24.45pt;z-index:251662336" stroked="f">
            <v:textbox>
              <w:txbxContent>
                <w:p w:rsidR="00CF7033" w:rsidRDefault="00CF7033">
                  <w:r>
                    <w:t>Local information desks</w:t>
                  </w:r>
                  <w:r w:rsidR="00B038D2">
                    <w:t xml:space="preserve"> notified</w:t>
                  </w:r>
                </w:p>
              </w:txbxContent>
            </v:textbox>
          </v:shape>
        </w:pict>
      </w:r>
    </w:p>
    <w:p w:rsidR="002B757B" w:rsidRDefault="00B038D2" w:rsidP="00B038D2">
      <w:r>
        <w:rPr>
          <w:noProof/>
          <w:lang w:eastAsia="zh-CN"/>
        </w:rPr>
        <w:pict>
          <v:shape id="_x0000_s1038" type="#_x0000_t202" style="position:absolute;margin-left:.65pt;margin-top:1.35pt;width:13.5pt;height:15.2pt;z-index:251661312">
            <v:textbox>
              <w:txbxContent>
                <w:p w:rsidR="00CF7033" w:rsidRDefault="00CF7033"/>
              </w:txbxContent>
            </v:textbox>
          </v:shape>
        </w:pict>
      </w:r>
    </w:p>
    <w:p w:rsidR="00BB5F82" w:rsidRPr="00AD49AB" w:rsidRDefault="00BB5F82" w:rsidP="00AD49AB">
      <w:pPr>
        <w:ind w:left="567" w:hanging="567"/>
        <w:rPr>
          <w:sz w:val="22"/>
          <w:szCs w:val="22"/>
        </w:rPr>
      </w:pPr>
    </w:p>
    <w:sectPr w:rsidR="00BB5F82" w:rsidRPr="00AD49AB" w:rsidSect="002D31DB">
      <w:pgSz w:w="12240" w:h="15840"/>
      <w:pgMar w:top="709" w:right="104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96" w:rsidRDefault="000B3796">
      <w:r>
        <w:separator/>
      </w:r>
    </w:p>
  </w:endnote>
  <w:endnote w:type="continuationSeparator" w:id="0">
    <w:p w:rsidR="000B3796" w:rsidRDefault="000B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eSans B5 Plain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96" w:rsidRDefault="000B3796">
      <w:r>
        <w:separator/>
      </w:r>
    </w:p>
  </w:footnote>
  <w:footnote w:type="continuationSeparator" w:id="0">
    <w:p w:rsidR="000B3796" w:rsidRDefault="000B3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97D"/>
    <w:multiLevelType w:val="multilevel"/>
    <w:tmpl w:val="3F46E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265567"/>
    <w:multiLevelType w:val="hybridMultilevel"/>
    <w:tmpl w:val="3FE0FA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947FB"/>
    <w:multiLevelType w:val="hybridMultilevel"/>
    <w:tmpl w:val="28FA7136"/>
    <w:lvl w:ilvl="0" w:tplc="AEDA90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55E4C69"/>
    <w:multiLevelType w:val="hybridMultilevel"/>
    <w:tmpl w:val="1BF4C0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165AF0"/>
    <w:multiLevelType w:val="hybridMultilevel"/>
    <w:tmpl w:val="F0F2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079C3"/>
    <w:multiLevelType w:val="hybridMultilevel"/>
    <w:tmpl w:val="9D544A84"/>
    <w:lvl w:ilvl="0" w:tplc="AF9A3B9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0C3713A"/>
    <w:multiLevelType w:val="hybridMultilevel"/>
    <w:tmpl w:val="FC2E30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CA2F85"/>
    <w:multiLevelType w:val="hybridMultilevel"/>
    <w:tmpl w:val="8C9E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505FC"/>
    <w:multiLevelType w:val="hybridMultilevel"/>
    <w:tmpl w:val="6B40F6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16A3D"/>
    <w:multiLevelType w:val="hybridMultilevel"/>
    <w:tmpl w:val="F7981D30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6F40D1D"/>
    <w:multiLevelType w:val="hybridMultilevel"/>
    <w:tmpl w:val="AC06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973F9"/>
    <w:multiLevelType w:val="hybridMultilevel"/>
    <w:tmpl w:val="BB64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B2339"/>
    <w:multiLevelType w:val="hybridMultilevel"/>
    <w:tmpl w:val="7CE4B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C166C"/>
    <w:multiLevelType w:val="hybridMultilevel"/>
    <w:tmpl w:val="B5CAB92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>
    <w:nsid w:val="77B1051F"/>
    <w:multiLevelType w:val="multilevel"/>
    <w:tmpl w:val="67A48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  <w:b w:val="0"/>
      </w:rPr>
    </w:lvl>
  </w:abstractNum>
  <w:abstractNum w:abstractNumId="15">
    <w:nsid w:val="7A167D55"/>
    <w:multiLevelType w:val="hybridMultilevel"/>
    <w:tmpl w:val="08CE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4"/>
  </w:num>
  <w:num w:numId="14">
    <w:abstractNumId w:val="7"/>
  </w:num>
  <w:num w:numId="15">
    <w:abstractNumId w:val="10"/>
  </w:num>
  <w:num w:numId="1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attachedTemplate r:id="rId1"/>
  <w:stylePaneFormatFilter w:val="3701"/>
  <w:defaultTabStop w:val="720"/>
  <w:drawingGridHorizontalSpacing w:val="120"/>
  <w:displayHorizontalDrawingGridEvery w:val="2"/>
  <w:characterSpacingControl w:val="doNotCompress"/>
  <w:hdrShapeDefaults>
    <o:shapedefaults v:ext="edit" spidmax="12290">
      <o:colormru v:ext="edit" colors="#ddd"/>
      <o:colormenu v:ext="edit" fillcolor="#ddd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B7EE7"/>
    <w:rsid w:val="000008A9"/>
    <w:rsid w:val="000008BB"/>
    <w:rsid w:val="00000F46"/>
    <w:rsid w:val="0000146D"/>
    <w:rsid w:val="00002214"/>
    <w:rsid w:val="000022EF"/>
    <w:rsid w:val="00003039"/>
    <w:rsid w:val="00004AF7"/>
    <w:rsid w:val="00004B75"/>
    <w:rsid w:val="000054FE"/>
    <w:rsid w:val="00005ADA"/>
    <w:rsid w:val="00007B99"/>
    <w:rsid w:val="00010F52"/>
    <w:rsid w:val="000111D2"/>
    <w:rsid w:val="000117C1"/>
    <w:rsid w:val="000118D1"/>
    <w:rsid w:val="00011E0F"/>
    <w:rsid w:val="000120B4"/>
    <w:rsid w:val="00012403"/>
    <w:rsid w:val="00013225"/>
    <w:rsid w:val="0001384B"/>
    <w:rsid w:val="00014D43"/>
    <w:rsid w:val="00015C1B"/>
    <w:rsid w:val="00015D9A"/>
    <w:rsid w:val="0001715E"/>
    <w:rsid w:val="000203D8"/>
    <w:rsid w:val="000207CC"/>
    <w:rsid w:val="000208EE"/>
    <w:rsid w:val="00020DB5"/>
    <w:rsid w:val="00021024"/>
    <w:rsid w:val="00021154"/>
    <w:rsid w:val="000222F7"/>
    <w:rsid w:val="0002287F"/>
    <w:rsid w:val="00022A9F"/>
    <w:rsid w:val="00024A27"/>
    <w:rsid w:val="00025B72"/>
    <w:rsid w:val="00026049"/>
    <w:rsid w:val="000267BE"/>
    <w:rsid w:val="00027AD3"/>
    <w:rsid w:val="00027DA4"/>
    <w:rsid w:val="00030F2C"/>
    <w:rsid w:val="000317C1"/>
    <w:rsid w:val="00031C72"/>
    <w:rsid w:val="000336A1"/>
    <w:rsid w:val="000347F0"/>
    <w:rsid w:val="00035AEC"/>
    <w:rsid w:val="0003601E"/>
    <w:rsid w:val="000360D4"/>
    <w:rsid w:val="00036756"/>
    <w:rsid w:val="00036B8D"/>
    <w:rsid w:val="000378C5"/>
    <w:rsid w:val="00037E27"/>
    <w:rsid w:val="000408D2"/>
    <w:rsid w:val="00041481"/>
    <w:rsid w:val="0004173C"/>
    <w:rsid w:val="00041778"/>
    <w:rsid w:val="0004192F"/>
    <w:rsid w:val="00042F77"/>
    <w:rsid w:val="0004357F"/>
    <w:rsid w:val="0004369F"/>
    <w:rsid w:val="00043906"/>
    <w:rsid w:val="00043D97"/>
    <w:rsid w:val="000444C7"/>
    <w:rsid w:val="000447A1"/>
    <w:rsid w:val="0004575F"/>
    <w:rsid w:val="00045768"/>
    <w:rsid w:val="00045813"/>
    <w:rsid w:val="0004615F"/>
    <w:rsid w:val="00046391"/>
    <w:rsid w:val="00046559"/>
    <w:rsid w:val="000466F2"/>
    <w:rsid w:val="00050487"/>
    <w:rsid w:val="00050497"/>
    <w:rsid w:val="00050C53"/>
    <w:rsid w:val="00050D74"/>
    <w:rsid w:val="00051001"/>
    <w:rsid w:val="00051014"/>
    <w:rsid w:val="0005106C"/>
    <w:rsid w:val="00051178"/>
    <w:rsid w:val="000514BE"/>
    <w:rsid w:val="0005152F"/>
    <w:rsid w:val="0005156C"/>
    <w:rsid w:val="00052356"/>
    <w:rsid w:val="00053919"/>
    <w:rsid w:val="00053DBC"/>
    <w:rsid w:val="000553D6"/>
    <w:rsid w:val="000559B2"/>
    <w:rsid w:val="00056043"/>
    <w:rsid w:val="000563B3"/>
    <w:rsid w:val="00061B1C"/>
    <w:rsid w:val="00062262"/>
    <w:rsid w:val="00062AC8"/>
    <w:rsid w:val="00062D2D"/>
    <w:rsid w:val="00063335"/>
    <w:rsid w:val="00063C94"/>
    <w:rsid w:val="0006417B"/>
    <w:rsid w:val="00064198"/>
    <w:rsid w:val="00064D32"/>
    <w:rsid w:val="0006587C"/>
    <w:rsid w:val="00065D18"/>
    <w:rsid w:val="0007019D"/>
    <w:rsid w:val="00070366"/>
    <w:rsid w:val="00070C3D"/>
    <w:rsid w:val="00071794"/>
    <w:rsid w:val="00071FEC"/>
    <w:rsid w:val="00072978"/>
    <w:rsid w:val="00072A3B"/>
    <w:rsid w:val="00072B6C"/>
    <w:rsid w:val="00072E8D"/>
    <w:rsid w:val="00074766"/>
    <w:rsid w:val="000748E9"/>
    <w:rsid w:val="0007496D"/>
    <w:rsid w:val="00074C67"/>
    <w:rsid w:val="00074D9F"/>
    <w:rsid w:val="000753F6"/>
    <w:rsid w:val="000754C7"/>
    <w:rsid w:val="00080EF7"/>
    <w:rsid w:val="00081E5E"/>
    <w:rsid w:val="00081F45"/>
    <w:rsid w:val="0008203A"/>
    <w:rsid w:val="000821ED"/>
    <w:rsid w:val="00082319"/>
    <w:rsid w:val="000835A4"/>
    <w:rsid w:val="000841C8"/>
    <w:rsid w:val="000851B1"/>
    <w:rsid w:val="00085B39"/>
    <w:rsid w:val="0008686A"/>
    <w:rsid w:val="000875A3"/>
    <w:rsid w:val="0008760C"/>
    <w:rsid w:val="00087D91"/>
    <w:rsid w:val="000902E2"/>
    <w:rsid w:val="000905A2"/>
    <w:rsid w:val="00091287"/>
    <w:rsid w:val="00091375"/>
    <w:rsid w:val="000916C9"/>
    <w:rsid w:val="00091D49"/>
    <w:rsid w:val="000927B4"/>
    <w:rsid w:val="00092984"/>
    <w:rsid w:val="00093D98"/>
    <w:rsid w:val="000945F6"/>
    <w:rsid w:val="00094C7B"/>
    <w:rsid w:val="00094F56"/>
    <w:rsid w:val="00095634"/>
    <w:rsid w:val="00095E50"/>
    <w:rsid w:val="00095E94"/>
    <w:rsid w:val="0009609D"/>
    <w:rsid w:val="00097415"/>
    <w:rsid w:val="00097561"/>
    <w:rsid w:val="00097B21"/>
    <w:rsid w:val="00097B22"/>
    <w:rsid w:val="00097F68"/>
    <w:rsid w:val="00097FCC"/>
    <w:rsid w:val="000A02DB"/>
    <w:rsid w:val="000A163C"/>
    <w:rsid w:val="000A196D"/>
    <w:rsid w:val="000A257B"/>
    <w:rsid w:val="000A7BA9"/>
    <w:rsid w:val="000B239F"/>
    <w:rsid w:val="000B264B"/>
    <w:rsid w:val="000B2E44"/>
    <w:rsid w:val="000B3039"/>
    <w:rsid w:val="000B3796"/>
    <w:rsid w:val="000B3B27"/>
    <w:rsid w:val="000B3D93"/>
    <w:rsid w:val="000B43B3"/>
    <w:rsid w:val="000B4B46"/>
    <w:rsid w:val="000B50CC"/>
    <w:rsid w:val="000B5B17"/>
    <w:rsid w:val="000B5E37"/>
    <w:rsid w:val="000B6271"/>
    <w:rsid w:val="000B627C"/>
    <w:rsid w:val="000B66FD"/>
    <w:rsid w:val="000B7087"/>
    <w:rsid w:val="000B71B6"/>
    <w:rsid w:val="000B72BA"/>
    <w:rsid w:val="000C03D4"/>
    <w:rsid w:val="000C0DF1"/>
    <w:rsid w:val="000C2933"/>
    <w:rsid w:val="000C3C91"/>
    <w:rsid w:val="000C3E68"/>
    <w:rsid w:val="000C3E78"/>
    <w:rsid w:val="000C43A6"/>
    <w:rsid w:val="000C54A1"/>
    <w:rsid w:val="000C5840"/>
    <w:rsid w:val="000D0549"/>
    <w:rsid w:val="000D0B0F"/>
    <w:rsid w:val="000D1962"/>
    <w:rsid w:val="000D1A66"/>
    <w:rsid w:val="000D1D4E"/>
    <w:rsid w:val="000D23CC"/>
    <w:rsid w:val="000D409C"/>
    <w:rsid w:val="000D4BE3"/>
    <w:rsid w:val="000D5988"/>
    <w:rsid w:val="000D5C6B"/>
    <w:rsid w:val="000D613A"/>
    <w:rsid w:val="000D6AFC"/>
    <w:rsid w:val="000D7600"/>
    <w:rsid w:val="000D7977"/>
    <w:rsid w:val="000D79D2"/>
    <w:rsid w:val="000E0894"/>
    <w:rsid w:val="000E0E69"/>
    <w:rsid w:val="000E19D0"/>
    <w:rsid w:val="000E2291"/>
    <w:rsid w:val="000E28DF"/>
    <w:rsid w:val="000E2A76"/>
    <w:rsid w:val="000E2C1B"/>
    <w:rsid w:val="000E33A5"/>
    <w:rsid w:val="000E516B"/>
    <w:rsid w:val="000E6DF2"/>
    <w:rsid w:val="000E6E08"/>
    <w:rsid w:val="000E6E14"/>
    <w:rsid w:val="000E7696"/>
    <w:rsid w:val="000E7F57"/>
    <w:rsid w:val="000F02C9"/>
    <w:rsid w:val="000F1224"/>
    <w:rsid w:val="000F1C81"/>
    <w:rsid w:val="000F23E3"/>
    <w:rsid w:val="000F28DF"/>
    <w:rsid w:val="000F2D8C"/>
    <w:rsid w:val="000F31BF"/>
    <w:rsid w:val="000F44EE"/>
    <w:rsid w:val="000F4DDC"/>
    <w:rsid w:val="000F50E5"/>
    <w:rsid w:val="000F55EB"/>
    <w:rsid w:val="000F5AFE"/>
    <w:rsid w:val="000F787C"/>
    <w:rsid w:val="00100526"/>
    <w:rsid w:val="00100CE2"/>
    <w:rsid w:val="00100DF0"/>
    <w:rsid w:val="00101240"/>
    <w:rsid w:val="00101257"/>
    <w:rsid w:val="0010192D"/>
    <w:rsid w:val="001019A5"/>
    <w:rsid w:val="00101F58"/>
    <w:rsid w:val="0010254D"/>
    <w:rsid w:val="00102A2B"/>
    <w:rsid w:val="00104886"/>
    <w:rsid w:val="00104940"/>
    <w:rsid w:val="0010628D"/>
    <w:rsid w:val="00106899"/>
    <w:rsid w:val="0010695E"/>
    <w:rsid w:val="00106A37"/>
    <w:rsid w:val="00106F3C"/>
    <w:rsid w:val="00111AFC"/>
    <w:rsid w:val="00111F61"/>
    <w:rsid w:val="001126D0"/>
    <w:rsid w:val="00112C36"/>
    <w:rsid w:val="00113E50"/>
    <w:rsid w:val="0011426B"/>
    <w:rsid w:val="00116095"/>
    <w:rsid w:val="00116483"/>
    <w:rsid w:val="001174C1"/>
    <w:rsid w:val="00117733"/>
    <w:rsid w:val="00120A3B"/>
    <w:rsid w:val="0012129C"/>
    <w:rsid w:val="00121E52"/>
    <w:rsid w:val="0012205F"/>
    <w:rsid w:val="00122CBB"/>
    <w:rsid w:val="00123201"/>
    <w:rsid w:val="001246DB"/>
    <w:rsid w:val="0012476A"/>
    <w:rsid w:val="00125358"/>
    <w:rsid w:val="00125761"/>
    <w:rsid w:val="00125F91"/>
    <w:rsid w:val="001263C2"/>
    <w:rsid w:val="00126531"/>
    <w:rsid w:val="00126CCD"/>
    <w:rsid w:val="00126F9E"/>
    <w:rsid w:val="001272BB"/>
    <w:rsid w:val="00130F9D"/>
    <w:rsid w:val="00131559"/>
    <w:rsid w:val="001331C7"/>
    <w:rsid w:val="001332A1"/>
    <w:rsid w:val="00133F73"/>
    <w:rsid w:val="001344DF"/>
    <w:rsid w:val="001348FA"/>
    <w:rsid w:val="00134B33"/>
    <w:rsid w:val="00135734"/>
    <w:rsid w:val="0013610B"/>
    <w:rsid w:val="00136514"/>
    <w:rsid w:val="001378AD"/>
    <w:rsid w:val="00137D6C"/>
    <w:rsid w:val="00140E3F"/>
    <w:rsid w:val="00141BB2"/>
    <w:rsid w:val="00143B32"/>
    <w:rsid w:val="00143E16"/>
    <w:rsid w:val="00145E54"/>
    <w:rsid w:val="001468A6"/>
    <w:rsid w:val="00146961"/>
    <w:rsid w:val="001478E7"/>
    <w:rsid w:val="00147CF4"/>
    <w:rsid w:val="00152378"/>
    <w:rsid w:val="00152680"/>
    <w:rsid w:val="00152BA1"/>
    <w:rsid w:val="00152BF7"/>
    <w:rsid w:val="0015303B"/>
    <w:rsid w:val="001532DE"/>
    <w:rsid w:val="0015347E"/>
    <w:rsid w:val="00154423"/>
    <w:rsid w:val="001547D8"/>
    <w:rsid w:val="0015534B"/>
    <w:rsid w:val="00155354"/>
    <w:rsid w:val="00155AF7"/>
    <w:rsid w:val="00155FFF"/>
    <w:rsid w:val="001560F4"/>
    <w:rsid w:val="00156319"/>
    <w:rsid w:val="00157260"/>
    <w:rsid w:val="00160768"/>
    <w:rsid w:val="00160A6C"/>
    <w:rsid w:val="00160B8A"/>
    <w:rsid w:val="00160C2C"/>
    <w:rsid w:val="00162543"/>
    <w:rsid w:val="0016281A"/>
    <w:rsid w:val="00163DD8"/>
    <w:rsid w:val="001643BE"/>
    <w:rsid w:val="001648CA"/>
    <w:rsid w:val="00164D55"/>
    <w:rsid w:val="00164FD4"/>
    <w:rsid w:val="00165396"/>
    <w:rsid w:val="001667A4"/>
    <w:rsid w:val="0016690A"/>
    <w:rsid w:val="00166ABB"/>
    <w:rsid w:val="001670F6"/>
    <w:rsid w:val="00167577"/>
    <w:rsid w:val="00170AC8"/>
    <w:rsid w:val="00171815"/>
    <w:rsid w:val="00171DE0"/>
    <w:rsid w:val="00172A95"/>
    <w:rsid w:val="001733DB"/>
    <w:rsid w:val="00173EE9"/>
    <w:rsid w:val="001743D5"/>
    <w:rsid w:val="00174EC4"/>
    <w:rsid w:val="00174EDA"/>
    <w:rsid w:val="00174FDD"/>
    <w:rsid w:val="00175E87"/>
    <w:rsid w:val="00176E3B"/>
    <w:rsid w:val="001771FF"/>
    <w:rsid w:val="00177600"/>
    <w:rsid w:val="001777BA"/>
    <w:rsid w:val="00177851"/>
    <w:rsid w:val="00181B75"/>
    <w:rsid w:val="00181C3D"/>
    <w:rsid w:val="00182336"/>
    <w:rsid w:val="001827F9"/>
    <w:rsid w:val="00183F83"/>
    <w:rsid w:val="00184332"/>
    <w:rsid w:val="00184FB0"/>
    <w:rsid w:val="00186623"/>
    <w:rsid w:val="001866D0"/>
    <w:rsid w:val="00186C7C"/>
    <w:rsid w:val="00186EE2"/>
    <w:rsid w:val="00187114"/>
    <w:rsid w:val="001878AE"/>
    <w:rsid w:val="00187B91"/>
    <w:rsid w:val="0019028B"/>
    <w:rsid w:val="001907CC"/>
    <w:rsid w:val="00192680"/>
    <w:rsid w:val="00192763"/>
    <w:rsid w:val="001938BD"/>
    <w:rsid w:val="00194183"/>
    <w:rsid w:val="00194729"/>
    <w:rsid w:val="00194932"/>
    <w:rsid w:val="00194D25"/>
    <w:rsid w:val="001953D5"/>
    <w:rsid w:val="001955FE"/>
    <w:rsid w:val="00195B72"/>
    <w:rsid w:val="00195E41"/>
    <w:rsid w:val="001A0C5D"/>
    <w:rsid w:val="001A1AF1"/>
    <w:rsid w:val="001A317B"/>
    <w:rsid w:val="001A3C44"/>
    <w:rsid w:val="001A4250"/>
    <w:rsid w:val="001A4BF1"/>
    <w:rsid w:val="001A51EE"/>
    <w:rsid w:val="001A520E"/>
    <w:rsid w:val="001A604D"/>
    <w:rsid w:val="001A60A8"/>
    <w:rsid w:val="001A61B3"/>
    <w:rsid w:val="001A6839"/>
    <w:rsid w:val="001A735B"/>
    <w:rsid w:val="001A793D"/>
    <w:rsid w:val="001B0CD4"/>
    <w:rsid w:val="001B0EC1"/>
    <w:rsid w:val="001B10F5"/>
    <w:rsid w:val="001B1179"/>
    <w:rsid w:val="001B1682"/>
    <w:rsid w:val="001B18B5"/>
    <w:rsid w:val="001B1BE1"/>
    <w:rsid w:val="001B2DEE"/>
    <w:rsid w:val="001B4C43"/>
    <w:rsid w:val="001B5B39"/>
    <w:rsid w:val="001B6007"/>
    <w:rsid w:val="001B6573"/>
    <w:rsid w:val="001B6E23"/>
    <w:rsid w:val="001B7D13"/>
    <w:rsid w:val="001B7F09"/>
    <w:rsid w:val="001C04A3"/>
    <w:rsid w:val="001C0F06"/>
    <w:rsid w:val="001C2402"/>
    <w:rsid w:val="001C3A45"/>
    <w:rsid w:val="001C5319"/>
    <w:rsid w:val="001C7F18"/>
    <w:rsid w:val="001D07CC"/>
    <w:rsid w:val="001D0D97"/>
    <w:rsid w:val="001D2053"/>
    <w:rsid w:val="001D2075"/>
    <w:rsid w:val="001D26A7"/>
    <w:rsid w:val="001D37A9"/>
    <w:rsid w:val="001D3EE2"/>
    <w:rsid w:val="001D3F1E"/>
    <w:rsid w:val="001D4E04"/>
    <w:rsid w:val="001E147D"/>
    <w:rsid w:val="001E164A"/>
    <w:rsid w:val="001E1BB1"/>
    <w:rsid w:val="001E2239"/>
    <w:rsid w:val="001E252A"/>
    <w:rsid w:val="001E27A6"/>
    <w:rsid w:val="001E2A5D"/>
    <w:rsid w:val="001E30E8"/>
    <w:rsid w:val="001E45AE"/>
    <w:rsid w:val="001E4CEF"/>
    <w:rsid w:val="001E679D"/>
    <w:rsid w:val="001E78AC"/>
    <w:rsid w:val="001F025F"/>
    <w:rsid w:val="001F0736"/>
    <w:rsid w:val="001F1AD7"/>
    <w:rsid w:val="001F20F3"/>
    <w:rsid w:val="001F2656"/>
    <w:rsid w:val="001F2AC0"/>
    <w:rsid w:val="001F319C"/>
    <w:rsid w:val="001F3292"/>
    <w:rsid w:val="001F4F19"/>
    <w:rsid w:val="001F5DA0"/>
    <w:rsid w:val="001F5ECA"/>
    <w:rsid w:val="001F68C5"/>
    <w:rsid w:val="00200ADE"/>
    <w:rsid w:val="00201619"/>
    <w:rsid w:val="00201DCC"/>
    <w:rsid w:val="00201F7E"/>
    <w:rsid w:val="00202049"/>
    <w:rsid w:val="00202236"/>
    <w:rsid w:val="00202431"/>
    <w:rsid w:val="002038C9"/>
    <w:rsid w:val="00204094"/>
    <w:rsid w:val="0020450D"/>
    <w:rsid w:val="00204767"/>
    <w:rsid w:val="0020607F"/>
    <w:rsid w:val="002064AB"/>
    <w:rsid w:val="002066D0"/>
    <w:rsid w:val="002105D4"/>
    <w:rsid w:val="002112ED"/>
    <w:rsid w:val="0021134B"/>
    <w:rsid w:val="0021174A"/>
    <w:rsid w:val="00211BF4"/>
    <w:rsid w:val="00211C5A"/>
    <w:rsid w:val="00211F8F"/>
    <w:rsid w:val="00212060"/>
    <w:rsid w:val="00212083"/>
    <w:rsid w:val="002120DA"/>
    <w:rsid w:val="0021247B"/>
    <w:rsid w:val="002126BF"/>
    <w:rsid w:val="00212A6E"/>
    <w:rsid w:val="002132C5"/>
    <w:rsid w:val="002134AB"/>
    <w:rsid w:val="00213786"/>
    <w:rsid w:val="00214110"/>
    <w:rsid w:val="00215E9C"/>
    <w:rsid w:val="002178C5"/>
    <w:rsid w:val="00217A51"/>
    <w:rsid w:val="0022091E"/>
    <w:rsid w:val="0022118E"/>
    <w:rsid w:val="00222057"/>
    <w:rsid w:val="00222127"/>
    <w:rsid w:val="00222C0B"/>
    <w:rsid w:val="00222D5E"/>
    <w:rsid w:val="002250D0"/>
    <w:rsid w:val="00225973"/>
    <w:rsid w:val="00225B6E"/>
    <w:rsid w:val="002268A6"/>
    <w:rsid w:val="00226939"/>
    <w:rsid w:val="00226F20"/>
    <w:rsid w:val="002272E8"/>
    <w:rsid w:val="00227542"/>
    <w:rsid w:val="00227E8A"/>
    <w:rsid w:val="00231517"/>
    <w:rsid w:val="0023230D"/>
    <w:rsid w:val="002336A6"/>
    <w:rsid w:val="0023681E"/>
    <w:rsid w:val="00236C7A"/>
    <w:rsid w:val="0024055E"/>
    <w:rsid w:val="00241D80"/>
    <w:rsid w:val="00242ACF"/>
    <w:rsid w:val="00242CBD"/>
    <w:rsid w:val="00243C46"/>
    <w:rsid w:val="00244756"/>
    <w:rsid w:val="00245587"/>
    <w:rsid w:val="00246AEE"/>
    <w:rsid w:val="00246BAF"/>
    <w:rsid w:val="0025005E"/>
    <w:rsid w:val="002500C6"/>
    <w:rsid w:val="002502E9"/>
    <w:rsid w:val="00250444"/>
    <w:rsid w:val="00250A15"/>
    <w:rsid w:val="00250C15"/>
    <w:rsid w:val="0025139D"/>
    <w:rsid w:val="00251884"/>
    <w:rsid w:val="00251AC7"/>
    <w:rsid w:val="00251B5C"/>
    <w:rsid w:val="00251FE7"/>
    <w:rsid w:val="00252975"/>
    <w:rsid w:val="002530D1"/>
    <w:rsid w:val="00253266"/>
    <w:rsid w:val="00253F6E"/>
    <w:rsid w:val="00254B5F"/>
    <w:rsid w:val="00254FC3"/>
    <w:rsid w:val="0025515E"/>
    <w:rsid w:val="0025553B"/>
    <w:rsid w:val="00255720"/>
    <w:rsid w:val="002565DB"/>
    <w:rsid w:val="002569BB"/>
    <w:rsid w:val="00256F2C"/>
    <w:rsid w:val="002574C0"/>
    <w:rsid w:val="00261604"/>
    <w:rsid w:val="00262EDA"/>
    <w:rsid w:val="0026302D"/>
    <w:rsid w:val="00263A46"/>
    <w:rsid w:val="00265694"/>
    <w:rsid w:val="002671A2"/>
    <w:rsid w:val="00270116"/>
    <w:rsid w:val="002703A3"/>
    <w:rsid w:val="002719ED"/>
    <w:rsid w:val="00271F34"/>
    <w:rsid w:val="00272B0C"/>
    <w:rsid w:val="00273AE3"/>
    <w:rsid w:val="00274CAD"/>
    <w:rsid w:val="00274D76"/>
    <w:rsid w:val="00276814"/>
    <w:rsid w:val="002773DA"/>
    <w:rsid w:val="00277EDE"/>
    <w:rsid w:val="00277F5C"/>
    <w:rsid w:val="002802EF"/>
    <w:rsid w:val="0028048A"/>
    <w:rsid w:val="002813CF"/>
    <w:rsid w:val="00281CBF"/>
    <w:rsid w:val="00281E45"/>
    <w:rsid w:val="002824D4"/>
    <w:rsid w:val="0028272F"/>
    <w:rsid w:val="00282A0B"/>
    <w:rsid w:val="00282E10"/>
    <w:rsid w:val="002831E6"/>
    <w:rsid w:val="00283D86"/>
    <w:rsid w:val="00284162"/>
    <w:rsid w:val="0028588C"/>
    <w:rsid w:val="00285CD8"/>
    <w:rsid w:val="002869CF"/>
    <w:rsid w:val="00287AE4"/>
    <w:rsid w:val="00287D6E"/>
    <w:rsid w:val="0029113E"/>
    <w:rsid w:val="00291B85"/>
    <w:rsid w:val="00291BF4"/>
    <w:rsid w:val="0029231A"/>
    <w:rsid w:val="002923F8"/>
    <w:rsid w:val="00292925"/>
    <w:rsid w:val="00293497"/>
    <w:rsid w:val="002943F5"/>
    <w:rsid w:val="00294734"/>
    <w:rsid w:val="00294A11"/>
    <w:rsid w:val="00294FEC"/>
    <w:rsid w:val="00295C73"/>
    <w:rsid w:val="00296235"/>
    <w:rsid w:val="00296550"/>
    <w:rsid w:val="00296CBF"/>
    <w:rsid w:val="00297CF4"/>
    <w:rsid w:val="002A032E"/>
    <w:rsid w:val="002A0444"/>
    <w:rsid w:val="002A0CA2"/>
    <w:rsid w:val="002A2420"/>
    <w:rsid w:val="002A2D7D"/>
    <w:rsid w:val="002A4289"/>
    <w:rsid w:val="002A5441"/>
    <w:rsid w:val="002A5612"/>
    <w:rsid w:val="002A586C"/>
    <w:rsid w:val="002A67C1"/>
    <w:rsid w:val="002A684F"/>
    <w:rsid w:val="002A6C14"/>
    <w:rsid w:val="002B2C7E"/>
    <w:rsid w:val="002B3809"/>
    <w:rsid w:val="002B422E"/>
    <w:rsid w:val="002B473E"/>
    <w:rsid w:val="002B486B"/>
    <w:rsid w:val="002B57B3"/>
    <w:rsid w:val="002B599A"/>
    <w:rsid w:val="002B5B7B"/>
    <w:rsid w:val="002B6315"/>
    <w:rsid w:val="002B67EA"/>
    <w:rsid w:val="002B681C"/>
    <w:rsid w:val="002B757B"/>
    <w:rsid w:val="002B7A7E"/>
    <w:rsid w:val="002C088F"/>
    <w:rsid w:val="002C15D4"/>
    <w:rsid w:val="002C209D"/>
    <w:rsid w:val="002C274F"/>
    <w:rsid w:val="002C2C51"/>
    <w:rsid w:val="002C51E8"/>
    <w:rsid w:val="002C5690"/>
    <w:rsid w:val="002C58E5"/>
    <w:rsid w:val="002C5964"/>
    <w:rsid w:val="002C5D59"/>
    <w:rsid w:val="002C6B8B"/>
    <w:rsid w:val="002C72CF"/>
    <w:rsid w:val="002D00A5"/>
    <w:rsid w:val="002D01BC"/>
    <w:rsid w:val="002D0340"/>
    <w:rsid w:val="002D176F"/>
    <w:rsid w:val="002D226E"/>
    <w:rsid w:val="002D2B3E"/>
    <w:rsid w:val="002D2E54"/>
    <w:rsid w:val="002D31DB"/>
    <w:rsid w:val="002D3AC4"/>
    <w:rsid w:val="002D45BD"/>
    <w:rsid w:val="002D4BD3"/>
    <w:rsid w:val="002D5503"/>
    <w:rsid w:val="002D5985"/>
    <w:rsid w:val="002D621C"/>
    <w:rsid w:val="002D64F5"/>
    <w:rsid w:val="002D72CD"/>
    <w:rsid w:val="002D7314"/>
    <w:rsid w:val="002D792D"/>
    <w:rsid w:val="002D795C"/>
    <w:rsid w:val="002E067B"/>
    <w:rsid w:val="002E32B5"/>
    <w:rsid w:val="002E4731"/>
    <w:rsid w:val="002E69DD"/>
    <w:rsid w:val="002F0398"/>
    <w:rsid w:val="002F1C37"/>
    <w:rsid w:val="002F2877"/>
    <w:rsid w:val="002F28AF"/>
    <w:rsid w:val="002F3463"/>
    <w:rsid w:val="002F3E12"/>
    <w:rsid w:val="002F41E9"/>
    <w:rsid w:val="002F4544"/>
    <w:rsid w:val="002F4DA8"/>
    <w:rsid w:val="002F4EDC"/>
    <w:rsid w:val="002F5EF5"/>
    <w:rsid w:val="002F663B"/>
    <w:rsid w:val="002F6D73"/>
    <w:rsid w:val="002F79D8"/>
    <w:rsid w:val="00300AD5"/>
    <w:rsid w:val="003016CE"/>
    <w:rsid w:val="003017B6"/>
    <w:rsid w:val="00301A1A"/>
    <w:rsid w:val="00302840"/>
    <w:rsid w:val="003028F4"/>
    <w:rsid w:val="00302F96"/>
    <w:rsid w:val="003060F8"/>
    <w:rsid w:val="00306333"/>
    <w:rsid w:val="00306E6F"/>
    <w:rsid w:val="00307BCD"/>
    <w:rsid w:val="00307E57"/>
    <w:rsid w:val="0031051A"/>
    <w:rsid w:val="00310D1A"/>
    <w:rsid w:val="00310F23"/>
    <w:rsid w:val="003111B7"/>
    <w:rsid w:val="00311DD2"/>
    <w:rsid w:val="00312544"/>
    <w:rsid w:val="003130E7"/>
    <w:rsid w:val="0031336C"/>
    <w:rsid w:val="00313767"/>
    <w:rsid w:val="00313D41"/>
    <w:rsid w:val="00314287"/>
    <w:rsid w:val="00314AC7"/>
    <w:rsid w:val="00314AD5"/>
    <w:rsid w:val="00314C17"/>
    <w:rsid w:val="003150CC"/>
    <w:rsid w:val="003159E6"/>
    <w:rsid w:val="0031714B"/>
    <w:rsid w:val="00317BED"/>
    <w:rsid w:val="00317DAA"/>
    <w:rsid w:val="0032081B"/>
    <w:rsid w:val="0032091C"/>
    <w:rsid w:val="00320988"/>
    <w:rsid w:val="0032137A"/>
    <w:rsid w:val="00321E4A"/>
    <w:rsid w:val="003221AA"/>
    <w:rsid w:val="00322587"/>
    <w:rsid w:val="003229C5"/>
    <w:rsid w:val="00322D18"/>
    <w:rsid w:val="00324B0C"/>
    <w:rsid w:val="0032630A"/>
    <w:rsid w:val="0033020F"/>
    <w:rsid w:val="00330827"/>
    <w:rsid w:val="003309C1"/>
    <w:rsid w:val="00331151"/>
    <w:rsid w:val="00332A94"/>
    <w:rsid w:val="00333854"/>
    <w:rsid w:val="003341F9"/>
    <w:rsid w:val="00334508"/>
    <w:rsid w:val="003350E2"/>
    <w:rsid w:val="00335643"/>
    <w:rsid w:val="003359D8"/>
    <w:rsid w:val="00335A73"/>
    <w:rsid w:val="00336FBC"/>
    <w:rsid w:val="00337B81"/>
    <w:rsid w:val="003412D8"/>
    <w:rsid w:val="0034185E"/>
    <w:rsid w:val="003422B1"/>
    <w:rsid w:val="0034403B"/>
    <w:rsid w:val="00344301"/>
    <w:rsid w:val="00344631"/>
    <w:rsid w:val="00344CA0"/>
    <w:rsid w:val="0034526E"/>
    <w:rsid w:val="003457FB"/>
    <w:rsid w:val="00345B84"/>
    <w:rsid w:val="00345C69"/>
    <w:rsid w:val="0034613E"/>
    <w:rsid w:val="003479B0"/>
    <w:rsid w:val="00347B99"/>
    <w:rsid w:val="00350076"/>
    <w:rsid w:val="00350079"/>
    <w:rsid w:val="0035177F"/>
    <w:rsid w:val="00352E26"/>
    <w:rsid w:val="003531E8"/>
    <w:rsid w:val="003541C7"/>
    <w:rsid w:val="00354B6D"/>
    <w:rsid w:val="003561FC"/>
    <w:rsid w:val="00356C2A"/>
    <w:rsid w:val="00356C64"/>
    <w:rsid w:val="00356CAA"/>
    <w:rsid w:val="00356E56"/>
    <w:rsid w:val="00363069"/>
    <w:rsid w:val="00366260"/>
    <w:rsid w:val="00366301"/>
    <w:rsid w:val="00366E92"/>
    <w:rsid w:val="00367443"/>
    <w:rsid w:val="003700F3"/>
    <w:rsid w:val="003710D8"/>
    <w:rsid w:val="0037239C"/>
    <w:rsid w:val="003724EE"/>
    <w:rsid w:val="00372AE8"/>
    <w:rsid w:val="00372CE2"/>
    <w:rsid w:val="003730AB"/>
    <w:rsid w:val="00373903"/>
    <w:rsid w:val="00374067"/>
    <w:rsid w:val="003744CC"/>
    <w:rsid w:val="00374C0A"/>
    <w:rsid w:val="003771C7"/>
    <w:rsid w:val="0037788D"/>
    <w:rsid w:val="00377D82"/>
    <w:rsid w:val="003809A5"/>
    <w:rsid w:val="00380FEA"/>
    <w:rsid w:val="00382059"/>
    <w:rsid w:val="00383193"/>
    <w:rsid w:val="00383E97"/>
    <w:rsid w:val="00384F2B"/>
    <w:rsid w:val="00385754"/>
    <w:rsid w:val="00385FEF"/>
    <w:rsid w:val="00386193"/>
    <w:rsid w:val="0038686A"/>
    <w:rsid w:val="0038763D"/>
    <w:rsid w:val="00387B28"/>
    <w:rsid w:val="00387DDA"/>
    <w:rsid w:val="00387FEF"/>
    <w:rsid w:val="00390279"/>
    <w:rsid w:val="0039048F"/>
    <w:rsid w:val="00390C52"/>
    <w:rsid w:val="00391002"/>
    <w:rsid w:val="00391572"/>
    <w:rsid w:val="00391695"/>
    <w:rsid w:val="0039415E"/>
    <w:rsid w:val="00396D5C"/>
    <w:rsid w:val="003970AC"/>
    <w:rsid w:val="00397685"/>
    <w:rsid w:val="003A0F3A"/>
    <w:rsid w:val="003A2373"/>
    <w:rsid w:val="003A31E9"/>
    <w:rsid w:val="003A5121"/>
    <w:rsid w:val="003A5DF1"/>
    <w:rsid w:val="003A6B5C"/>
    <w:rsid w:val="003A6DAF"/>
    <w:rsid w:val="003B091E"/>
    <w:rsid w:val="003B1084"/>
    <w:rsid w:val="003B153F"/>
    <w:rsid w:val="003B3642"/>
    <w:rsid w:val="003B42D4"/>
    <w:rsid w:val="003B5891"/>
    <w:rsid w:val="003B76BC"/>
    <w:rsid w:val="003B7B29"/>
    <w:rsid w:val="003B7DE7"/>
    <w:rsid w:val="003C0741"/>
    <w:rsid w:val="003C0FCB"/>
    <w:rsid w:val="003C1A04"/>
    <w:rsid w:val="003C1C92"/>
    <w:rsid w:val="003C20D7"/>
    <w:rsid w:val="003C37F8"/>
    <w:rsid w:val="003C3E1A"/>
    <w:rsid w:val="003C457F"/>
    <w:rsid w:val="003C4749"/>
    <w:rsid w:val="003C531C"/>
    <w:rsid w:val="003C58CF"/>
    <w:rsid w:val="003C5D49"/>
    <w:rsid w:val="003C71B0"/>
    <w:rsid w:val="003C7DCE"/>
    <w:rsid w:val="003C7F48"/>
    <w:rsid w:val="003D1064"/>
    <w:rsid w:val="003D1076"/>
    <w:rsid w:val="003D1BE5"/>
    <w:rsid w:val="003D1BE9"/>
    <w:rsid w:val="003D1C01"/>
    <w:rsid w:val="003D26DE"/>
    <w:rsid w:val="003D29F2"/>
    <w:rsid w:val="003D32DD"/>
    <w:rsid w:val="003D3849"/>
    <w:rsid w:val="003D3E57"/>
    <w:rsid w:val="003D40B1"/>
    <w:rsid w:val="003D40D0"/>
    <w:rsid w:val="003D4D3A"/>
    <w:rsid w:val="003D7C93"/>
    <w:rsid w:val="003E006E"/>
    <w:rsid w:val="003E23AF"/>
    <w:rsid w:val="003E3499"/>
    <w:rsid w:val="003E4670"/>
    <w:rsid w:val="003E4C79"/>
    <w:rsid w:val="003E556B"/>
    <w:rsid w:val="003E680E"/>
    <w:rsid w:val="003F1652"/>
    <w:rsid w:val="003F2A14"/>
    <w:rsid w:val="003F2E12"/>
    <w:rsid w:val="003F3F3F"/>
    <w:rsid w:val="003F43C4"/>
    <w:rsid w:val="003F57B5"/>
    <w:rsid w:val="003F77D9"/>
    <w:rsid w:val="00401ED4"/>
    <w:rsid w:val="004035CB"/>
    <w:rsid w:val="00403D1A"/>
    <w:rsid w:val="00403D60"/>
    <w:rsid w:val="00403EEE"/>
    <w:rsid w:val="004051DE"/>
    <w:rsid w:val="00405202"/>
    <w:rsid w:val="00406E3B"/>
    <w:rsid w:val="00406EC3"/>
    <w:rsid w:val="00407895"/>
    <w:rsid w:val="00410528"/>
    <w:rsid w:val="004123DD"/>
    <w:rsid w:val="0041257D"/>
    <w:rsid w:val="00412E95"/>
    <w:rsid w:val="00412F67"/>
    <w:rsid w:val="00413372"/>
    <w:rsid w:val="0041414F"/>
    <w:rsid w:val="004145A5"/>
    <w:rsid w:val="00414D1D"/>
    <w:rsid w:val="004157DE"/>
    <w:rsid w:val="00415F25"/>
    <w:rsid w:val="004164A4"/>
    <w:rsid w:val="00416D50"/>
    <w:rsid w:val="00420006"/>
    <w:rsid w:val="00420AF4"/>
    <w:rsid w:val="00420F35"/>
    <w:rsid w:val="00422AB4"/>
    <w:rsid w:val="00422E25"/>
    <w:rsid w:val="0042318F"/>
    <w:rsid w:val="00423994"/>
    <w:rsid w:val="00423EDC"/>
    <w:rsid w:val="0042435C"/>
    <w:rsid w:val="00424591"/>
    <w:rsid w:val="004257CE"/>
    <w:rsid w:val="004263E9"/>
    <w:rsid w:val="00427761"/>
    <w:rsid w:val="0042778A"/>
    <w:rsid w:val="00427922"/>
    <w:rsid w:val="00427FC6"/>
    <w:rsid w:val="004320AF"/>
    <w:rsid w:val="00432D00"/>
    <w:rsid w:val="00432F8B"/>
    <w:rsid w:val="0043371A"/>
    <w:rsid w:val="00433E08"/>
    <w:rsid w:val="0043522C"/>
    <w:rsid w:val="004357D2"/>
    <w:rsid w:val="00435A87"/>
    <w:rsid w:val="004366A1"/>
    <w:rsid w:val="00436E04"/>
    <w:rsid w:val="0043746B"/>
    <w:rsid w:val="00437BA5"/>
    <w:rsid w:val="00441049"/>
    <w:rsid w:val="00441259"/>
    <w:rsid w:val="0044246C"/>
    <w:rsid w:val="004425F1"/>
    <w:rsid w:val="00443896"/>
    <w:rsid w:val="00444E38"/>
    <w:rsid w:val="004458CE"/>
    <w:rsid w:val="004465A2"/>
    <w:rsid w:val="00446FD1"/>
    <w:rsid w:val="00447BA1"/>
    <w:rsid w:val="0045000B"/>
    <w:rsid w:val="00450598"/>
    <w:rsid w:val="00451139"/>
    <w:rsid w:val="00451D6D"/>
    <w:rsid w:val="00451FF3"/>
    <w:rsid w:val="0045216D"/>
    <w:rsid w:val="0045387A"/>
    <w:rsid w:val="004545AB"/>
    <w:rsid w:val="004555D2"/>
    <w:rsid w:val="00455C06"/>
    <w:rsid w:val="004562E9"/>
    <w:rsid w:val="0045664C"/>
    <w:rsid w:val="00457CCA"/>
    <w:rsid w:val="004610F3"/>
    <w:rsid w:val="0046151B"/>
    <w:rsid w:val="004624B2"/>
    <w:rsid w:val="0046270F"/>
    <w:rsid w:val="00462F7E"/>
    <w:rsid w:val="00463113"/>
    <w:rsid w:val="004633B4"/>
    <w:rsid w:val="004651C7"/>
    <w:rsid w:val="00465A12"/>
    <w:rsid w:val="00465E3C"/>
    <w:rsid w:val="004666B3"/>
    <w:rsid w:val="0046685F"/>
    <w:rsid w:val="00467821"/>
    <w:rsid w:val="00467B47"/>
    <w:rsid w:val="00471FAE"/>
    <w:rsid w:val="004724B4"/>
    <w:rsid w:val="00472613"/>
    <w:rsid w:val="00472A53"/>
    <w:rsid w:val="00472C86"/>
    <w:rsid w:val="00472D82"/>
    <w:rsid w:val="004730D5"/>
    <w:rsid w:val="004749B8"/>
    <w:rsid w:val="00474EE5"/>
    <w:rsid w:val="00475DF4"/>
    <w:rsid w:val="0047762D"/>
    <w:rsid w:val="00477759"/>
    <w:rsid w:val="00480C47"/>
    <w:rsid w:val="00481844"/>
    <w:rsid w:val="004822DC"/>
    <w:rsid w:val="00482506"/>
    <w:rsid w:val="00482DAB"/>
    <w:rsid w:val="00482E94"/>
    <w:rsid w:val="0048309D"/>
    <w:rsid w:val="00483B32"/>
    <w:rsid w:val="00483E93"/>
    <w:rsid w:val="00484AC0"/>
    <w:rsid w:val="00484F02"/>
    <w:rsid w:val="00486188"/>
    <w:rsid w:val="00486AF6"/>
    <w:rsid w:val="00486D2A"/>
    <w:rsid w:val="00487DDC"/>
    <w:rsid w:val="00490FC1"/>
    <w:rsid w:val="00492934"/>
    <w:rsid w:val="004936B6"/>
    <w:rsid w:val="00493977"/>
    <w:rsid w:val="00493FCC"/>
    <w:rsid w:val="0049403A"/>
    <w:rsid w:val="00494600"/>
    <w:rsid w:val="004956C4"/>
    <w:rsid w:val="00496398"/>
    <w:rsid w:val="00496A44"/>
    <w:rsid w:val="004976E4"/>
    <w:rsid w:val="004A04A2"/>
    <w:rsid w:val="004A0F93"/>
    <w:rsid w:val="004A1427"/>
    <w:rsid w:val="004A186D"/>
    <w:rsid w:val="004A3317"/>
    <w:rsid w:val="004A3B3A"/>
    <w:rsid w:val="004A3BDC"/>
    <w:rsid w:val="004A3BF4"/>
    <w:rsid w:val="004A4087"/>
    <w:rsid w:val="004A4727"/>
    <w:rsid w:val="004A490D"/>
    <w:rsid w:val="004A4D36"/>
    <w:rsid w:val="004A5C61"/>
    <w:rsid w:val="004A6015"/>
    <w:rsid w:val="004A6BF6"/>
    <w:rsid w:val="004A6DE4"/>
    <w:rsid w:val="004A6DE7"/>
    <w:rsid w:val="004A6FBE"/>
    <w:rsid w:val="004A77F3"/>
    <w:rsid w:val="004B15F5"/>
    <w:rsid w:val="004B1DFC"/>
    <w:rsid w:val="004B1F9E"/>
    <w:rsid w:val="004B2D17"/>
    <w:rsid w:val="004B2F3A"/>
    <w:rsid w:val="004B4A2A"/>
    <w:rsid w:val="004B5166"/>
    <w:rsid w:val="004B59A8"/>
    <w:rsid w:val="004B618E"/>
    <w:rsid w:val="004B73EB"/>
    <w:rsid w:val="004B7EE7"/>
    <w:rsid w:val="004C0BD6"/>
    <w:rsid w:val="004C0C32"/>
    <w:rsid w:val="004C120A"/>
    <w:rsid w:val="004C251D"/>
    <w:rsid w:val="004C3DDB"/>
    <w:rsid w:val="004C4355"/>
    <w:rsid w:val="004C46A6"/>
    <w:rsid w:val="004C52BE"/>
    <w:rsid w:val="004C53BD"/>
    <w:rsid w:val="004C584F"/>
    <w:rsid w:val="004C6183"/>
    <w:rsid w:val="004C6C4B"/>
    <w:rsid w:val="004C6DC3"/>
    <w:rsid w:val="004D06F9"/>
    <w:rsid w:val="004D16B1"/>
    <w:rsid w:val="004D20BD"/>
    <w:rsid w:val="004D37F7"/>
    <w:rsid w:val="004D3CE8"/>
    <w:rsid w:val="004D436A"/>
    <w:rsid w:val="004D4C01"/>
    <w:rsid w:val="004D4D1D"/>
    <w:rsid w:val="004D5BD1"/>
    <w:rsid w:val="004D5F36"/>
    <w:rsid w:val="004D645A"/>
    <w:rsid w:val="004D6A59"/>
    <w:rsid w:val="004D6AF6"/>
    <w:rsid w:val="004D6E67"/>
    <w:rsid w:val="004D73DA"/>
    <w:rsid w:val="004E04F4"/>
    <w:rsid w:val="004E0FBF"/>
    <w:rsid w:val="004E143A"/>
    <w:rsid w:val="004E14C9"/>
    <w:rsid w:val="004E29C5"/>
    <w:rsid w:val="004E2D9A"/>
    <w:rsid w:val="004E307B"/>
    <w:rsid w:val="004E38ED"/>
    <w:rsid w:val="004E4802"/>
    <w:rsid w:val="004E4A67"/>
    <w:rsid w:val="004E4CEB"/>
    <w:rsid w:val="004E4E53"/>
    <w:rsid w:val="004E506D"/>
    <w:rsid w:val="004E52B6"/>
    <w:rsid w:val="004E5895"/>
    <w:rsid w:val="004E6026"/>
    <w:rsid w:val="004E6524"/>
    <w:rsid w:val="004E6E03"/>
    <w:rsid w:val="004E7052"/>
    <w:rsid w:val="004E7698"/>
    <w:rsid w:val="004E77EE"/>
    <w:rsid w:val="004F06D5"/>
    <w:rsid w:val="004F07DE"/>
    <w:rsid w:val="004F0CE8"/>
    <w:rsid w:val="004F1174"/>
    <w:rsid w:val="004F1657"/>
    <w:rsid w:val="004F25C7"/>
    <w:rsid w:val="004F2D87"/>
    <w:rsid w:val="004F3754"/>
    <w:rsid w:val="004F3CD4"/>
    <w:rsid w:val="004F4662"/>
    <w:rsid w:val="004F542D"/>
    <w:rsid w:val="004F5AB6"/>
    <w:rsid w:val="004F6FEB"/>
    <w:rsid w:val="00501C81"/>
    <w:rsid w:val="00502342"/>
    <w:rsid w:val="005025AC"/>
    <w:rsid w:val="0050328F"/>
    <w:rsid w:val="00504843"/>
    <w:rsid w:val="00504849"/>
    <w:rsid w:val="00504C85"/>
    <w:rsid w:val="005054BA"/>
    <w:rsid w:val="005062FF"/>
    <w:rsid w:val="00506443"/>
    <w:rsid w:val="005068D6"/>
    <w:rsid w:val="00506928"/>
    <w:rsid w:val="00506B7B"/>
    <w:rsid w:val="00506CEE"/>
    <w:rsid w:val="00507A3E"/>
    <w:rsid w:val="00507E13"/>
    <w:rsid w:val="0051178B"/>
    <w:rsid w:val="00511855"/>
    <w:rsid w:val="00511B02"/>
    <w:rsid w:val="00511E32"/>
    <w:rsid w:val="00511FA8"/>
    <w:rsid w:val="00512A20"/>
    <w:rsid w:val="00514597"/>
    <w:rsid w:val="00514B62"/>
    <w:rsid w:val="00514C5D"/>
    <w:rsid w:val="00514D36"/>
    <w:rsid w:val="005168C9"/>
    <w:rsid w:val="0051730F"/>
    <w:rsid w:val="00517DAC"/>
    <w:rsid w:val="0052024A"/>
    <w:rsid w:val="00520447"/>
    <w:rsid w:val="00520A42"/>
    <w:rsid w:val="005210D4"/>
    <w:rsid w:val="0052199B"/>
    <w:rsid w:val="00521D58"/>
    <w:rsid w:val="00522CA9"/>
    <w:rsid w:val="00523075"/>
    <w:rsid w:val="0052329E"/>
    <w:rsid w:val="00523E13"/>
    <w:rsid w:val="00523E3F"/>
    <w:rsid w:val="0052422F"/>
    <w:rsid w:val="00524948"/>
    <w:rsid w:val="00524BC2"/>
    <w:rsid w:val="00525096"/>
    <w:rsid w:val="005253A3"/>
    <w:rsid w:val="005260DC"/>
    <w:rsid w:val="005266CC"/>
    <w:rsid w:val="00526F05"/>
    <w:rsid w:val="00527211"/>
    <w:rsid w:val="00527769"/>
    <w:rsid w:val="005279EB"/>
    <w:rsid w:val="00527EE4"/>
    <w:rsid w:val="00532310"/>
    <w:rsid w:val="00533DBF"/>
    <w:rsid w:val="00534BAE"/>
    <w:rsid w:val="00535374"/>
    <w:rsid w:val="00535438"/>
    <w:rsid w:val="005368DD"/>
    <w:rsid w:val="005407AB"/>
    <w:rsid w:val="005415E5"/>
    <w:rsid w:val="00541AEA"/>
    <w:rsid w:val="0054212E"/>
    <w:rsid w:val="005421D2"/>
    <w:rsid w:val="005440F4"/>
    <w:rsid w:val="00544A17"/>
    <w:rsid w:val="005458F3"/>
    <w:rsid w:val="00545A84"/>
    <w:rsid w:val="00545FB5"/>
    <w:rsid w:val="0054636A"/>
    <w:rsid w:val="00546675"/>
    <w:rsid w:val="00546865"/>
    <w:rsid w:val="00546A75"/>
    <w:rsid w:val="00546C16"/>
    <w:rsid w:val="00546C3F"/>
    <w:rsid w:val="0054711E"/>
    <w:rsid w:val="00547E43"/>
    <w:rsid w:val="00550361"/>
    <w:rsid w:val="005504B4"/>
    <w:rsid w:val="005524DE"/>
    <w:rsid w:val="00552A00"/>
    <w:rsid w:val="00553161"/>
    <w:rsid w:val="00553615"/>
    <w:rsid w:val="0055373A"/>
    <w:rsid w:val="0055459D"/>
    <w:rsid w:val="00555734"/>
    <w:rsid w:val="00556CE1"/>
    <w:rsid w:val="0056006C"/>
    <w:rsid w:val="00562B8A"/>
    <w:rsid w:val="00562BBB"/>
    <w:rsid w:val="00562E1C"/>
    <w:rsid w:val="00563824"/>
    <w:rsid w:val="0056393D"/>
    <w:rsid w:val="00563BE5"/>
    <w:rsid w:val="00563F41"/>
    <w:rsid w:val="005641E7"/>
    <w:rsid w:val="00564F1B"/>
    <w:rsid w:val="00565B4D"/>
    <w:rsid w:val="00566C01"/>
    <w:rsid w:val="005673D8"/>
    <w:rsid w:val="005675EF"/>
    <w:rsid w:val="005704D6"/>
    <w:rsid w:val="00571077"/>
    <w:rsid w:val="00571F3B"/>
    <w:rsid w:val="005732CA"/>
    <w:rsid w:val="00573583"/>
    <w:rsid w:val="00573D48"/>
    <w:rsid w:val="00574F3A"/>
    <w:rsid w:val="00575630"/>
    <w:rsid w:val="00577636"/>
    <w:rsid w:val="0057770B"/>
    <w:rsid w:val="005778C9"/>
    <w:rsid w:val="005803DE"/>
    <w:rsid w:val="00580A68"/>
    <w:rsid w:val="0058189E"/>
    <w:rsid w:val="00581934"/>
    <w:rsid w:val="005819F1"/>
    <w:rsid w:val="00581CEE"/>
    <w:rsid w:val="0058264F"/>
    <w:rsid w:val="0058315B"/>
    <w:rsid w:val="0058325A"/>
    <w:rsid w:val="005839B4"/>
    <w:rsid w:val="005850AB"/>
    <w:rsid w:val="00585257"/>
    <w:rsid w:val="00587C3D"/>
    <w:rsid w:val="00587E49"/>
    <w:rsid w:val="0059079E"/>
    <w:rsid w:val="005913C8"/>
    <w:rsid w:val="00591D34"/>
    <w:rsid w:val="0059203A"/>
    <w:rsid w:val="0059259F"/>
    <w:rsid w:val="00593391"/>
    <w:rsid w:val="00593DA4"/>
    <w:rsid w:val="005946F4"/>
    <w:rsid w:val="005949FE"/>
    <w:rsid w:val="00594FA7"/>
    <w:rsid w:val="00595420"/>
    <w:rsid w:val="0059574D"/>
    <w:rsid w:val="00595F56"/>
    <w:rsid w:val="00596402"/>
    <w:rsid w:val="0059750A"/>
    <w:rsid w:val="005975A6"/>
    <w:rsid w:val="00597657"/>
    <w:rsid w:val="0059789B"/>
    <w:rsid w:val="00597D25"/>
    <w:rsid w:val="00597EF9"/>
    <w:rsid w:val="005A07FB"/>
    <w:rsid w:val="005A0F07"/>
    <w:rsid w:val="005A1591"/>
    <w:rsid w:val="005A1A8E"/>
    <w:rsid w:val="005A1D6C"/>
    <w:rsid w:val="005A2450"/>
    <w:rsid w:val="005A2D6A"/>
    <w:rsid w:val="005A3CA7"/>
    <w:rsid w:val="005A4B8C"/>
    <w:rsid w:val="005A5196"/>
    <w:rsid w:val="005A5A7D"/>
    <w:rsid w:val="005A6735"/>
    <w:rsid w:val="005A688C"/>
    <w:rsid w:val="005A7043"/>
    <w:rsid w:val="005A7318"/>
    <w:rsid w:val="005A7370"/>
    <w:rsid w:val="005A75A7"/>
    <w:rsid w:val="005A7D72"/>
    <w:rsid w:val="005B0442"/>
    <w:rsid w:val="005B0466"/>
    <w:rsid w:val="005B123C"/>
    <w:rsid w:val="005B1268"/>
    <w:rsid w:val="005B1588"/>
    <w:rsid w:val="005B2029"/>
    <w:rsid w:val="005B34C6"/>
    <w:rsid w:val="005B3721"/>
    <w:rsid w:val="005B40C3"/>
    <w:rsid w:val="005B4669"/>
    <w:rsid w:val="005B4709"/>
    <w:rsid w:val="005B5306"/>
    <w:rsid w:val="005B6E0F"/>
    <w:rsid w:val="005B7EEC"/>
    <w:rsid w:val="005C15BD"/>
    <w:rsid w:val="005C1D84"/>
    <w:rsid w:val="005C264B"/>
    <w:rsid w:val="005C2929"/>
    <w:rsid w:val="005C2A7B"/>
    <w:rsid w:val="005C47E7"/>
    <w:rsid w:val="005C4B26"/>
    <w:rsid w:val="005C4D91"/>
    <w:rsid w:val="005C5A28"/>
    <w:rsid w:val="005C5E71"/>
    <w:rsid w:val="005C6435"/>
    <w:rsid w:val="005D068E"/>
    <w:rsid w:val="005D09B7"/>
    <w:rsid w:val="005D122B"/>
    <w:rsid w:val="005D2BB0"/>
    <w:rsid w:val="005D36E0"/>
    <w:rsid w:val="005D39F5"/>
    <w:rsid w:val="005D43DB"/>
    <w:rsid w:val="005D4F13"/>
    <w:rsid w:val="005D5355"/>
    <w:rsid w:val="005D55FF"/>
    <w:rsid w:val="005D57FD"/>
    <w:rsid w:val="005D6264"/>
    <w:rsid w:val="005E0286"/>
    <w:rsid w:val="005E0DDF"/>
    <w:rsid w:val="005E1E17"/>
    <w:rsid w:val="005E2313"/>
    <w:rsid w:val="005E2746"/>
    <w:rsid w:val="005E2AB4"/>
    <w:rsid w:val="005E4D5F"/>
    <w:rsid w:val="005E60CE"/>
    <w:rsid w:val="005E61D0"/>
    <w:rsid w:val="005E7EBC"/>
    <w:rsid w:val="005F0094"/>
    <w:rsid w:val="005F1A6F"/>
    <w:rsid w:val="005F29D7"/>
    <w:rsid w:val="005F411F"/>
    <w:rsid w:val="005F48B8"/>
    <w:rsid w:val="005F524F"/>
    <w:rsid w:val="005F5341"/>
    <w:rsid w:val="005F578F"/>
    <w:rsid w:val="005F58E1"/>
    <w:rsid w:val="005F666C"/>
    <w:rsid w:val="005F6983"/>
    <w:rsid w:val="005F6A5B"/>
    <w:rsid w:val="005F6AB8"/>
    <w:rsid w:val="00600A37"/>
    <w:rsid w:val="0060106A"/>
    <w:rsid w:val="00601556"/>
    <w:rsid w:val="006016D6"/>
    <w:rsid w:val="00601FED"/>
    <w:rsid w:val="0060221B"/>
    <w:rsid w:val="00602A49"/>
    <w:rsid w:val="00602C78"/>
    <w:rsid w:val="00603EB8"/>
    <w:rsid w:val="00603F0F"/>
    <w:rsid w:val="006049D4"/>
    <w:rsid w:val="00604CCC"/>
    <w:rsid w:val="00606591"/>
    <w:rsid w:val="00607609"/>
    <w:rsid w:val="006104DA"/>
    <w:rsid w:val="006113D2"/>
    <w:rsid w:val="006116F4"/>
    <w:rsid w:val="00611C8C"/>
    <w:rsid w:val="006120F4"/>
    <w:rsid w:val="0061316E"/>
    <w:rsid w:val="006136CB"/>
    <w:rsid w:val="00613B9E"/>
    <w:rsid w:val="00614B14"/>
    <w:rsid w:val="0061567F"/>
    <w:rsid w:val="006159A6"/>
    <w:rsid w:val="00616481"/>
    <w:rsid w:val="006164D3"/>
    <w:rsid w:val="00617F68"/>
    <w:rsid w:val="0062088B"/>
    <w:rsid w:val="00620DFC"/>
    <w:rsid w:val="0062114A"/>
    <w:rsid w:val="00621964"/>
    <w:rsid w:val="00621CCF"/>
    <w:rsid w:val="00621F4A"/>
    <w:rsid w:val="0062244B"/>
    <w:rsid w:val="00622DCE"/>
    <w:rsid w:val="006230E7"/>
    <w:rsid w:val="00623FD5"/>
    <w:rsid w:val="00625410"/>
    <w:rsid w:val="0062584D"/>
    <w:rsid w:val="0062613F"/>
    <w:rsid w:val="00626694"/>
    <w:rsid w:val="006270EB"/>
    <w:rsid w:val="006273CF"/>
    <w:rsid w:val="0062761A"/>
    <w:rsid w:val="00627D70"/>
    <w:rsid w:val="0063060D"/>
    <w:rsid w:val="00630EBC"/>
    <w:rsid w:val="00630F14"/>
    <w:rsid w:val="00631C62"/>
    <w:rsid w:val="00632394"/>
    <w:rsid w:val="0063240C"/>
    <w:rsid w:val="00633223"/>
    <w:rsid w:val="006346D4"/>
    <w:rsid w:val="00634961"/>
    <w:rsid w:val="00635262"/>
    <w:rsid w:val="00635698"/>
    <w:rsid w:val="006371B3"/>
    <w:rsid w:val="00637A27"/>
    <w:rsid w:val="00640761"/>
    <w:rsid w:val="00640E73"/>
    <w:rsid w:val="00640F35"/>
    <w:rsid w:val="00640F44"/>
    <w:rsid w:val="006410E1"/>
    <w:rsid w:val="0064117D"/>
    <w:rsid w:val="0064201F"/>
    <w:rsid w:val="00642E63"/>
    <w:rsid w:val="006452F5"/>
    <w:rsid w:val="0064573F"/>
    <w:rsid w:val="00646397"/>
    <w:rsid w:val="00646C37"/>
    <w:rsid w:val="00647EFF"/>
    <w:rsid w:val="00650EAD"/>
    <w:rsid w:val="00651B2B"/>
    <w:rsid w:val="006539A9"/>
    <w:rsid w:val="00653AE9"/>
    <w:rsid w:val="0065411A"/>
    <w:rsid w:val="006545EA"/>
    <w:rsid w:val="00654C64"/>
    <w:rsid w:val="00654D2C"/>
    <w:rsid w:val="00654EE1"/>
    <w:rsid w:val="00655D9E"/>
    <w:rsid w:val="00657E02"/>
    <w:rsid w:val="00657E5B"/>
    <w:rsid w:val="00660A03"/>
    <w:rsid w:val="00660D3D"/>
    <w:rsid w:val="00661E49"/>
    <w:rsid w:val="0066210B"/>
    <w:rsid w:val="006626CF"/>
    <w:rsid w:val="006639AB"/>
    <w:rsid w:val="00664229"/>
    <w:rsid w:val="0066459F"/>
    <w:rsid w:val="00666008"/>
    <w:rsid w:val="006660FE"/>
    <w:rsid w:val="0066620A"/>
    <w:rsid w:val="0066678C"/>
    <w:rsid w:val="00666847"/>
    <w:rsid w:val="0066736A"/>
    <w:rsid w:val="0067083C"/>
    <w:rsid w:val="006708F8"/>
    <w:rsid w:val="00671736"/>
    <w:rsid w:val="00671C82"/>
    <w:rsid w:val="00671CF6"/>
    <w:rsid w:val="00673D60"/>
    <w:rsid w:val="006745EB"/>
    <w:rsid w:val="0067464A"/>
    <w:rsid w:val="006748AB"/>
    <w:rsid w:val="0067641B"/>
    <w:rsid w:val="006769A6"/>
    <w:rsid w:val="006770B8"/>
    <w:rsid w:val="00677199"/>
    <w:rsid w:val="006771FA"/>
    <w:rsid w:val="006772F0"/>
    <w:rsid w:val="0067775C"/>
    <w:rsid w:val="00681B49"/>
    <w:rsid w:val="006821FA"/>
    <w:rsid w:val="00683565"/>
    <w:rsid w:val="006839D1"/>
    <w:rsid w:val="00685ADA"/>
    <w:rsid w:val="00686804"/>
    <w:rsid w:val="00687FF2"/>
    <w:rsid w:val="006916CF"/>
    <w:rsid w:val="006916EB"/>
    <w:rsid w:val="00693214"/>
    <w:rsid w:val="00693B02"/>
    <w:rsid w:val="0069407C"/>
    <w:rsid w:val="0069484C"/>
    <w:rsid w:val="00694B00"/>
    <w:rsid w:val="00694D3B"/>
    <w:rsid w:val="00694E13"/>
    <w:rsid w:val="00696C5E"/>
    <w:rsid w:val="00697246"/>
    <w:rsid w:val="006A01EB"/>
    <w:rsid w:val="006A16B7"/>
    <w:rsid w:val="006A17D5"/>
    <w:rsid w:val="006A39A1"/>
    <w:rsid w:val="006A3AEF"/>
    <w:rsid w:val="006A3CC8"/>
    <w:rsid w:val="006A4827"/>
    <w:rsid w:val="006A527B"/>
    <w:rsid w:val="006A559C"/>
    <w:rsid w:val="006A5B9E"/>
    <w:rsid w:val="006A6395"/>
    <w:rsid w:val="006A656C"/>
    <w:rsid w:val="006A6BB4"/>
    <w:rsid w:val="006A6F29"/>
    <w:rsid w:val="006B032F"/>
    <w:rsid w:val="006B0522"/>
    <w:rsid w:val="006B0576"/>
    <w:rsid w:val="006B06AC"/>
    <w:rsid w:val="006B0AC4"/>
    <w:rsid w:val="006B0EC6"/>
    <w:rsid w:val="006B0F54"/>
    <w:rsid w:val="006B1943"/>
    <w:rsid w:val="006B1B60"/>
    <w:rsid w:val="006B20A5"/>
    <w:rsid w:val="006B2963"/>
    <w:rsid w:val="006B2B1F"/>
    <w:rsid w:val="006B31F8"/>
    <w:rsid w:val="006B3605"/>
    <w:rsid w:val="006B3BF8"/>
    <w:rsid w:val="006B4172"/>
    <w:rsid w:val="006B4674"/>
    <w:rsid w:val="006B57F8"/>
    <w:rsid w:val="006B70F5"/>
    <w:rsid w:val="006B743A"/>
    <w:rsid w:val="006B79E9"/>
    <w:rsid w:val="006C0930"/>
    <w:rsid w:val="006C15D6"/>
    <w:rsid w:val="006C1785"/>
    <w:rsid w:val="006C20F6"/>
    <w:rsid w:val="006C219A"/>
    <w:rsid w:val="006C2715"/>
    <w:rsid w:val="006C289C"/>
    <w:rsid w:val="006C3BAA"/>
    <w:rsid w:val="006C3BF9"/>
    <w:rsid w:val="006C58DD"/>
    <w:rsid w:val="006C7A50"/>
    <w:rsid w:val="006C7D84"/>
    <w:rsid w:val="006D1A0D"/>
    <w:rsid w:val="006D355F"/>
    <w:rsid w:val="006D4D28"/>
    <w:rsid w:val="006D5000"/>
    <w:rsid w:val="006D5B9D"/>
    <w:rsid w:val="006D5C61"/>
    <w:rsid w:val="006D5ECC"/>
    <w:rsid w:val="006D6D5A"/>
    <w:rsid w:val="006D6E09"/>
    <w:rsid w:val="006D7178"/>
    <w:rsid w:val="006E0226"/>
    <w:rsid w:val="006E0C58"/>
    <w:rsid w:val="006E0ED3"/>
    <w:rsid w:val="006E13CB"/>
    <w:rsid w:val="006E1D18"/>
    <w:rsid w:val="006E1DFA"/>
    <w:rsid w:val="006E21B5"/>
    <w:rsid w:val="006E3633"/>
    <w:rsid w:val="006E4553"/>
    <w:rsid w:val="006E4942"/>
    <w:rsid w:val="006E63FC"/>
    <w:rsid w:val="006E66E2"/>
    <w:rsid w:val="006E7432"/>
    <w:rsid w:val="006E7C3F"/>
    <w:rsid w:val="006F0DF9"/>
    <w:rsid w:val="006F1102"/>
    <w:rsid w:val="006F1B2B"/>
    <w:rsid w:val="006F4151"/>
    <w:rsid w:val="006F50A3"/>
    <w:rsid w:val="006F572C"/>
    <w:rsid w:val="006F6497"/>
    <w:rsid w:val="006F7213"/>
    <w:rsid w:val="006F722A"/>
    <w:rsid w:val="006F7334"/>
    <w:rsid w:val="006F7DF1"/>
    <w:rsid w:val="007007E9"/>
    <w:rsid w:val="00701389"/>
    <w:rsid w:val="007017AE"/>
    <w:rsid w:val="0070186E"/>
    <w:rsid w:val="00701E51"/>
    <w:rsid w:val="00702247"/>
    <w:rsid w:val="0070233C"/>
    <w:rsid w:val="00702873"/>
    <w:rsid w:val="00703306"/>
    <w:rsid w:val="007039A3"/>
    <w:rsid w:val="00704A80"/>
    <w:rsid w:val="007068C0"/>
    <w:rsid w:val="0071066A"/>
    <w:rsid w:val="00711F64"/>
    <w:rsid w:val="0071245D"/>
    <w:rsid w:val="00712A8D"/>
    <w:rsid w:val="007133A9"/>
    <w:rsid w:val="0071405D"/>
    <w:rsid w:val="00715060"/>
    <w:rsid w:val="007150B6"/>
    <w:rsid w:val="007154E0"/>
    <w:rsid w:val="00715A26"/>
    <w:rsid w:val="00715CE5"/>
    <w:rsid w:val="00716534"/>
    <w:rsid w:val="00716A88"/>
    <w:rsid w:val="00716D61"/>
    <w:rsid w:val="00716DFA"/>
    <w:rsid w:val="00717CCB"/>
    <w:rsid w:val="00717EF1"/>
    <w:rsid w:val="007201E0"/>
    <w:rsid w:val="00720AEE"/>
    <w:rsid w:val="007214E8"/>
    <w:rsid w:val="00721CDB"/>
    <w:rsid w:val="00723324"/>
    <w:rsid w:val="007233DC"/>
    <w:rsid w:val="00723D09"/>
    <w:rsid w:val="007244F3"/>
    <w:rsid w:val="007257D5"/>
    <w:rsid w:val="00726537"/>
    <w:rsid w:val="00726DD0"/>
    <w:rsid w:val="00727117"/>
    <w:rsid w:val="007302ED"/>
    <w:rsid w:val="00730826"/>
    <w:rsid w:val="00730A00"/>
    <w:rsid w:val="00732A69"/>
    <w:rsid w:val="00733B6E"/>
    <w:rsid w:val="0073664D"/>
    <w:rsid w:val="00736D70"/>
    <w:rsid w:val="007371ED"/>
    <w:rsid w:val="00737977"/>
    <w:rsid w:val="00740287"/>
    <w:rsid w:val="0074066A"/>
    <w:rsid w:val="00741151"/>
    <w:rsid w:val="007417F0"/>
    <w:rsid w:val="0074254D"/>
    <w:rsid w:val="00742A60"/>
    <w:rsid w:val="00742CD4"/>
    <w:rsid w:val="00744BC8"/>
    <w:rsid w:val="00744E85"/>
    <w:rsid w:val="00745C56"/>
    <w:rsid w:val="0074652D"/>
    <w:rsid w:val="00746A03"/>
    <w:rsid w:val="0074760A"/>
    <w:rsid w:val="0074783E"/>
    <w:rsid w:val="00747CAE"/>
    <w:rsid w:val="00750BC8"/>
    <w:rsid w:val="00751844"/>
    <w:rsid w:val="00751E5D"/>
    <w:rsid w:val="0075241F"/>
    <w:rsid w:val="00753D20"/>
    <w:rsid w:val="00753D2A"/>
    <w:rsid w:val="00754568"/>
    <w:rsid w:val="007556F8"/>
    <w:rsid w:val="00756E91"/>
    <w:rsid w:val="00757AD5"/>
    <w:rsid w:val="00760EE9"/>
    <w:rsid w:val="00761296"/>
    <w:rsid w:val="007614C4"/>
    <w:rsid w:val="007616DA"/>
    <w:rsid w:val="0076175E"/>
    <w:rsid w:val="00761E43"/>
    <w:rsid w:val="0076309B"/>
    <w:rsid w:val="007637D4"/>
    <w:rsid w:val="00763C38"/>
    <w:rsid w:val="00764C5C"/>
    <w:rsid w:val="00764CA8"/>
    <w:rsid w:val="00764F81"/>
    <w:rsid w:val="0076509F"/>
    <w:rsid w:val="0076522A"/>
    <w:rsid w:val="00765935"/>
    <w:rsid w:val="00766444"/>
    <w:rsid w:val="007664E2"/>
    <w:rsid w:val="00766F95"/>
    <w:rsid w:val="007670C9"/>
    <w:rsid w:val="00767698"/>
    <w:rsid w:val="007705D1"/>
    <w:rsid w:val="0077220E"/>
    <w:rsid w:val="00774129"/>
    <w:rsid w:val="00774940"/>
    <w:rsid w:val="00775C07"/>
    <w:rsid w:val="007764A8"/>
    <w:rsid w:val="00776D9B"/>
    <w:rsid w:val="007773C4"/>
    <w:rsid w:val="00780137"/>
    <w:rsid w:val="0078042D"/>
    <w:rsid w:val="00780D88"/>
    <w:rsid w:val="00781E1A"/>
    <w:rsid w:val="00782479"/>
    <w:rsid w:val="0078516F"/>
    <w:rsid w:val="0078534A"/>
    <w:rsid w:val="00785666"/>
    <w:rsid w:val="00785875"/>
    <w:rsid w:val="00785BA9"/>
    <w:rsid w:val="007875EE"/>
    <w:rsid w:val="00787654"/>
    <w:rsid w:val="00787667"/>
    <w:rsid w:val="0079175B"/>
    <w:rsid w:val="00791F31"/>
    <w:rsid w:val="00792501"/>
    <w:rsid w:val="00792811"/>
    <w:rsid w:val="00792C14"/>
    <w:rsid w:val="007940F5"/>
    <w:rsid w:val="00796FDA"/>
    <w:rsid w:val="007A02BC"/>
    <w:rsid w:val="007A083F"/>
    <w:rsid w:val="007A119A"/>
    <w:rsid w:val="007A239D"/>
    <w:rsid w:val="007A3BE2"/>
    <w:rsid w:val="007A3DD8"/>
    <w:rsid w:val="007A424F"/>
    <w:rsid w:val="007A47B1"/>
    <w:rsid w:val="007A53DE"/>
    <w:rsid w:val="007A55F0"/>
    <w:rsid w:val="007A68DC"/>
    <w:rsid w:val="007A7050"/>
    <w:rsid w:val="007A77E4"/>
    <w:rsid w:val="007B1F2A"/>
    <w:rsid w:val="007B2564"/>
    <w:rsid w:val="007B279E"/>
    <w:rsid w:val="007B3FCF"/>
    <w:rsid w:val="007B408A"/>
    <w:rsid w:val="007B4348"/>
    <w:rsid w:val="007B4E24"/>
    <w:rsid w:val="007B514C"/>
    <w:rsid w:val="007B543A"/>
    <w:rsid w:val="007B6FDC"/>
    <w:rsid w:val="007B7559"/>
    <w:rsid w:val="007C0487"/>
    <w:rsid w:val="007C08D2"/>
    <w:rsid w:val="007C0BAA"/>
    <w:rsid w:val="007C0EC2"/>
    <w:rsid w:val="007C19C4"/>
    <w:rsid w:val="007C3290"/>
    <w:rsid w:val="007C330F"/>
    <w:rsid w:val="007C33C7"/>
    <w:rsid w:val="007C3401"/>
    <w:rsid w:val="007C3455"/>
    <w:rsid w:val="007C3610"/>
    <w:rsid w:val="007C528A"/>
    <w:rsid w:val="007C5960"/>
    <w:rsid w:val="007C5AC4"/>
    <w:rsid w:val="007C62DC"/>
    <w:rsid w:val="007C6EEF"/>
    <w:rsid w:val="007C6FDF"/>
    <w:rsid w:val="007C72DD"/>
    <w:rsid w:val="007D0B50"/>
    <w:rsid w:val="007D0F72"/>
    <w:rsid w:val="007D1A18"/>
    <w:rsid w:val="007D2430"/>
    <w:rsid w:val="007D26F0"/>
    <w:rsid w:val="007D27C4"/>
    <w:rsid w:val="007D2C30"/>
    <w:rsid w:val="007D2E04"/>
    <w:rsid w:val="007D2EBD"/>
    <w:rsid w:val="007D3165"/>
    <w:rsid w:val="007D36E1"/>
    <w:rsid w:val="007D3EC3"/>
    <w:rsid w:val="007D4483"/>
    <w:rsid w:val="007D4A6B"/>
    <w:rsid w:val="007D4ADA"/>
    <w:rsid w:val="007D5745"/>
    <w:rsid w:val="007D739C"/>
    <w:rsid w:val="007D7588"/>
    <w:rsid w:val="007D7B8F"/>
    <w:rsid w:val="007E0A79"/>
    <w:rsid w:val="007E2B51"/>
    <w:rsid w:val="007E34C7"/>
    <w:rsid w:val="007E3664"/>
    <w:rsid w:val="007E3F87"/>
    <w:rsid w:val="007E3FAF"/>
    <w:rsid w:val="007E4486"/>
    <w:rsid w:val="007E4B74"/>
    <w:rsid w:val="007E4B7E"/>
    <w:rsid w:val="007E5280"/>
    <w:rsid w:val="007E543F"/>
    <w:rsid w:val="007E5619"/>
    <w:rsid w:val="007E5812"/>
    <w:rsid w:val="007E619D"/>
    <w:rsid w:val="007F0637"/>
    <w:rsid w:val="007F0FB1"/>
    <w:rsid w:val="007F15F3"/>
    <w:rsid w:val="007F2125"/>
    <w:rsid w:val="007F3825"/>
    <w:rsid w:val="007F58AB"/>
    <w:rsid w:val="007F63D8"/>
    <w:rsid w:val="007F6C89"/>
    <w:rsid w:val="007F7914"/>
    <w:rsid w:val="007F7E5A"/>
    <w:rsid w:val="00800A75"/>
    <w:rsid w:val="00800B4B"/>
    <w:rsid w:val="00800FD9"/>
    <w:rsid w:val="00801202"/>
    <w:rsid w:val="00801867"/>
    <w:rsid w:val="00801C92"/>
    <w:rsid w:val="00801DCC"/>
    <w:rsid w:val="0080273B"/>
    <w:rsid w:val="008036A4"/>
    <w:rsid w:val="00803DBF"/>
    <w:rsid w:val="0080411E"/>
    <w:rsid w:val="00804435"/>
    <w:rsid w:val="008047C4"/>
    <w:rsid w:val="00804930"/>
    <w:rsid w:val="00804AED"/>
    <w:rsid w:val="0080555B"/>
    <w:rsid w:val="00807076"/>
    <w:rsid w:val="00807A30"/>
    <w:rsid w:val="00807C76"/>
    <w:rsid w:val="00810DE0"/>
    <w:rsid w:val="00811F65"/>
    <w:rsid w:val="008122E0"/>
    <w:rsid w:val="00812451"/>
    <w:rsid w:val="00812822"/>
    <w:rsid w:val="00812928"/>
    <w:rsid w:val="00813D49"/>
    <w:rsid w:val="008159DF"/>
    <w:rsid w:val="00815C7B"/>
    <w:rsid w:val="00816452"/>
    <w:rsid w:val="008167F5"/>
    <w:rsid w:val="00816938"/>
    <w:rsid w:val="00816A88"/>
    <w:rsid w:val="00816BF9"/>
    <w:rsid w:val="008201CC"/>
    <w:rsid w:val="0082068D"/>
    <w:rsid w:val="00823259"/>
    <w:rsid w:val="00823ACE"/>
    <w:rsid w:val="008243E7"/>
    <w:rsid w:val="008258C3"/>
    <w:rsid w:val="00826C92"/>
    <w:rsid w:val="00827F0D"/>
    <w:rsid w:val="00830225"/>
    <w:rsid w:val="00830AD9"/>
    <w:rsid w:val="008311A2"/>
    <w:rsid w:val="0083152C"/>
    <w:rsid w:val="0083183A"/>
    <w:rsid w:val="00831A84"/>
    <w:rsid w:val="008324E5"/>
    <w:rsid w:val="0083295B"/>
    <w:rsid w:val="00832BC1"/>
    <w:rsid w:val="00832DB8"/>
    <w:rsid w:val="0083303C"/>
    <w:rsid w:val="0083309C"/>
    <w:rsid w:val="00833EA7"/>
    <w:rsid w:val="0083409B"/>
    <w:rsid w:val="00834D19"/>
    <w:rsid w:val="00835723"/>
    <w:rsid w:val="00835924"/>
    <w:rsid w:val="0083635D"/>
    <w:rsid w:val="008369C9"/>
    <w:rsid w:val="008369DC"/>
    <w:rsid w:val="0083757E"/>
    <w:rsid w:val="008375B1"/>
    <w:rsid w:val="00837C6E"/>
    <w:rsid w:val="00837DCA"/>
    <w:rsid w:val="00837FAA"/>
    <w:rsid w:val="00840FF1"/>
    <w:rsid w:val="00841CF5"/>
    <w:rsid w:val="00842BDD"/>
    <w:rsid w:val="00842D41"/>
    <w:rsid w:val="00843344"/>
    <w:rsid w:val="00844E41"/>
    <w:rsid w:val="00845529"/>
    <w:rsid w:val="0084680B"/>
    <w:rsid w:val="00846F93"/>
    <w:rsid w:val="00850227"/>
    <w:rsid w:val="008502A7"/>
    <w:rsid w:val="00850793"/>
    <w:rsid w:val="00850805"/>
    <w:rsid w:val="0085159F"/>
    <w:rsid w:val="00851707"/>
    <w:rsid w:val="00851973"/>
    <w:rsid w:val="00851CA9"/>
    <w:rsid w:val="008527F2"/>
    <w:rsid w:val="00853EF7"/>
    <w:rsid w:val="0085446F"/>
    <w:rsid w:val="00855681"/>
    <w:rsid w:val="00856167"/>
    <w:rsid w:val="008571FC"/>
    <w:rsid w:val="008572B0"/>
    <w:rsid w:val="008573AD"/>
    <w:rsid w:val="00857F65"/>
    <w:rsid w:val="008616CD"/>
    <w:rsid w:val="00862A13"/>
    <w:rsid w:val="00863976"/>
    <w:rsid w:val="00864BD2"/>
    <w:rsid w:val="00864CB9"/>
    <w:rsid w:val="008650D7"/>
    <w:rsid w:val="008660DE"/>
    <w:rsid w:val="00866C81"/>
    <w:rsid w:val="008672B6"/>
    <w:rsid w:val="00867472"/>
    <w:rsid w:val="00867751"/>
    <w:rsid w:val="00867860"/>
    <w:rsid w:val="00867D6C"/>
    <w:rsid w:val="00870003"/>
    <w:rsid w:val="0087063A"/>
    <w:rsid w:val="0087063E"/>
    <w:rsid w:val="0087118A"/>
    <w:rsid w:val="008717BA"/>
    <w:rsid w:val="0087234F"/>
    <w:rsid w:val="00874AA3"/>
    <w:rsid w:val="00874D71"/>
    <w:rsid w:val="008766F6"/>
    <w:rsid w:val="00876E3C"/>
    <w:rsid w:val="0088004C"/>
    <w:rsid w:val="008814B8"/>
    <w:rsid w:val="00882136"/>
    <w:rsid w:val="008822F3"/>
    <w:rsid w:val="0088249D"/>
    <w:rsid w:val="00883CA2"/>
    <w:rsid w:val="00884F37"/>
    <w:rsid w:val="00885ABB"/>
    <w:rsid w:val="00885D88"/>
    <w:rsid w:val="00885F2A"/>
    <w:rsid w:val="00885F7E"/>
    <w:rsid w:val="0088666A"/>
    <w:rsid w:val="00886A5A"/>
    <w:rsid w:val="008903AB"/>
    <w:rsid w:val="00892035"/>
    <w:rsid w:val="00892245"/>
    <w:rsid w:val="00892E66"/>
    <w:rsid w:val="00892E94"/>
    <w:rsid w:val="00894E71"/>
    <w:rsid w:val="008951F3"/>
    <w:rsid w:val="00895E1C"/>
    <w:rsid w:val="0089607C"/>
    <w:rsid w:val="008974EE"/>
    <w:rsid w:val="008A11B1"/>
    <w:rsid w:val="008A146D"/>
    <w:rsid w:val="008A19BB"/>
    <w:rsid w:val="008A1CF6"/>
    <w:rsid w:val="008A20D3"/>
    <w:rsid w:val="008A2CB2"/>
    <w:rsid w:val="008A3BB3"/>
    <w:rsid w:val="008A3F86"/>
    <w:rsid w:val="008A4D25"/>
    <w:rsid w:val="008A50DA"/>
    <w:rsid w:val="008A699B"/>
    <w:rsid w:val="008A6E0F"/>
    <w:rsid w:val="008A74AB"/>
    <w:rsid w:val="008B00C1"/>
    <w:rsid w:val="008B01CC"/>
    <w:rsid w:val="008B13D2"/>
    <w:rsid w:val="008B14BA"/>
    <w:rsid w:val="008B1FA9"/>
    <w:rsid w:val="008B226D"/>
    <w:rsid w:val="008B302F"/>
    <w:rsid w:val="008B43A5"/>
    <w:rsid w:val="008B4DC1"/>
    <w:rsid w:val="008B533C"/>
    <w:rsid w:val="008B5AB8"/>
    <w:rsid w:val="008B6CC9"/>
    <w:rsid w:val="008B6FF0"/>
    <w:rsid w:val="008C2162"/>
    <w:rsid w:val="008C3657"/>
    <w:rsid w:val="008C371D"/>
    <w:rsid w:val="008C4353"/>
    <w:rsid w:val="008C477D"/>
    <w:rsid w:val="008C49F7"/>
    <w:rsid w:val="008C4D88"/>
    <w:rsid w:val="008C54ED"/>
    <w:rsid w:val="008C5D02"/>
    <w:rsid w:val="008C5D0E"/>
    <w:rsid w:val="008C5EA3"/>
    <w:rsid w:val="008C63E7"/>
    <w:rsid w:val="008C71F2"/>
    <w:rsid w:val="008D1013"/>
    <w:rsid w:val="008D15D0"/>
    <w:rsid w:val="008D20CA"/>
    <w:rsid w:val="008D2206"/>
    <w:rsid w:val="008D24CA"/>
    <w:rsid w:val="008D3057"/>
    <w:rsid w:val="008D3764"/>
    <w:rsid w:val="008D4C0C"/>
    <w:rsid w:val="008D4DB1"/>
    <w:rsid w:val="008D7291"/>
    <w:rsid w:val="008D7555"/>
    <w:rsid w:val="008E083D"/>
    <w:rsid w:val="008E1A05"/>
    <w:rsid w:val="008E3790"/>
    <w:rsid w:val="008E3B77"/>
    <w:rsid w:val="008E5B9F"/>
    <w:rsid w:val="008E65DC"/>
    <w:rsid w:val="008E66C0"/>
    <w:rsid w:val="008E6A87"/>
    <w:rsid w:val="008E71B3"/>
    <w:rsid w:val="008E76E8"/>
    <w:rsid w:val="008E7DAE"/>
    <w:rsid w:val="008F067B"/>
    <w:rsid w:val="008F08B3"/>
    <w:rsid w:val="008F12E9"/>
    <w:rsid w:val="008F353D"/>
    <w:rsid w:val="008F3962"/>
    <w:rsid w:val="008F3E1C"/>
    <w:rsid w:val="008F451E"/>
    <w:rsid w:val="008F5188"/>
    <w:rsid w:val="008F59B6"/>
    <w:rsid w:val="008F6AE1"/>
    <w:rsid w:val="008F6C08"/>
    <w:rsid w:val="008F6DC3"/>
    <w:rsid w:val="008F7074"/>
    <w:rsid w:val="008F733D"/>
    <w:rsid w:val="008F7C00"/>
    <w:rsid w:val="008F7D7F"/>
    <w:rsid w:val="009000C1"/>
    <w:rsid w:val="00900BAF"/>
    <w:rsid w:val="00903062"/>
    <w:rsid w:val="00903ACB"/>
    <w:rsid w:val="0090483F"/>
    <w:rsid w:val="00904F83"/>
    <w:rsid w:val="00905384"/>
    <w:rsid w:val="00910D81"/>
    <w:rsid w:val="00911066"/>
    <w:rsid w:val="00911F0A"/>
    <w:rsid w:val="00912A14"/>
    <w:rsid w:val="009138DF"/>
    <w:rsid w:val="00913975"/>
    <w:rsid w:val="00914238"/>
    <w:rsid w:val="00915781"/>
    <w:rsid w:val="009169F4"/>
    <w:rsid w:val="00916B5F"/>
    <w:rsid w:val="00917415"/>
    <w:rsid w:val="0091795F"/>
    <w:rsid w:val="00917BD4"/>
    <w:rsid w:val="00917DC8"/>
    <w:rsid w:val="009200EC"/>
    <w:rsid w:val="009203E8"/>
    <w:rsid w:val="009210CB"/>
    <w:rsid w:val="00921213"/>
    <w:rsid w:val="0092381A"/>
    <w:rsid w:val="009240C3"/>
    <w:rsid w:val="00924B94"/>
    <w:rsid w:val="00924ED9"/>
    <w:rsid w:val="00927EA9"/>
    <w:rsid w:val="009305A8"/>
    <w:rsid w:val="0093145F"/>
    <w:rsid w:val="009321F2"/>
    <w:rsid w:val="009322AA"/>
    <w:rsid w:val="009340C7"/>
    <w:rsid w:val="00934281"/>
    <w:rsid w:val="0093521D"/>
    <w:rsid w:val="00936EAE"/>
    <w:rsid w:val="009378BB"/>
    <w:rsid w:val="00937941"/>
    <w:rsid w:val="0094180E"/>
    <w:rsid w:val="0094260F"/>
    <w:rsid w:val="00943475"/>
    <w:rsid w:val="0094378C"/>
    <w:rsid w:val="00943F70"/>
    <w:rsid w:val="00944B98"/>
    <w:rsid w:val="009454FD"/>
    <w:rsid w:val="00945DDB"/>
    <w:rsid w:val="00945E86"/>
    <w:rsid w:val="00946079"/>
    <w:rsid w:val="009465A2"/>
    <w:rsid w:val="009468F5"/>
    <w:rsid w:val="00946B49"/>
    <w:rsid w:val="00946C36"/>
    <w:rsid w:val="0094708E"/>
    <w:rsid w:val="009503DF"/>
    <w:rsid w:val="00950D21"/>
    <w:rsid w:val="00953611"/>
    <w:rsid w:val="00953941"/>
    <w:rsid w:val="00953FCB"/>
    <w:rsid w:val="00954153"/>
    <w:rsid w:val="009544C4"/>
    <w:rsid w:val="00954BDD"/>
    <w:rsid w:val="0095602C"/>
    <w:rsid w:val="00956501"/>
    <w:rsid w:val="0095683C"/>
    <w:rsid w:val="009570FE"/>
    <w:rsid w:val="00957F35"/>
    <w:rsid w:val="00957F8F"/>
    <w:rsid w:val="00960AA7"/>
    <w:rsid w:val="00961222"/>
    <w:rsid w:val="0096122A"/>
    <w:rsid w:val="00961A1C"/>
    <w:rsid w:val="00961C52"/>
    <w:rsid w:val="009624D5"/>
    <w:rsid w:val="00962877"/>
    <w:rsid w:val="00962DE2"/>
    <w:rsid w:val="009631AE"/>
    <w:rsid w:val="009633C9"/>
    <w:rsid w:val="0096346E"/>
    <w:rsid w:val="00963A54"/>
    <w:rsid w:val="009642B0"/>
    <w:rsid w:val="00965A62"/>
    <w:rsid w:val="009664DE"/>
    <w:rsid w:val="0096665D"/>
    <w:rsid w:val="00966B67"/>
    <w:rsid w:val="00966D37"/>
    <w:rsid w:val="00966E9A"/>
    <w:rsid w:val="00967871"/>
    <w:rsid w:val="009703B1"/>
    <w:rsid w:val="00970C5B"/>
    <w:rsid w:val="0097222B"/>
    <w:rsid w:val="0097230E"/>
    <w:rsid w:val="00972CB5"/>
    <w:rsid w:val="00974134"/>
    <w:rsid w:val="00974AB8"/>
    <w:rsid w:val="009754CC"/>
    <w:rsid w:val="0097553B"/>
    <w:rsid w:val="0097575C"/>
    <w:rsid w:val="00976239"/>
    <w:rsid w:val="00976371"/>
    <w:rsid w:val="00976BA4"/>
    <w:rsid w:val="0098061B"/>
    <w:rsid w:val="00980955"/>
    <w:rsid w:val="00980D20"/>
    <w:rsid w:val="009816C5"/>
    <w:rsid w:val="00981973"/>
    <w:rsid w:val="00982444"/>
    <w:rsid w:val="009824D9"/>
    <w:rsid w:val="009838D2"/>
    <w:rsid w:val="00983900"/>
    <w:rsid w:val="00983F1F"/>
    <w:rsid w:val="0098402D"/>
    <w:rsid w:val="009840DD"/>
    <w:rsid w:val="009841A5"/>
    <w:rsid w:val="009842E2"/>
    <w:rsid w:val="00984901"/>
    <w:rsid w:val="00984A51"/>
    <w:rsid w:val="009853CF"/>
    <w:rsid w:val="00985757"/>
    <w:rsid w:val="009864BF"/>
    <w:rsid w:val="0098769B"/>
    <w:rsid w:val="00987DF4"/>
    <w:rsid w:val="009904A2"/>
    <w:rsid w:val="009919FF"/>
    <w:rsid w:val="00992915"/>
    <w:rsid w:val="009935DC"/>
    <w:rsid w:val="00994149"/>
    <w:rsid w:val="00994705"/>
    <w:rsid w:val="0099615B"/>
    <w:rsid w:val="009963D1"/>
    <w:rsid w:val="009966B3"/>
    <w:rsid w:val="009A00BE"/>
    <w:rsid w:val="009A1273"/>
    <w:rsid w:val="009A2466"/>
    <w:rsid w:val="009A29C0"/>
    <w:rsid w:val="009A2FD9"/>
    <w:rsid w:val="009A34C8"/>
    <w:rsid w:val="009A3919"/>
    <w:rsid w:val="009A39BB"/>
    <w:rsid w:val="009A43BF"/>
    <w:rsid w:val="009A64D0"/>
    <w:rsid w:val="009A6903"/>
    <w:rsid w:val="009B00E3"/>
    <w:rsid w:val="009B1144"/>
    <w:rsid w:val="009B16FA"/>
    <w:rsid w:val="009B1B69"/>
    <w:rsid w:val="009B2082"/>
    <w:rsid w:val="009B2AB0"/>
    <w:rsid w:val="009B2CAF"/>
    <w:rsid w:val="009B3248"/>
    <w:rsid w:val="009B4706"/>
    <w:rsid w:val="009B47F6"/>
    <w:rsid w:val="009B4AB6"/>
    <w:rsid w:val="009B4BC7"/>
    <w:rsid w:val="009B5A59"/>
    <w:rsid w:val="009B6E5A"/>
    <w:rsid w:val="009B7674"/>
    <w:rsid w:val="009B79D0"/>
    <w:rsid w:val="009C013D"/>
    <w:rsid w:val="009C04DD"/>
    <w:rsid w:val="009C0636"/>
    <w:rsid w:val="009C08FB"/>
    <w:rsid w:val="009C1788"/>
    <w:rsid w:val="009C178C"/>
    <w:rsid w:val="009C1A2A"/>
    <w:rsid w:val="009C1C05"/>
    <w:rsid w:val="009C2014"/>
    <w:rsid w:val="009C28DF"/>
    <w:rsid w:val="009C2EBE"/>
    <w:rsid w:val="009C32DC"/>
    <w:rsid w:val="009C6344"/>
    <w:rsid w:val="009C64ED"/>
    <w:rsid w:val="009C66B4"/>
    <w:rsid w:val="009C6B7B"/>
    <w:rsid w:val="009C7170"/>
    <w:rsid w:val="009C719D"/>
    <w:rsid w:val="009D016F"/>
    <w:rsid w:val="009D1224"/>
    <w:rsid w:val="009D1DA7"/>
    <w:rsid w:val="009D2EA8"/>
    <w:rsid w:val="009D30C0"/>
    <w:rsid w:val="009D35C6"/>
    <w:rsid w:val="009D381B"/>
    <w:rsid w:val="009D413C"/>
    <w:rsid w:val="009D4672"/>
    <w:rsid w:val="009D46E5"/>
    <w:rsid w:val="009D4785"/>
    <w:rsid w:val="009D4841"/>
    <w:rsid w:val="009D4AD8"/>
    <w:rsid w:val="009D4BBC"/>
    <w:rsid w:val="009D5C48"/>
    <w:rsid w:val="009D6532"/>
    <w:rsid w:val="009D683E"/>
    <w:rsid w:val="009D6B38"/>
    <w:rsid w:val="009D6FB8"/>
    <w:rsid w:val="009D7528"/>
    <w:rsid w:val="009D761E"/>
    <w:rsid w:val="009E030A"/>
    <w:rsid w:val="009E1817"/>
    <w:rsid w:val="009E2D1D"/>
    <w:rsid w:val="009E3F50"/>
    <w:rsid w:val="009E4176"/>
    <w:rsid w:val="009E41DF"/>
    <w:rsid w:val="009E51FD"/>
    <w:rsid w:val="009E5243"/>
    <w:rsid w:val="009E5574"/>
    <w:rsid w:val="009E5FD0"/>
    <w:rsid w:val="009E6337"/>
    <w:rsid w:val="009E6A86"/>
    <w:rsid w:val="009F0848"/>
    <w:rsid w:val="009F0D1E"/>
    <w:rsid w:val="009F2981"/>
    <w:rsid w:val="009F2B7E"/>
    <w:rsid w:val="009F2CC3"/>
    <w:rsid w:val="009F2ED0"/>
    <w:rsid w:val="009F3247"/>
    <w:rsid w:val="009F3834"/>
    <w:rsid w:val="009F5715"/>
    <w:rsid w:val="009F5E28"/>
    <w:rsid w:val="009F6CF1"/>
    <w:rsid w:val="00A003DC"/>
    <w:rsid w:val="00A00B75"/>
    <w:rsid w:val="00A01079"/>
    <w:rsid w:val="00A01CE5"/>
    <w:rsid w:val="00A03D78"/>
    <w:rsid w:val="00A05017"/>
    <w:rsid w:val="00A055DC"/>
    <w:rsid w:val="00A1020B"/>
    <w:rsid w:val="00A10687"/>
    <w:rsid w:val="00A1101F"/>
    <w:rsid w:val="00A110E5"/>
    <w:rsid w:val="00A119A8"/>
    <w:rsid w:val="00A119D4"/>
    <w:rsid w:val="00A11B4A"/>
    <w:rsid w:val="00A134BA"/>
    <w:rsid w:val="00A143F6"/>
    <w:rsid w:val="00A14F36"/>
    <w:rsid w:val="00A155D8"/>
    <w:rsid w:val="00A1725D"/>
    <w:rsid w:val="00A173B7"/>
    <w:rsid w:val="00A17744"/>
    <w:rsid w:val="00A20009"/>
    <w:rsid w:val="00A22E43"/>
    <w:rsid w:val="00A237DC"/>
    <w:rsid w:val="00A23D71"/>
    <w:rsid w:val="00A25BE2"/>
    <w:rsid w:val="00A26303"/>
    <w:rsid w:val="00A26AAD"/>
    <w:rsid w:val="00A26FE5"/>
    <w:rsid w:val="00A30518"/>
    <w:rsid w:val="00A3126F"/>
    <w:rsid w:val="00A3133C"/>
    <w:rsid w:val="00A32115"/>
    <w:rsid w:val="00A325B8"/>
    <w:rsid w:val="00A33E0F"/>
    <w:rsid w:val="00A34384"/>
    <w:rsid w:val="00A34A1D"/>
    <w:rsid w:val="00A34CFA"/>
    <w:rsid w:val="00A358A3"/>
    <w:rsid w:val="00A35AB1"/>
    <w:rsid w:val="00A35DA3"/>
    <w:rsid w:val="00A35FBA"/>
    <w:rsid w:val="00A363BA"/>
    <w:rsid w:val="00A368E4"/>
    <w:rsid w:val="00A37362"/>
    <w:rsid w:val="00A37DD2"/>
    <w:rsid w:val="00A4015F"/>
    <w:rsid w:val="00A40E12"/>
    <w:rsid w:val="00A41760"/>
    <w:rsid w:val="00A42694"/>
    <w:rsid w:val="00A43214"/>
    <w:rsid w:val="00A43A7E"/>
    <w:rsid w:val="00A43D90"/>
    <w:rsid w:val="00A450DE"/>
    <w:rsid w:val="00A463B7"/>
    <w:rsid w:val="00A4658F"/>
    <w:rsid w:val="00A46CCA"/>
    <w:rsid w:val="00A47A74"/>
    <w:rsid w:val="00A50170"/>
    <w:rsid w:val="00A51DD2"/>
    <w:rsid w:val="00A52097"/>
    <w:rsid w:val="00A5244A"/>
    <w:rsid w:val="00A52EC3"/>
    <w:rsid w:val="00A53611"/>
    <w:rsid w:val="00A54B30"/>
    <w:rsid w:val="00A54EDB"/>
    <w:rsid w:val="00A551EE"/>
    <w:rsid w:val="00A55371"/>
    <w:rsid w:val="00A5572A"/>
    <w:rsid w:val="00A559E6"/>
    <w:rsid w:val="00A563B1"/>
    <w:rsid w:val="00A5641F"/>
    <w:rsid w:val="00A57BCC"/>
    <w:rsid w:val="00A607EE"/>
    <w:rsid w:val="00A60FE0"/>
    <w:rsid w:val="00A62C6B"/>
    <w:rsid w:val="00A63378"/>
    <w:rsid w:val="00A635E2"/>
    <w:rsid w:val="00A63901"/>
    <w:rsid w:val="00A669E1"/>
    <w:rsid w:val="00A66B27"/>
    <w:rsid w:val="00A66CE1"/>
    <w:rsid w:val="00A66FB3"/>
    <w:rsid w:val="00A706EA"/>
    <w:rsid w:val="00A723F3"/>
    <w:rsid w:val="00A72988"/>
    <w:rsid w:val="00A7371C"/>
    <w:rsid w:val="00A73D5C"/>
    <w:rsid w:val="00A73F5B"/>
    <w:rsid w:val="00A7445C"/>
    <w:rsid w:val="00A75256"/>
    <w:rsid w:val="00A75C75"/>
    <w:rsid w:val="00A75DD7"/>
    <w:rsid w:val="00A76EAF"/>
    <w:rsid w:val="00A81B16"/>
    <w:rsid w:val="00A81EE0"/>
    <w:rsid w:val="00A82ADE"/>
    <w:rsid w:val="00A82B79"/>
    <w:rsid w:val="00A82F18"/>
    <w:rsid w:val="00A8370E"/>
    <w:rsid w:val="00A850EF"/>
    <w:rsid w:val="00A85E12"/>
    <w:rsid w:val="00A85F5E"/>
    <w:rsid w:val="00A861CA"/>
    <w:rsid w:val="00A9060E"/>
    <w:rsid w:val="00A907F8"/>
    <w:rsid w:val="00A90D38"/>
    <w:rsid w:val="00A911BB"/>
    <w:rsid w:val="00A91EF6"/>
    <w:rsid w:val="00A924E9"/>
    <w:rsid w:val="00A925D3"/>
    <w:rsid w:val="00A93901"/>
    <w:rsid w:val="00A93EFC"/>
    <w:rsid w:val="00A942C8"/>
    <w:rsid w:val="00A95BD9"/>
    <w:rsid w:val="00A96113"/>
    <w:rsid w:val="00A9764A"/>
    <w:rsid w:val="00AA06B1"/>
    <w:rsid w:val="00AA12F2"/>
    <w:rsid w:val="00AA1BAE"/>
    <w:rsid w:val="00AA1E8F"/>
    <w:rsid w:val="00AA26FB"/>
    <w:rsid w:val="00AA400E"/>
    <w:rsid w:val="00AA528A"/>
    <w:rsid w:val="00AA5493"/>
    <w:rsid w:val="00AA576A"/>
    <w:rsid w:val="00AA62DA"/>
    <w:rsid w:val="00AA6EF7"/>
    <w:rsid w:val="00AA7D51"/>
    <w:rsid w:val="00AB0A4E"/>
    <w:rsid w:val="00AB0F1E"/>
    <w:rsid w:val="00AB1045"/>
    <w:rsid w:val="00AB1C6D"/>
    <w:rsid w:val="00AB20BE"/>
    <w:rsid w:val="00AB32A6"/>
    <w:rsid w:val="00AB32B7"/>
    <w:rsid w:val="00AB3E67"/>
    <w:rsid w:val="00AB42C3"/>
    <w:rsid w:val="00AB43DA"/>
    <w:rsid w:val="00AB5508"/>
    <w:rsid w:val="00AB6346"/>
    <w:rsid w:val="00AB635E"/>
    <w:rsid w:val="00AB721D"/>
    <w:rsid w:val="00AB794D"/>
    <w:rsid w:val="00AB7D4F"/>
    <w:rsid w:val="00AC1786"/>
    <w:rsid w:val="00AC315F"/>
    <w:rsid w:val="00AC3953"/>
    <w:rsid w:val="00AC5468"/>
    <w:rsid w:val="00AC5777"/>
    <w:rsid w:val="00AC665E"/>
    <w:rsid w:val="00AC762C"/>
    <w:rsid w:val="00AD0AF5"/>
    <w:rsid w:val="00AD0C19"/>
    <w:rsid w:val="00AD1141"/>
    <w:rsid w:val="00AD178A"/>
    <w:rsid w:val="00AD1EC0"/>
    <w:rsid w:val="00AD2063"/>
    <w:rsid w:val="00AD328E"/>
    <w:rsid w:val="00AD3958"/>
    <w:rsid w:val="00AD3AC9"/>
    <w:rsid w:val="00AD3B53"/>
    <w:rsid w:val="00AD49AB"/>
    <w:rsid w:val="00AD4EB8"/>
    <w:rsid w:val="00AD4F45"/>
    <w:rsid w:val="00AD4FA0"/>
    <w:rsid w:val="00AD514D"/>
    <w:rsid w:val="00AD589E"/>
    <w:rsid w:val="00AD6D18"/>
    <w:rsid w:val="00AD7280"/>
    <w:rsid w:val="00AD7541"/>
    <w:rsid w:val="00AD783F"/>
    <w:rsid w:val="00AD7A22"/>
    <w:rsid w:val="00AD7A57"/>
    <w:rsid w:val="00AD7E71"/>
    <w:rsid w:val="00AE0134"/>
    <w:rsid w:val="00AE0720"/>
    <w:rsid w:val="00AE1560"/>
    <w:rsid w:val="00AE1ACE"/>
    <w:rsid w:val="00AE2211"/>
    <w:rsid w:val="00AE2457"/>
    <w:rsid w:val="00AE2524"/>
    <w:rsid w:val="00AE2D1D"/>
    <w:rsid w:val="00AE2E96"/>
    <w:rsid w:val="00AE2EFD"/>
    <w:rsid w:val="00AE4816"/>
    <w:rsid w:val="00AE4831"/>
    <w:rsid w:val="00AE4B52"/>
    <w:rsid w:val="00AE4C30"/>
    <w:rsid w:val="00AE4E13"/>
    <w:rsid w:val="00AE4E1E"/>
    <w:rsid w:val="00AE591E"/>
    <w:rsid w:val="00AE5E4A"/>
    <w:rsid w:val="00AF0CA1"/>
    <w:rsid w:val="00AF0E68"/>
    <w:rsid w:val="00AF1CA8"/>
    <w:rsid w:val="00AF2B43"/>
    <w:rsid w:val="00AF3576"/>
    <w:rsid w:val="00AF37D0"/>
    <w:rsid w:val="00AF37DF"/>
    <w:rsid w:val="00AF3D8A"/>
    <w:rsid w:val="00AF41CB"/>
    <w:rsid w:val="00AF4A3A"/>
    <w:rsid w:val="00AF4AD6"/>
    <w:rsid w:val="00AF5C4C"/>
    <w:rsid w:val="00AF6CE3"/>
    <w:rsid w:val="00AF7857"/>
    <w:rsid w:val="00B00040"/>
    <w:rsid w:val="00B01E94"/>
    <w:rsid w:val="00B01F3E"/>
    <w:rsid w:val="00B027BE"/>
    <w:rsid w:val="00B028A6"/>
    <w:rsid w:val="00B02C5A"/>
    <w:rsid w:val="00B0378D"/>
    <w:rsid w:val="00B038D2"/>
    <w:rsid w:val="00B03A8B"/>
    <w:rsid w:val="00B043D6"/>
    <w:rsid w:val="00B04B66"/>
    <w:rsid w:val="00B04D55"/>
    <w:rsid w:val="00B05F54"/>
    <w:rsid w:val="00B060EF"/>
    <w:rsid w:val="00B1011E"/>
    <w:rsid w:val="00B101FF"/>
    <w:rsid w:val="00B10701"/>
    <w:rsid w:val="00B11537"/>
    <w:rsid w:val="00B12754"/>
    <w:rsid w:val="00B1331F"/>
    <w:rsid w:val="00B13459"/>
    <w:rsid w:val="00B13B51"/>
    <w:rsid w:val="00B148AC"/>
    <w:rsid w:val="00B14FA1"/>
    <w:rsid w:val="00B15F5A"/>
    <w:rsid w:val="00B16F9C"/>
    <w:rsid w:val="00B17A69"/>
    <w:rsid w:val="00B2011C"/>
    <w:rsid w:val="00B21702"/>
    <w:rsid w:val="00B22A6F"/>
    <w:rsid w:val="00B22BFE"/>
    <w:rsid w:val="00B22E3D"/>
    <w:rsid w:val="00B23A91"/>
    <w:rsid w:val="00B25B25"/>
    <w:rsid w:val="00B25BE6"/>
    <w:rsid w:val="00B25C60"/>
    <w:rsid w:val="00B30700"/>
    <w:rsid w:val="00B31134"/>
    <w:rsid w:val="00B3153C"/>
    <w:rsid w:val="00B319EA"/>
    <w:rsid w:val="00B3337E"/>
    <w:rsid w:val="00B3478F"/>
    <w:rsid w:val="00B34D28"/>
    <w:rsid w:val="00B35355"/>
    <w:rsid w:val="00B358E2"/>
    <w:rsid w:val="00B359D2"/>
    <w:rsid w:val="00B3780D"/>
    <w:rsid w:val="00B37A41"/>
    <w:rsid w:val="00B37E50"/>
    <w:rsid w:val="00B406BB"/>
    <w:rsid w:val="00B40751"/>
    <w:rsid w:val="00B407AF"/>
    <w:rsid w:val="00B41130"/>
    <w:rsid w:val="00B416FB"/>
    <w:rsid w:val="00B440DC"/>
    <w:rsid w:val="00B45374"/>
    <w:rsid w:val="00B4676F"/>
    <w:rsid w:val="00B4731B"/>
    <w:rsid w:val="00B47A94"/>
    <w:rsid w:val="00B50051"/>
    <w:rsid w:val="00B503FB"/>
    <w:rsid w:val="00B51ECD"/>
    <w:rsid w:val="00B51F27"/>
    <w:rsid w:val="00B520B1"/>
    <w:rsid w:val="00B529D9"/>
    <w:rsid w:val="00B536DF"/>
    <w:rsid w:val="00B544BB"/>
    <w:rsid w:val="00B5458A"/>
    <w:rsid w:val="00B54C4A"/>
    <w:rsid w:val="00B551A6"/>
    <w:rsid w:val="00B5528E"/>
    <w:rsid w:val="00B55A3F"/>
    <w:rsid w:val="00B55E20"/>
    <w:rsid w:val="00B5639D"/>
    <w:rsid w:val="00B56897"/>
    <w:rsid w:val="00B56F5D"/>
    <w:rsid w:val="00B570B4"/>
    <w:rsid w:val="00B57965"/>
    <w:rsid w:val="00B61B1E"/>
    <w:rsid w:val="00B6236E"/>
    <w:rsid w:val="00B63170"/>
    <w:rsid w:val="00B64B95"/>
    <w:rsid w:val="00B65464"/>
    <w:rsid w:val="00B65ED4"/>
    <w:rsid w:val="00B70017"/>
    <w:rsid w:val="00B70BB1"/>
    <w:rsid w:val="00B71DB9"/>
    <w:rsid w:val="00B721F4"/>
    <w:rsid w:val="00B7248B"/>
    <w:rsid w:val="00B727D3"/>
    <w:rsid w:val="00B73D17"/>
    <w:rsid w:val="00B73EC3"/>
    <w:rsid w:val="00B743BF"/>
    <w:rsid w:val="00B74A8B"/>
    <w:rsid w:val="00B75BB5"/>
    <w:rsid w:val="00B75E0B"/>
    <w:rsid w:val="00B76429"/>
    <w:rsid w:val="00B76687"/>
    <w:rsid w:val="00B76C21"/>
    <w:rsid w:val="00B770A2"/>
    <w:rsid w:val="00B77299"/>
    <w:rsid w:val="00B80021"/>
    <w:rsid w:val="00B8016E"/>
    <w:rsid w:val="00B809FC"/>
    <w:rsid w:val="00B81A61"/>
    <w:rsid w:val="00B82866"/>
    <w:rsid w:val="00B82C66"/>
    <w:rsid w:val="00B830A5"/>
    <w:rsid w:val="00B83238"/>
    <w:rsid w:val="00B83E77"/>
    <w:rsid w:val="00B83E7D"/>
    <w:rsid w:val="00B84528"/>
    <w:rsid w:val="00B84B80"/>
    <w:rsid w:val="00B84F43"/>
    <w:rsid w:val="00B86FC1"/>
    <w:rsid w:val="00B87D61"/>
    <w:rsid w:val="00B90473"/>
    <w:rsid w:val="00B920F0"/>
    <w:rsid w:val="00B935A0"/>
    <w:rsid w:val="00B93719"/>
    <w:rsid w:val="00B94A73"/>
    <w:rsid w:val="00B9669C"/>
    <w:rsid w:val="00B96DF1"/>
    <w:rsid w:val="00B97038"/>
    <w:rsid w:val="00BA178E"/>
    <w:rsid w:val="00BA212A"/>
    <w:rsid w:val="00BA2960"/>
    <w:rsid w:val="00BA2A11"/>
    <w:rsid w:val="00BA2F35"/>
    <w:rsid w:val="00BA3B97"/>
    <w:rsid w:val="00BA463B"/>
    <w:rsid w:val="00BA4D19"/>
    <w:rsid w:val="00BA6997"/>
    <w:rsid w:val="00BA69E8"/>
    <w:rsid w:val="00BA6F25"/>
    <w:rsid w:val="00BA7352"/>
    <w:rsid w:val="00BA7BC9"/>
    <w:rsid w:val="00BA7EC2"/>
    <w:rsid w:val="00BB03A9"/>
    <w:rsid w:val="00BB0D99"/>
    <w:rsid w:val="00BB1424"/>
    <w:rsid w:val="00BB1A62"/>
    <w:rsid w:val="00BB242C"/>
    <w:rsid w:val="00BB2773"/>
    <w:rsid w:val="00BB2E57"/>
    <w:rsid w:val="00BB3D02"/>
    <w:rsid w:val="00BB3DCB"/>
    <w:rsid w:val="00BB450A"/>
    <w:rsid w:val="00BB48B2"/>
    <w:rsid w:val="00BB493B"/>
    <w:rsid w:val="00BB54E8"/>
    <w:rsid w:val="00BB585A"/>
    <w:rsid w:val="00BB5F82"/>
    <w:rsid w:val="00BB60BB"/>
    <w:rsid w:val="00BC02B5"/>
    <w:rsid w:val="00BC2B07"/>
    <w:rsid w:val="00BC3848"/>
    <w:rsid w:val="00BC3D2D"/>
    <w:rsid w:val="00BC516A"/>
    <w:rsid w:val="00BC61A8"/>
    <w:rsid w:val="00BC6502"/>
    <w:rsid w:val="00BC6C83"/>
    <w:rsid w:val="00BC6E1C"/>
    <w:rsid w:val="00BC76D3"/>
    <w:rsid w:val="00BC7955"/>
    <w:rsid w:val="00BD0011"/>
    <w:rsid w:val="00BD04C7"/>
    <w:rsid w:val="00BD0700"/>
    <w:rsid w:val="00BD15B7"/>
    <w:rsid w:val="00BD1DF2"/>
    <w:rsid w:val="00BD3732"/>
    <w:rsid w:val="00BD38A4"/>
    <w:rsid w:val="00BD3F47"/>
    <w:rsid w:val="00BD41E9"/>
    <w:rsid w:val="00BD474D"/>
    <w:rsid w:val="00BD5336"/>
    <w:rsid w:val="00BD5961"/>
    <w:rsid w:val="00BD7208"/>
    <w:rsid w:val="00BD7938"/>
    <w:rsid w:val="00BD7BD1"/>
    <w:rsid w:val="00BD7D8D"/>
    <w:rsid w:val="00BE0B9B"/>
    <w:rsid w:val="00BE0DC4"/>
    <w:rsid w:val="00BE1ECD"/>
    <w:rsid w:val="00BE32BD"/>
    <w:rsid w:val="00BE3306"/>
    <w:rsid w:val="00BE5560"/>
    <w:rsid w:val="00BE5AAD"/>
    <w:rsid w:val="00BE6EDA"/>
    <w:rsid w:val="00BE7AAD"/>
    <w:rsid w:val="00BE7E27"/>
    <w:rsid w:val="00BE7E59"/>
    <w:rsid w:val="00BF1A2F"/>
    <w:rsid w:val="00BF2104"/>
    <w:rsid w:val="00BF3E1E"/>
    <w:rsid w:val="00BF3FFA"/>
    <w:rsid w:val="00BF44BB"/>
    <w:rsid w:val="00BF44BF"/>
    <w:rsid w:val="00BF4F61"/>
    <w:rsid w:val="00BF503F"/>
    <w:rsid w:val="00BF5618"/>
    <w:rsid w:val="00BF5A0E"/>
    <w:rsid w:val="00BF5AE2"/>
    <w:rsid w:val="00BF5C6E"/>
    <w:rsid w:val="00BF6045"/>
    <w:rsid w:val="00BF62DB"/>
    <w:rsid w:val="00BF778E"/>
    <w:rsid w:val="00C0089A"/>
    <w:rsid w:val="00C008F5"/>
    <w:rsid w:val="00C009CE"/>
    <w:rsid w:val="00C00F4D"/>
    <w:rsid w:val="00C01BBF"/>
    <w:rsid w:val="00C02649"/>
    <w:rsid w:val="00C02B9B"/>
    <w:rsid w:val="00C035D4"/>
    <w:rsid w:val="00C0411E"/>
    <w:rsid w:val="00C0534C"/>
    <w:rsid w:val="00C053BB"/>
    <w:rsid w:val="00C0555D"/>
    <w:rsid w:val="00C05654"/>
    <w:rsid w:val="00C05F28"/>
    <w:rsid w:val="00C06263"/>
    <w:rsid w:val="00C06573"/>
    <w:rsid w:val="00C0687D"/>
    <w:rsid w:val="00C06B83"/>
    <w:rsid w:val="00C06C1D"/>
    <w:rsid w:val="00C070CA"/>
    <w:rsid w:val="00C07340"/>
    <w:rsid w:val="00C077CB"/>
    <w:rsid w:val="00C11FE8"/>
    <w:rsid w:val="00C139BC"/>
    <w:rsid w:val="00C15A0B"/>
    <w:rsid w:val="00C15B9E"/>
    <w:rsid w:val="00C16DA0"/>
    <w:rsid w:val="00C171BF"/>
    <w:rsid w:val="00C2004A"/>
    <w:rsid w:val="00C20240"/>
    <w:rsid w:val="00C206EA"/>
    <w:rsid w:val="00C2074A"/>
    <w:rsid w:val="00C222DF"/>
    <w:rsid w:val="00C223B1"/>
    <w:rsid w:val="00C23088"/>
    <w:rsid w:val="00C23854"/>
    <w:rsid w:val="00C23E89"/>
    <w:rsid w:val="00C24C8F"/>
    <w:rsid w:val="00C24D81"/>
    <w:rsid w:val="00C25663"/>
    <w:rsid w:val="00C2574D"/>
    <w:rsid w:val="00C2661A"/>
    <w:rsid w:val="00C26724"/>
    <w:rsid w:val="00C3004A"/>
    <w:rsid w:val="00C3071E"/>
    <w:rsid w:val="00C307F1"/>
    <w:rsid w:val="00C31B1F"/>
    <w:rsid w:val="00C3305E"/>
    <w:rsid w:val="00C33475"/>
    <w:rsid w:val="00C33CA9"/>
    <w:rsid w:val="00C34A1B"/>
    <w:rsid w:val="00C34AF8"/>
    <w:rsid w:val="00C35270"/>
    <w:rsid w:val="00C358C6"/>
    <w:rsid w:val="00C36669"/>
    <w:rsid w:val="00C36B73"/>
    <w:rsid w:val="00C36F87"/>
    <w:rsid w:val="00C37508"/>
    <w:rsid w:val="00C37524"/>
    <w:rsid w:val="00C3784C"/>
    <w:rsid w:val="00C40B7A"/>
    <w:rsid w:val="00C40FE2"/>
    <w:rsid w:val="00C413FB"/>
    <w:rsid w:val="00C429B3"/>
    <w:rsid w:val="00C43014"/>
    <w:rsid w:val="00C4389F"/>
    <w:rsid w:val="00C4392B"/>
    <w:rsid w:val="00C44C7F"/>
    <w:rsid w:val="00C44E6C"/>
    <w:rsid w:val="00C44FB4"/>
    <w:rsid w:val="00C46C29"/>
    <w:rsid w:val="00C5117A"/>
    <w:rsid w:val="00C511B4"/>
    <w:rsid w:val="00C514FF"/>
    <w:rsid w:val="00C517CB"/>
    <w:rsid w:val="00C519B9"/>
    <w:rsid w:val="00C519E4"/>
    <w:rsid w:val="00C51DBF"/>
    <w:rsid w:val="00C523CF"/>
    <w:rsid w:val="00C52412"/>
    <w:rsid w:val="00C5370F"/>
    <w:rsid w:val="00C5485E"/>
    <w:rsid w:val="00C54900"/>
    <w:rsid w:val="00C54DAD"/>
    <w:rsid w:val="00C54F81"/>
    <w:rsid w:val="00C57177"/>
    <w:rsid w:val="00C57FAE"/>
    <w:rsid w:val="00C61A0D"/>
    <w:rsid w:val="00C6262E"/>
    <w:rsid w:val="00C632A2"/>
    <w:rsid w:val="00C6349D"/>
    <w:rsid w:val="00C63646"/>
    <w:rsid w:val="00C63790"/>
    <w:rsid w:val="00C6386B"/>
    <w:rsid w:val="00C6429C"/>
    <w:rsid w:val="00C64619"/>
    <w:rsid w:val="00C64725"/>
    <w:rsid w:val="00C651D7"/>
    <w:rsid w:val="00C65AE5"/>
    <w:rsid w:val="00C65C66"/>
    <w:rsid w:val="00C6646A"/>
    <w:rsid w:val="00C66656"/>
    <w:rsid w:val="00C66ADD"/>
    <w:rsid w:val="00C67825"/>
    <w:rsid w:val="00C67926"/>
    <w:rsid w:val="00C6798A"/>
    <w:rsid w:val="00C7076E"/>
    <w:rsid w:val="00C70837"/>
    <w:rsid w:val="00C71A70"/>
    <w:rsid w:val="00C720C5"/>
    <w:rsid w:val="00C72364"/>
    <w:rsid w:val="00C72578"/>
    <w:rsid w:val="00C726DD"/>
    <w:rsid w:val="00C72DD5"/>
    <w:rsid w:val="00C73049"/>
    <w:rsid w:val="00C73669"/>
    <w:rsid w:val="00C73B98"/>
    <w:rsid w:val="00C743BC"/>
    <w:rsid w:val="00C74AAD"/>
    <w:rsid w:val="00C752A1"/>
    <w:rsid w:val="00C77825"/>
    <w:rsid w:val="00C80582"/>
    <w:rsid w:val="00C80E64"/>
    <w:rsid w:val="00C811BE"/>
    <w:rsid w:val="00C823F1"/>
    <w:rsid w:val="00C83968"/>
    <w:rsid w:val="00C84580"/>
    <w:rsid w:val="00C8480F"/>
    <w:rsid w:val="00C8554E"/>
    <w:rsid w:val="00C8569A"/>
    <w:rsid w:val="00C859B7"/>
    <w:rsid w:val="00C869E5"/>
    <w:rsid w:val="00C87DFE"/>
    <w:rsid w:val="00C900A0"/>
    <w:rsid w:val="00C90761"/>
    <w:rsid w:val="00C9321D"/>
    <w:rsid w:val="00C951E0"/>
    <w:rsid w:val="00C954E5"/>
    <w:rsid w:val="00C96511"/>
    <w:rsid w:val="00C9651E"/>
    <w:rsid w:val="00C96B78"/>
    <w:rsid w:val="00C97F8C"/>
    <w:rsid w:val="00CA1212"/>
    <w:rsid w:val="00CA1D7E"/>
    <w:rsid w:val="00CA2881"/>
    <w:rsid w:val="00CA380E"/>
    <w:rsid w:val="00CA3CA9"/>
    <w:rsid w:val="00CA3D2B"/>
    <w:rsid w:val="00CA413A"/>
    <w:rsid w:val="00CA41A8"/>
    <w:rsid w:val="00CA5918"/>
    <w:rsid w:val="00CA68E1"/>
    <w:rsid w:val="00CA6963"/>
    <w:rsid w:val="00CA6DA9"/>
    <w:rsid w:val="00CB22EA"/>
    <w:rsid w:val="00CB22F3"/>
    <w:rsid w:val="00CB2958"/>
    <w:rsid w:val="00CB2B87"/>
    <w:rsid w:val="00CB335E"/>
    <w:rsid w:val="00CB3689"/>
    <w:rsid w:val="00CB4FD0"/>
    <w:rsid w:val="00CB51A4"/>
    <w:rsid w:val="00CB678D"/>
    <w:rsid w:val="00CC0706"/>
    <w:rsid w:val="00CC09B2"/>
    <w:rsid w:val="00CC1209"/>
    <w:rsid w:val="00CC28A4"/>
    <w:rsid w:val="00CC6706"/>
    <w:rsid w:val="00CC6EA5"/>
    <w:rsid w:val="00CC72B1"/>
    <w:rsid w:val="00CD01EF"/>
    <w:rsid w:val="00CD0673"/>
    <w:rsid w:val="00CD1982"/>
    <w:rsid w:val="00CD2291"/>
    <w:rsid w:val="00CD4075"/>
    <w:rsid w:val="00CD50ED"/>
    <w:rsid w:val="00CD55C7"/>
    <w:rsid w:val="00CD562B"/>
    <w:rsid w:val="00CD5A1D"/>
    <w:rsid w:val="00CD5D88"/>
    <w:rsid w:val="00CD6D5B"/>
    <w:rsid w:val="00CD7335"/>
    <w:rsid w:val="00CD7DE1"/>
    <w:rsid w:val="00CE10A1"/>
    <w:rsid w:val="00CE21D9"/>
    <w:rsid w:val="00CE2D3C"/>
    <w:rsid w:val="00CE3D97"/>
    <w:rsid w:val="00CE45D3"/>
    <w:rsid w:val="00CE4BA9"/>
    <w:rsid w:val="00CE5068"/>
    <w:rsid w:val="00CE6526"/>
    <w:rsid w:val="00CF19B8"/>
    <w:rsid w:val="00CF1C3A"/>
    <w:rsid w:val="00CF1F96"/>
    <w:rsid w:val="00CF200C"/>
    <w:rsid w:val="00CF24CC"/>
    <w:rsid w:val="00CF2B2A"/>
    <w:rsid w:val="00CF2DEE"/>
    <w:rsid w:val="00CF318B"/>
    <w:rsid w:val="00CF3E52"/>
    <w:rsid w:val="00CF5419"/>
    <w:rsid w:val="00CF7033"/>
    <w:rsid w:val="00CF7401"/>
    <w:rsid w:val="00D01F13"/>
    <w:rsid w:val="00D024D0"/>
    <w:rsid w:val="00D02BAD"/>
    <w:rsid w:val="00D031A6"/>
    <w:rsid w:val="00D03680"/>
    <w:rsid w:val="00D04291"/>
    <w:rsid w:val="00D0471F"/>
    <w:rsid w:val="00D04807"/>
    <w:rsid w:val="00D04F02"/>
    <w:rsid w:val="00D04F88"/>
    <w:rsid w:val="00D05156"/>
    <w:rsid w:val="00D05ED8"/>
    <w:rsid w:val="00D06E0F"/>
    <w:rsid w:val="00D07A1D"/>
    <w:rsid w:val="00D07F5F"/>
    <w:rsid w:val="00D1090D"/>
    <w:rsid w:val="00D10B98"/>
    <w:rsid w:val="00D116F1"/>
    <w:rsid w:val="00D1262E"/>
    <w:rsid w:val="00D13F8B"/>
    <w:rsid w:val="00D14165"/>
    <w:rsid w:val="00D1581D"/>
    <w:rsid w:val="00D1681F"/>
    <w:rsid w:val="00D16E47"/>
    <w:rsid w:val="00D17F4F"/>
    <w:rsid w:val="00D212DB"/>
    <w:rsid w:val="00D23293"/>
    <w:rsid w:val="00D2373C"/>
    <w:rsid w:val="00D237AD"/>
    <w:rsid w:val="00D239D8"/>
    <w:rsid w:val="00D23A05"/>
    <w:rsid w:val="00D23BFA"/>
    <w:rsid w:val="00D23E8A"/>
    <w:rsid w:val="00D2405C"/>
    <w:rsid w:val="00D2411C"/>
    <w:rsid w:val="00D25D1F"/>
    <w:rsid w:val="00D261E0"/>
    <w:rsid w:val="00D27865"/>
    <w:rsid w:val="00D27A4B"/>
    <w:rsid w:val="00D27B84"/>
    <w:rsid w:val="00D3062B"/>
    <w:rsid w:val="00D30AA3"/>
    <w:rsid w:val="00D30B26"/>
    <w:rsid w:val="00D32509"/>
    <w:rsid w:val="00D32581"/>
    <w:rsid w:val="00D32C91"/>
    <w:rsid w:val="00D32D80"/>
    <w:rsid w:val="00D33A1D"/>
    <w:rsid w:val="00D34280"/>
    <w:rsid w:val="00D344F1"/>
    <w:rsid w:val="00D34589"/>
    <w:rsid w:val="00D3500B"/>
    <w:rsid w:val="00D35318"/>
    <w:rsid w:val="00D35DDA"/>
    <w:rsid w:val="00D360BE"/>
    <w:rsid w:val="00D36648"/>
    <w:rsid w:val="00D3686D"/>
    <w:rsid w:val="00D3712C"/>
    <w:rsid w:val="00D37E88"/>
    <w:rsid w:val="00D37FC8"/>
    <w:rsid w:val="00D4014D"/>
    <w:rsid w:val="00D41476"/>
    <w:rsid w:val="00D4180F"/>
    <w:rsid w:val="00D4220D"/>
    <w:rsid w:val="00D436B4"/>
    <w:rsid w:val="00D4376D"/>
    <w:rsid w:val="00D44114"/>
    <w:rsid w:val="00D444AB"/>
    <w:rsid w:val="00D45662"/>
    <w:rsid w:val="00D45C61"/>
    <w:rsid w:val="00D46172"/>
    <w:rsid w:val="00D46515"/>
    <w:rsid w:val="00D46F90"/>
    <w:rsid w:val="00D46FC5"/>
    <w:rsid w:val="00D47DFE"/>
    <w:rsid w:val="00D50478"/>
    <w:rsid w:val="00D50EC2"/>
    <w:rsid w:val="00D52547"/>
    <w:rsid w:val="00D525AF"/>
    <w:rsid w:val="00D52FC2"/>
    <w:rsid w:val="00D53027"/>
    <w:rsid w:val="00D53DFE"/>
    <w:rsid w:val="00D5460D"/>
    <w:rsid w:val="00D546B1"/>
    <w:rsid w:val="00D548D0"/>
    <w:rsid w:val="00D551E2"/>
    <w:rsid w:val="00D567B0"/>
    <w:rsid w:val="00D57A67"/>
    <w:rsid w:val="00D62311"/>
    <w:rsid w:val="00D63347"/>
    <w:rsid w:val="00D635E7"/>
    <w:rsid w:val="00D63BB8"/>
    <w:rsid w:val="00D63F9D"/>
    <w:rsid w:val="00D646B6"/>
    <w:rsid w:val="00D647BD"/>
    <w:rsid w:val="00D64DF2"/>
    <w:rsid w:val="00D65F67"/>
    <w:rsid w:val="00D6698F"/>
    <w:rsid w:val="00D6756C"/>
    <w:rsid w:val="00D67A8D"/>
    <w:rsid w:val="00D67C33"/>
    <w:rsid w:val="00D70282"/>
    <w:rsid w:val="00D71AD8"/>
    <w:rsid w:val="00D72472"/>
    <w:rsid w:val="00D72ACF"/>
    <w:rsid w:val="00D73299"/>
    <w:rsid w:val="00D738FC"/>
    <w:rsid w:val="00D73A72"/>
    <w:rsid w:val="00D74564"/>
    <w:rsid w:val="00D767D2"/>
    <w:rsid w:val="00D76C0A"/>
    <w:rsid w:val="00D76E11"/>
    <w:rsid w:val="00D76E83"/>
    <w:rsid w:val="00D77820"/>
    <w:rsid w:val="00D802A7"/>
    <w:rsid w:val="00D80817"/>
    <w:rsid w:val="00D82FED"/>
    <w:rsid w:val="00D83992"/>
    <w:rsid w:val="00D83C3B"/>
    <w:rsid w:val="00D85B2D"/>
    <w:rsid w:val="00D90384"/>
    <w:rsid w:val="00D9041B"/>
    <w:rsid w:val="00D9076D"/>
    <w:rsid w:val="00D90AA0"/>
    <w:rsid w:val="00D91102"/>
    <w:rsid w:val="00D91FD4"/>
    <w:rsid w:val="00D9519A"/>
    <w:rsid w:val="00D9589E"/>
    <w:rsid w:val="00D95B8C"/>
    <w:rsid w:val="00D95C1B"/>
    <w:rsid w:val="00D95F10"/>
    <w:rsid w:val="00D970B3"/>
    <w:rsid w:val="00D9791B"/>
    <w:rsid w:val="00DA0016"/>
    <w:rsid w:val="00DA0A25"/>
    <w:rsid w:val="00DA2304"/>
    <w:rsid w:val="00DA2DC6"/>
    <w:rsid w:val="00DA37C1"/>
    <w:rsid w:val="00DA38A4"/>
    <w:rsid w:val="00DA4196"/>
    <w:rsid w:val="00DA463D"/>
    <w:rsid w:val="00DA5E6C"/>
    <w:rsid w:val="00DB0ECE"/>
    <w:rsid w:val="00DB107E"/>
    <w:rsid w:val="00DB2939"/>
    <w:rsid w:val="00DB3B36"/>
    <w:rsid w:val="00DB3FBD"/>
    <w:rsid w:val="00DB4156"/>
    <w:rsid w:val="00DB459C"/>
    <w:rsid w:val="00DB4A16"/>
    <w:rsid w:val="00DB4B07"/>
    <w:rsid w:val="00DB4BF6"/>
    <w:rsid w:val="00DC1437"/>
    <w:rsid w:val="00DC17D9"/>
    <w:rsid w:val="00DC390E"/>
    <w:rsid w:val="00DC3FF7"/>
    <w:rsid w:val="00DC6461"/>
    <w:rsid w:val="00DC6F0D"/>
    <w:rsid w:val="00DC7458"/>
    <w:rsid w:val="00DD1C4B"/>
    <w:rsid w:val="00DD2560"/>
    <w:rsid w:val="00DD2A2F"/>
    <w:rsid w:val="00DD2C25"/>
    <w:rsid w:val="00DD325B"/>
    <w:rsid w:val="00DD3FA2"/>
    <w:rsid w:val="00DD4585"/>
    <w:rsid w:val="00DD4627"/>
    <w:rsid w:val="00DD4F1A"/>
    <w:rsid w:val="00DD5444"/>
    <w:rsid w:val="00DD54DE"/>
    <w:rsid w:val="00DD61F5"/>
    <w:rsid w:val="00DE0101"/>
    <w:rsid w:val="00DE03DF"/>
    <w:rsid w:val="00DE0F69"/>
    <w:rsid w:val="00DE1799"/>
    <w:rsid w:val="00DE1B7A"/>
    <w:rsid w:val="00DE1BFF"/>
    <w:rsid w:val="00DE255E"/>
    <w:rsid w:val="00DE28E2"/>
    <w:rsid w:val="00DE2914"/>
    <w:rsid w:val="00DE326F"/>
    <w:rsid w:val="00DE3E68"/>
    <w:rsid w:val="00DE4504"/>
    <w:rsid w:val="00DE4852"/>
    <w:rsid w:val="00DE4FDE"/>
    <w:rsid w:val="00DE5026"/>
    <w:rsid w:val="00DE51D8"/>
    <w:rsid w:val="00DE5EE3"/>
    <w:rsid w:val="00DE6220"/>
    <w:rsid w:val="00DE640F"/>
    <w:rsid w:val="00DE6460"/>
    <w:rsid w:val="00DE68EE"/>
    <w:rsid w:val="00DE6D11"/>
    <w:rsid w:val="00DE6F4F"/>
    <w:rsid w:val="00DE7B38"/>
    <w:rsid w:val="00DE7E07"/>
    <w:rsid w:val="00DF0211"/>
    <w:rsid w:val="00DF0232"/>
    <w:rsid w:val="00DF0BE8"/>
    <w:rsid w:val="00DF12FA"/>
    <w:rsid w:val="00DF14E3"/>
    <w:rsid w:val="00DF1727"/>
    <w:rsid w:val="00DF2945"/>
    <w:rsid w:val="00DF2B26"/>
    <w:rsid w:val="00DF2BEC"/>
    <w:rsid w:val="00DF383F"/>
    <w:rsid w:val="00DF4825"/>
    <w:rsid w:val="00DF491C"/>
    <w:rsid w:val="00DF4CFD"/>
    <w:rsid w:val="00DF5532"/>
    <w:rsid w:val="00DF5B28"/>
    <w:rsid w:val="00DF655B"/>
    <w:rsid w:val="00DF67B0"/>
    <w:rsid w:val="00E00F69"/>
    <w:rsid w:val="00E00F8C"/>
    <w:rsid w:val="00E01BB4"/>
    <w:rsid w:val="00E01E98"/>
    <w:rsid w:val="00E05122"/>
    <w:rsid w:val="00E0637A"/>
    <w:rsid w:val="00E068CD"/>
    <w:rsid w:val="00E073DE"/>
    <w:rsid w:val="00E10238"/>
    <w:rsid w:val="00E102FA"/>
    <w:rsid w:val="00E108B9"/>
    <w:rsid w:val="00E10D33"/>
    <w:rsid w:val="00E11593"/>
    <w:rsid w:val="00E1185B"/>
    <w:rsid w:val="00E12038"/>
    <w:rsid w:val="00E122C5"/>
    <w:rsid w:val="00E1274B"/>
    <w:rsid w:val="00E136D8"/>
    <w:rsid w:val="00E144D3"/>
    <w:rsid w:val="00E14D09"/>
    <w:rsid w:val="00E14DBF"/>
    <w:rsid w:val="00E15EC3"/>
    <w:rsid w:val="00E161CB"/>
    <w:rsid w:val="00E17241"/>
    <w:rsid w:val="00E1745B"/>
    <w:rsid w:val="00E210B7"/>
    <w:rsid w:val="00E210FF"/>
    <w:rsid w:val="00E21B46"/>
    <w:rsid w:val="00E22C98"/>
    <w:rsid w:val="00E22EAC"/>
    <w:rsid w:val="00E24711"/>
    <w:rsid w:val="00E2507C"/>
    <w:rsid w:val="00E25A14"/>
    <w:rsid w:val="00E25D41"/>
    <w:rsid w:val="00E26128"/>
    <w:rsid w:val="00E261CE"/>
    <w:rsid w:val="00E270DA"/>
    <w:rsid w:val="00E32110"/>
    <w:rsid w:val="00E32B7D"/>
    <w:rsid w:val="00E3309B"/>
    <w:rsid w:val="00E375C3"/>
    <w:rsid w:val="00E376C6"/>
    <w:rsid w:val="00E37B70"/>
    <w:rsid w:val="00E400F1"/>
    <w:rsid w:val="00E40B08"/>
    <w:rsid w:val="00E418B4"/>
    <w:rsid w:val="00E41CAE"/>
    <w:rsid w:val="00E42FE6"/>
    <w:rsid w:val="00E4355C"/>
    <w:rsid w:val="00E43F76"/>
    <w:rsid w:val="00E44445"/>
    <w:rsid w:val="00E44DD7"/>
    <w:rsid w:val="00E459E2"/>
    <w:rsid w:val="00E45DEA"/>
    <w:rsid w:val="00E45F95"/>
    <w:rsid w:val="00E464A0"/>
    <w:rsid w:val="00E46A35"/>
    <w:rsid w:val="00E46B3A"/>
    <w:rsid w:val="00E46D0A"/>
    <w:rsid w:val="00E470D4"/>
    <w:rsid w:val="00E50280"/>
    <w:rsid w:val="00E508BC"/>
    <w:rsid w:val="00E50966"/>
    <w:rsid w:val="00E50D0D"/>
    <w:rsid w:val="00E50FF7"/>
    <w:rsid w:val="00E51118"/>
    <w:rsid w:val="00E525BA"/>
    <w:rsid w:val="00E52E06"/>
    <w:rsid w:val="00E55133"/>
    <w:rsid w:val="00E554BE"/>
    <w:rsid w:val="00E5581F"/>
    <w:rsid w:val="00E561C4"/>
    <w:rsid w:val="00E56DE4"/>
    <w:rsid w:val="00E57074"/>
    <w:rsid w:val="00E579C8"/>
    <w:rsid w:val="00E57DAB"/>
    <w:rsid w:val="00E57E4D"/>
    <w:rsid w:val="00E602F5"/>
    <w:rsid w:val="00E606D5"/>
    <w:rsid w:val="00E61A46"/>
    <w:rsid w:val="00E6214A"/>
    <w:rsid w:val="00E639B5"/>
    <w:rsid w:val="00E63C91"/>
    <w:rsid w:val="00E6421C"/>
    <w:rsid w:val="00E650F8"/>
    <w:rsid w:val="00E6556B"/>
    <w:rsid w:val="00E65B88"/>
    <w:rsid w:val="00E66305"/>
    <w:rsid w:val="00E66F73"/>
    <w:rsid w:val="00E675E6"/>
    <w:rsid w:val="00E67BA8"/>
    <w:rsid w:val="00E7031E"/>
    <w:rsid w:val="00E7034D"/>
    <w:rsid w:val="00E7080D"/>
    <w:rsid w:val="00E70BCA"/>
    <w:rsid w:val="00E70EBB"/>
    <w:rsid w:val="00E71772"/>
    <w:rsid w:val="00E71E36"/>
    <w:rsid w:val="00E71E5A"/>
    <w:rsid w:val="00E729A7"/>
    <w:rsid w:val="00E72B16"/>
    <w:rsid w:val="00E73109"/>
    <w:rsid w:val="00E7349A"/>
    <w:rsid w:val="00E736F2"/>
    <w:rsid w:val="00E73821"/>
    <w:rsid w:val="00E73C41"/>
    <w:rsid w:val="00E74126"/>
    <w:rsid w:val="00E74C1E"/>
    <w:rsid w:val="00E75A92"/>
    <w:rsid w:val="00E75F81"/>
    <w:rsid w:val="00E763EF"/>
    <w:rsid w:val="00E766CE"/>
    <w:rsid w:val="00E76AF0"/>
    <w:rsid w:val="00E775D1"/>
    <w:rsid w:val="00E77CDB"/>
    <w:rsid w:val="00E80E60"/>
    <w:rsid w:val="00E81309"/>
    <w:rsid w:val="00E8154B"/>
    <w:rsid w:val="00E81BEA"/>
    <w:rsid w:val="00E85BC0"/>
    <w:rsid w:val="00E85F3F"/>
    <w:rsid w:val="00E8724C"/>
    <w:rsid w:val="00E87ADA"/>
    <w:rsid w:val="00E903E1"/>
    <w:rsid w:val="00E90548"/>
    <w:rsid w:val="00E90E38"/>
    <w:rsid w:val="00E91320"/>
    <w:rsid w:val="00E91BF0"/>
    <w:rsid w:val="00E92679"/>
    <w:rsid w:val="00E926B4"/>
    <w:rsid w:val="00E93CF4"/>
    <w:rsid w:val="00E93F38"/>
    <w:rsid w:val="00E94E94"/>
    <w:rsid w:val="00E951FA"/>
    <w:rsid w:val="00E964A8"/>
    <w:rsid w:val="00E97B65"/>
    <w:rsid w:val="00E97FD8"/>
    <w:rsid w:val="00EA00F5"/>
    <w:rsid w:val="00EA2630"/>
    <w:rsid w:val="00EA2D6C"/>
    <w:rsid w:val="00EA2E73"/>
    <w:rsid w:val="00EA3AD8"/>
    <w:rsid w:val="00EA4B8B"/>
    <w:rsid w:val="00EA4D83"/>
    <w:rsid w:val="00EA5313"/>
    <w:rsid w:val="00EA5C51"/>
    <w:rsid w:val="00EA5E46"/>
    <w:rsid w:val="00EA67B8"/>
    <w:rsid w:val="00EA6D0C"/>
    <w:rsid w:val="00EA7EC2"/>
    <w:rsid w:val="00EB11EC"/>
    <w:rsid w:val="00EB126C"/>
    <w:rsid w:val="00EB1FCE"/>
    <w:rsid w:val="00EB23CD"/>
    <w:rsid w:val="00EB3AA8"/>
    <w:rsid w:val="00EB3E49"/>
    <w:rsid w:val="00EB4214"/>
    <w:rsid w:val="00EB46AF"/>
    <w:rsid w:val="00EB4C4F"/>
    <w:rsid w:val="00EB5828"/>
    <w:rsid w:val="00EB702D"/>
    <w:rsid w:val="00EB75BD"/>
    <w:rsid w:val="00EC028B"/>
    <w:rsid w:val="00EC05E6"/>
    <w:rsid w:val="00EC0A47"/>
    <w:rsid w:val="00EC1595"/>
    <w:rsid w:val="00EC17AF"/>
    <w:rsid w:val="00EC1C76"/>
    <w:rsid w:val="00EC269F"/>
    <w:rsid w:val="00EC2AAA"/>
    <w:rsid w:val="00EC3923"/>
    <w:rsid w:val="00EC49BC"/>
    <w:rsid w:val="00EC4F85"/>
    <w:rsid w:val="00EC5252"/>
    <w:rsid w:val="00EC55C1"/>
    <w:rsid w:val="00EC5992"/>
    <w:rsid w:val="00EC5DDA"/>
    <w:rsid w:val="00EC616D"/>
    <w:rsid w:val="00EC6816"/>
    <w:rsid w:val="00EC6FEE"/>
    <w:rsid w:val="00EC7E6D"/>
    <w:rsid w:val="00ED00FD"/>
    <w:rsid w:val="00ED06B7"/>
    <w:rsid w:val="00ED1A51"/>
    <w:rsid w:val="00ED2535"/>
    <w:rsid w:val="00ED3261"/>
    <w:rsid w:val="00ED338C"/>
    <w:rsid w:val="00ED3926"/>
    <w:rsid w:val="00ED394D"/>
    <w:rsid w:val="00ED41E0"/>
    <w:rsid w:val="00ED4751"/>
    <w:rsid w:val="00ED4A0A"/>
    <w:rsid w:val="00ED549E"/>
    <w:rsid w:val="00ED578B"/>
    <w:rsid w:val="00ED5ABA"/>
    <w:rsid w:val="00ED6212"/>
    <w:rsid w:val="00ED6B83"/>
    <w:rsid w:val="00ED7081"/>
    <w:rsid w:val="00ED7853"/>
    <w:rsid w:val="00ED790D"/>
    <w:rsid w:val="00EE0E32"/>
    <w:rsid w:val="00EE20EF"/>
    <w:rsid w:val="00EE2E59"/>
    <w:rsid w:val="00EE368F"/>
    <w:rsid w:val="00EE3A11"/>
    <w:rsid w:val="00EE459C"/>
    <w:rsid w:val="00EE5C0C"/>
    <w:rsid w:val="00EE5C58"/>
    <w:rsid w:val="00EE611C"/>
    <w:rsid w:val="00EE7407"/>
    <w:rsid w:val="00EF1148"/>
    <w:rsid w:val="00EF11D2"/>
    <w:rsid w:val="00EF2160"/>
    <w:rsid w:val="00EF4F40"/>
    <w:rsid w:val="00EF7CF6"/>
    <w:rsid w:val="00EF7F8A"/>
    <w:rsid w:val="00F00C21"/>
    <w:rsid w:val="00F02EBB"/>
    <w:rsid w:val="00F033FB"/>
    <w:rsid w:val="00F0450E"/>
    <w:rsid w:val="00F045AE"/>
    <w:rsid w:val="00F049AF"/>
    <w:rsid w:val="00F04ECF"/>
    <w:rsid w:val="00F0551A"/>
    <w:rsid w:val="00F06C95"/>
    <w:rsid w:val="00F06F16"/>
    <w:rsid w:val="00F07717"/>
    <w:rsid w:val="00F103A2"/>
    <w:rsid w:val="00F12955"/>
    <w:rsid w:val="00F14969"/>
    <w:rsid w:val="00F15455"/>
    <w:rsid w:val="00F15BAF"/>
    <w:rsid w:val="00F16162"/>
    <w:rsid w:val="00F163CC"/>
    <w:rsid w:val="00F169F3"/>
    <w:rsid w:val="00F1723D"/>
    <w:rsid w:val="00F201C1"/>
    <w:rsid w:val="00F20F02"/>
    <w:rsid w:val="00F21092"/>
    <w:rsid w:val="00F22485"/>
    <w:rsid w:val="00F22E3D"/>
    <w:rsid w:val="00F2391E"/>
    <w:rsid w:val="00F23CE2"/>
    <w:rsid w:val="00F241DC"/>
    <w:rsid w:val="00F250EB"/>
    <w:rsid w:val="00F25B21"/>
    <w:rsid w:val="00F25E0A"/>
    <w:rsid w:val="00F271B8"/>
    <w:rsid w:val="00F27B26"/>
    <w:rsid w:val="00F27C98"/>
    <w:rsid w:val="00F27D59"/>
    <w:rsid w:val="00F3050C"/>
    <w:rsid w:val="00F31A3A"/>
    <w:rsid w:val="00F32B9D"/>
    <w:rsid w:val="00F32C78"/>
    <w:rsid w:val="00F32CAE"/>
    <w:rsid w:val="00F32E26"/>
    <w:rsid w:val="00F33474"/>
    <w:rsid w:val="00F336EA"/>
    <w:rsid w:val="00F33879"/>
    <w:rsid w:val="00F3387D"/>
    <w:rsid w:val="00F339D8"/>
    <w:rsid w:val="00F3412C"/>
    <w:rsid w:val="00F34404"/>
    <w:rsid w:val="00F34445"/>
    <w:rsid w:val="00F345EF"/>
    <w:rsid w:val="00F34636"/>
    <w:rsid w:val="00F346F6"/>
    <w:rsid w:val="00F34907"/>
    <w:rsid w:val="00F34D07"/>
    <w:rsid w:val="00F350FB"/>
    <w:rsid w:val="00F3576F"/>
    <w:rsid w:val="00F4021E"/>
    <w:rsid w:val="00F40876"/>
    <w:rsid w:val="00F41387"/>
    <w:rsid w:val="00F41734"/>
    <w:rsid w:val="00F425FB"/>
    <w:rsid w:val="00F42ACA"/>
    <w:rsid w:val="00F44709"/>
    <w:rsid w:val="00F448E5"/>
    <w:rsid w:val="00F453D8"/>
    <w:rsid w:val="00F4577B"/>
    <w:rsid w:val="00F4579D"/>
    <w:rsid w:val="00F45E0C"/>
    <w:rsid w:val="00F46198"/>
    <w:rsid w:val="00F46656"/>
    <w:rsid w:val="00F46DFE"/>
    <w:rsid w:val="00F47A4E"/>
    <w:rsid w:val="00F5025A"/>
    <w:rsid w:val="00F50D52"/>
    <w:rsid w:val="00F51635"/>
    <w:rsid w:val="00F51968"/>
    <w:rsid w:val="00F51D3B"/>
    <w:rsid w:val="00F522AE"/>
    <w:rsid w:val="00F52CB2"/>
    <w:rsid w:val="00F53522"/>
    <w:rsid w:val="00F53C35"/>
    <w:rsid w:val="00F53D08"/>
    <w:rsid w:val="00F5407E"/>
    <w:rsid w:val="00F55732"/>
    <w:rsid w:val="00F55957"/>
    <w:rsid w:val="00F565ED"/>
    <w:rsid w:val="00F57682"/>
    <w:rsid w:val="00F60040"/>
    <w:rsid w:val="00F60458"/>
    <w:rsid w:val="00F60F93"/>
    <w:rsid w:val="00F61897"/>
    <w:rsid w:val="00F62184"/>
    <w:rsid w:val="00F629A9"/>
    <w:rsid w:val="00F63C00"/>
    <w:rsid w:val="00F63E95"/>
    <w:rsid w:val="00F645EC"/>
    <w:rsid w:val="00F64A8B"/>
    <w:rsid w:val="00F64C2A"/>
    <w:rsid w:val="00F6547B"/>
    <w:rsid w:val="00F65CE8"/>
    <w:rsid w:val="00F65DD5"/>
    <w:rsid w:val="00F65E1D"/>
    <w:rsid w:val="00F6641F"/>
    <w:rsid w:val="00F672A2"/>
    <w:rsid w:val="00F673CE"/>
    <w:rsid w:val="00F70C23"/>
    <w:rsid w:val="00F71621"/>
    <w:rsid w:val="00F716C9"/>
    <w:rsid w:val="00F724DB"/>
    <w:rsid w:val="00F72A7B"/>
    <w:rsid w:val="00F743DA"/>
    <w:rsid w:val="00F75B69"/>
    <w:rsid w:val="00F76827"/>
    <w:rsid w:val="00F76901"/>
    <w:rsid w:val="00F77C44"/>
    <w:rsid w:val="00F80788"/>
    <w:rsid w:val="00F80A79"/>
    <w:rsid w:val="00F826F7"/>
    <w:rsid w:val="00F833B6"/>
    <w:rsid w:val="00F83F9D"/>
    <w:rsid w:val="00F852B6"/>
    <w:rsid w:val="00F85425"/>
    <w:rsid w:val="00F859CF"/>
    <w:rsid w:val="00F85B2B"/>
    <w:rsid w:val="00F85CF5"/>
    <w:rsid w:val="00F863C4"/>
    <w:rsid w:val="00F86B5E"/>
    <w:rsid w:val="00F90196"/>
    <w:rsid w:val="00F90602"/>
    <w:rsid w:val="00F916DC"/>
    <w:rsid w:val="00F91DD0"/>
    <w:rsid w:val="00F923AB"/>
    <w:rsid w:val="00F923E9"/>
    <w:rsid w:val="00F92FA0"/>
    <w:rsid w:val="00F9351A"/>
    <w:rsid w:val="00F94564"/>
    <w:rsid w:val="00F96039"/>
    <w:rsid w:val="00F96DDD"/>
    <w:rsid w:val="00F96F3E"/>
    <w:rsid w:val="00F974FD"/>
    <w:rsid w:val="00F97A25"/>
    <w:rsid w:val="00FA03ED"/>
    <w:rsid w:val="00FA06C3"/>
    <w:rsid w:val="00FA0A68"/>
    <w:rsid w:val="00FA1E8F"/>
    <w:rsid w:val="00FA2B4F"/>
    <w:rsid w:val="00FA3F47"/>
    <w:rsid w:val="00FA4FEE"/>
    <w:rsid w:val="00FA6B6D"/>
    <w:rsid w:val="00FA6EFB"/>
    <w:rsid w:val="00FA76E7"/>
    <w:rsid w:val="00FA7868"/>
    <w:rsid w:val="00FA7968"/>
    <w:rsid w:val="00FA79D1"/>
    <w:rsid w:val="00FB0309"/>
    <w:rsid w:val="00FB0F49"/>
    <w:rsid w:val="00FB1B15"/>
    <w:rsid w:val="00FB2025"/>
    <w:rsid w:val="00FB20D0"/>
    <w:rsid w:val="00FB2AF0"/>
    <w:rsid w:val="00FB3011"/>
    <w:rsid w:val="00FB389D"/>
    <w:rsid w:val="00FB454F"/>
    <w:rsid w:val="00FB46A8"/>
    <w:rsid w:val="00FB46B9"/>
    <w:rsid w:val="00FB4D1B"/>
    <w:rsid w:val="00FB4DC4"/>
    <w:rsid w:val="00FB58A4"/>
    <w:rsid w:val="00FB6E9C"/>
    <w:rsid w:val="00FB7BC8"/>
    <w:rsid w:val="00FC01EC"/>
    <w:rsid w:val="00FC2181"/>
    <w:rsid w:val="00FC3053"/>
    <w:rsid w:val="00FC4899"/>
    <w:rsid w:val="00FC49C5"/>
    <w:rsid w:val="00FC4F6E"/>
    <w:rsid w:val="00FC50EA"/>
    <w:rsid w:val="00FC7605"/>
    <w:rsid w:val="00FC76E0"/>
    <w:rsid w:val="00FC7819"/>
    <w:rsid w:val="00FC7991"/>
    <w:rsid w:val="00FC7CA6"/>
    <w:rsid w:val="00FD03A4"/>
    <w:rsid w:val="00FD041D"/>
    <w:rsid w:val="00FD0422"/>
    <w:rsid w:val="00FD07AC"/>
    <w:rsid w:val="00FD0AF1"/>
    <w:rsid w:val="00FD0C41"/>
    <w:rsid w:val="00FD1634"/>
    <w:rsid w:val="00FD1E21"/>
    <w:rsid w:val="00FD2228"/>
    <w:rsid w:val="00FD2427"/>
    <w:rsid w:val="00FD4432"/>
    <w:rsid w:val="00FD464E"/>
    <w:rsid w:val="00FD4DA0"/>
    <w:rsid w:val="00FD5AC0"/>
    <w:rsid w:val="00FD5C75"/>
    <w:rsid w:val="00FD6418"/>
    <w:rsid w:val="00FD68EB"/>
    <w:rsid w:val="00FD71C9"/>
    <w:rsid w:val="00FD7945"/>
    <w:rsid w:val="00FD7F58"/>
    <w:rsid w:val="00FE032E"/>
    <w:rsid w:val="00FE064D"/>
    <w:rsid w:val="00FE09FB"/>
    <w:rsid w:val="00FE0E45"/>
    <w:rsid w:val="00FE1746"/>
    <w:rsid w:val="00FE2675"/>
    <w:rsid w:val="00FE2C3E"/>
    <w:rsid w:val="00FE2C7C"/>
    <w:rsid w:val="00FE3074"/>
    <w:rsid w:val="00FE3D61"/>
    <w:rsid w:val="00FE3F0F"/>
    <w:rsid w:val="00FE4200"/>
    <w:rsid w:val="00FE42A8"/>
    <w:rsid w:val="00FE4689"/>
    <w:rsid w:val="00FE4A03"/>
    <w:rsid w:val="00FE4ACD"/>
    <w:rsid w:val="00FE4C3B"/>
    <w:rsid w:val="00FE4C9C"/>
    <w:rsid w:val="00FE5266"/>
    <w:rsid w:val="00FE5E3D"/>
    <w:rsid w:val="00FE6323"/>
    <w:rsid w:val="00FE65D9"/>
    <w:rsid w:val="00FE6631"/>
    <w:rsid w:val="00FE6BC3"/>
    <w:rsid w:val="00FF001B"/>
    <w:rsid w:val="00FF0A16"/>
    <w:rsid w:val="00FF1873"/>
    <w:rsid w:val="00FF3943"/>
    <w:rsid w:val="00FF3AD8"/>
    <w:rsid w:val="00FF3C69"/>
    <w:rsid w:val="00FF4750"/>
    <w:rsid w:val="00FF4A30"/>
    <w:rsid w:val="00FF4A4C"/>
    <w:rsid w:val="00FF5524"/>
    <w:rsid w:val="00FF58B9"/>
    <w:rsid w:val="00FF65C9"/>
    <w:rsid w:val="00FF6BFC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ddd"/>
      <o:colormenu v:ext="edit" fillcolor="#dd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E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0F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03D8"/>
    <w:pPr>
      <w:keepNext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79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79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moAddressee">
    <w:name w:val="MemoAddressee"/>
    <w:link w:val="MemoAddresseeChar"/>
    <w:rsid w:val="00093D98"/>
    <w:pPr>
      <w:tabs>
        <w:tab w:val="left" w:pos="1440"/>
      </w:tabs>
      <w:spacing w:before="180" w:after="180"/>
    </w:pPr>
    <w:rPr>
      <w:rFonts w:ascii="TheSans B5 Plain" w:hAnsi="TheSans B5 Plain"/>
      <w:sz w:val="22"/>
      <w:szCs w:val="18"/>
      <w:lang w:val="en-US" w:eastAsia="en-US"/>
    </w:rPr>
  </w:style>
  <w:style w:type="character" w:customStyle="1" w:styleId="MemoAddresseeChar">
    <w:name w:val="MemoAddressee Char"/>
    <w:basedOn w:val="DefaultParagraphFont"/>
    <w:link w:val="MemoAddressee"/>
    <w:rsid w:val="00093D98"/>
    <w:rPr>
      <w:rFonts w:ascii="TheSans B5 Plain" w:hAnsi="TheSans B5 Plain"/>
      <w:sz w:val="22"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6C21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02A49"/>
    <w:pPr>
      <w:jc w:val="both"/>
    </w:pPr>
  </w:style>
  <w:style w:type="paragraph" w:styleId="Footer">
    <w:name w:val="footer"/>
    <w:basedOn w:val="Normal"/>
    <w:link w:val="FooterChar"/>
    <w:uiPriority w:val="99"/>
    <w:rsid w:val="00D9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F10"/>
  </w:style>
  <w:style w:type="paragraph" w:styleId="DocumentMap">
    <w:name w:val="Document Map"/>
    <w:basedOn w:val="Normal"/>
    <w:semiHidden/>
    <w:rsid w:val="00B568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30AD9"/>
    <w:pPr>
      <w:spacing w:before="100" w:beforeAutospacing="1" w:after="100" w:afterAutospacing="1"/>
    </w:pPr>
    <w:rPr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F20F02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2"/>
      <w:lang w:eastAsia="en-GB"/>
    </w:rPr>
  </w:style>
  <w:style w:type="character" w:styleId="Hyperlink">
    <w:name w:val="Hyperlink"/>
    <w:basedOn w:val="DefaultParagraphFont"/>
    <w:rsid w:val="004E38ED"/>
    <w:rPr>
      <w:color w:val="0000FF"/>
      <w:u w:val="single"/>
    </w:rPr>
  </w:style>
  <w:style w:type="table" w:styleId="TableProfessional">
    <w:name w:val="Table Professional"/>
    <w:basedOn w:val="TableNormal"/>
    <w:rsid w:val="00AB1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910D81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93794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93794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odyText2">
    <w:name w:val="Body Text 2"/>
    <w:basedOn w:val="Normal"/>
    <w:link w:val="BodyText2Char"/>
    <w:rsid w:val="009379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7941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794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D36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E1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7D36E1"/>
  </w:style>
  <w:style w:type="paragraph" w:styleId="NoSpacing">
    <w:name w:val="No Spacing"/>
    <w:uiPriority w:val="1"/>
    <w:qFormat/>
    <w:rsid w:val="00446FD1"/>
    <w:rPr>
      <w:rFonts w:eastAsia="SimSu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0B7A"/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WWSSEJW\Application%20Data\Microsoft\Templates\DSE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CA01-0987-4A3D-A8AE-73AB85AD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DSEstart.dotx</Template>
  <TotalTime>1</TotalTime>
  <Pages>1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Letters update - RAMG 12 Feb 08</vt:lpstr>
    </vt:vector>
  </TitlesOfParts>
  <Company>University of Manchester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Letters update - RAMG 12 Feb 08</dc:title>
  <dc:subject/>
  <dc:creator>MWWSSEJW</dc:creator>
  <cp:keywords/>
  <dc:description/>
  <cp:lastModifiedBy>mbpxfkr2</cp:lastModifiedBy>
  <cp:revision>2</cp:revision>
  <cp:lastPrinted>2013-02-05T10:51:00Z</cp:lastPrinted>
  <dcterms:created xsi:type="dcterms:W3CDTF">2013-02-05T15:09:00Z</dcterms:created>
  <dcterms:modified xsi:type="dcterms:W3CDTF">2013-02-05T15:09:00Z</dcterms:modified>
</cp:coreProperties>
</file>